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19BD" w14:textId="77777777" w:rsidR="00DB3BE6" w:rsidRPr="005E7C9B" w:rsidRDefault="00675FBA" w:rsidP="002B77AC">
      <w:pPr>
        <w:tabs>
          <w:tab w:val="left" w:pos="240"/>
          <w:tab w:val="center" w:pos="4536"/>
        </w:tabs>
        <w:spacing w:line="360" w:lineRule="auto"/>
        <w:rPr>
          <w:rFonts w:ascii="Corbel" w:hAnsi="Corbel" w:cs="Arial"/>
        </w:rPr>
      </w:pPr>
      <w:r>
        <w:rPr>
          <w:rFonts w:ascii="Corbel" w:hAnsi="Corbel" w:cs="Arial"/>
        </w:rPr>
        <w:t xml:space="preserve">      </w:t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  <w:t xml:space="preserve">  </w:t>
      </w:r>
    </w:p>
    <w:p w14:paraId="7D6F1A62" w14:textId="6423EB17" w:rsidR="002B77AC" w:rsidRPr="00430D15" w:rsidRDefault="005E7C9B" w:rsidP="00DB3BE6">
      <w:pPr>
        <w:tabs>
          <w:tab w:val="left" w:pos="240"/>
          <w:tab w:val="center" w:pos="4536"/>
        </w:tabs>
        <w:spacing w:line="360" w:lineRule="auto"/>
        <w:jc w:val="center"/>
        <w:rPr>
          <w:rFonts w:ascii="Corbel" w:hAnsi="Corbel" w:cs="Arial"/>
          <w:b/>
          <w:color w:val="1F497D"/>
        </w:rPr>
      </w:pPr>
      <w:r w:rsidRPr="00430D15">
        <w:rPr>
          <w:rFonts w:ascii="Corbel" w:hAnsi="Corbel" w:cs="Arial"/>
          <w:b/>
          <w:color w:val="1F497D"/>
        </w:rPr>
        <w:t>SPRAWOZDANIE Z HOSPITACJI ZAJĘĆ W ROKU AKAD. …</w:t>
      </w:r>
      <w:r w:rsidR="00942E44">
        <w:rPr>
          <w:rFonts w:ascii="Corbel" w:hAnsi="Corbel" w:cs="Arial"/>
          <w:b/>
          <w:color w:val="1F497D"/>
        </w:rPr>
        <w:t>…</w:t>
      </w:r>
      <w:r w:rsidRPr="00430D15">
        <w:rPr>
          <w:rFonts w:ascii="Corbel" w:hAnsi="Corbel" w:cs="Arial"/>
          <w:b/>
          <w:color w:val="1F497D"/>
        </w:rPr>
        <w:t>/……</w:t>
      </w:r>
    </w:p>
    <w:p w14:paraId="2A5420AF" w14:textId="77777777" w:rsidR="00944C90" w:rsidRPr="00430D15" w:rsidRDefault="00944C90" w:rsidP="002B77AC">
      <w:pPr>
        <w:tabs>
          <w:tab w:val="left" w:pos="240"/>
          <w:tab w:val="center" w:pos="4536"/>
        </w:tabs>
        <w:spacing w:line="360" w:lineRule="auto"/>
        <w:rPr>
          <w:rFonts w:ascii="Corbel" w:hAnsi="Corbel" w:cs="Arial"/>
          <w:b/>
          <w:color w:val="1F497D"/>
          <w:sz w:val="16"/>
          <w:szCs w:val="16"/>
        </w:rPr>
      </w:pPr>
    </w:p>
    <w:p w14:paraId="7876A686" w14:textId="77777777" w:rsidR="002B77AC" w:rsidRPr="00430D15" w:rsidRDefault="00E500EB" w:rsidP="002B77AC">
      <w:pPr>
        <w:jc w:val="both"/>
        <w:rPr>
          <w:rFonts w:ascii="Corbel" w:hAnsi="Corbel" w:cs="Arial"/>
        </w:rPr>
      </w:pPr>
      <w:r w:rsidRPr="00430D15">
        <w:rPr>
          <w:rFonts w:ascii="Corbel" w:hAnsi="Corbel" w:cs="Arial"/>
          <w:b/>
        </w:rPr>
        <w:t>Nazwa jednostki organizacyjnej</w:t>
      </w:r>
      <w:r w:rsidR="002B77AC" w:rsidRPr="00430D15">
        <w:rPr>
          <w:rFonts w:ascii="Corbel" w:hAnsi="Corbel" w:cs="Arial"/>
        </w:rPr>
        <w:t xml:space="preserve"> …………………………..............</w:t>
      </w:r>
    </w:p>
    <w:p w14:paraId="7ADF516C" w14:textId="77777777" w:rsidR="00356BB4" w:rsidRPr="00430D15" w:rsidRDefault="00356BB4" w:rsidP="002B77AC">
      <w:pPr>
        <w:jc w:val="both"/>
        <w:rPr>
          <w:rFonts w:ascii="Corbel" w:hAnsi="Corbe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DA2172" w:rsidRPr="00430D15" w14:paraId="362B6E6C" w14:textId="77777777" w:rsidTr="00DA2172">
        <w:tc>
          <w:tcPr>
            <w:tcW w:w="7933" w:type="dxa"/>
          </w:tcPr>
          <w:p w14:paraId="6443880E" w14:textId="77777777" w:rsidR="00DA2172" w:rsidRPr="00430D15" w:rsidRDefault="00DA2172" w:rsidP="002B77AC">
            <w:pPr>
              <w:spacing w:before="100" w:beforeAutospacing="1"/>
              <w:jc w:val="both"/>
              <w:rPr>
                <w:rFonts w:ascii="Corbel" w:hAnsi="Corbel" w:cs="Arial"/>
              </w:rPr>
            </w:pPr>
            <w:r w:rsidRPr="00430D15">
              <w:rPr>
                <w:rFonts w:ascii="Corbel" w:hAnsi="Corbel" w:cs="Arial"/>
              </w:rPr>
              <w:t>Planowana, zgodnie z harmonogramem, liczba osób przewidzianych do objęcia procedurą hospitacji zajęć</w:t>
            </w:r>
          </w:p>
        </w:tc>
        <w:tc>
          <w:tcPr>
            <w:tcW w:w="1129" w:type="dxa"/>
          </w:tcPr>
          <w:p w14:paraId="0DC7699D" w14:textId="77777777" w:rsidR="00DA2172" w:rsidRPr="00430D15" w:rsidRDefault="00DA2172" w:rsidP="002B77AC">
            <w:pPr>
              <w:spacing w:before="100" w:beforeAutospacing="1"/>
              <w:jc w:val="both"/>
              <w:rPr>
                <w:rFonts w:ascii="Corbel" w:hAnsi="Corbel" w:cs="Arial"/>
              </w:rPr>
            </w:pPr>
          </w:p>
        </w:tc>
      </w:tr>
      <w:tr w:rsidR="00DA2172" w:rsidRPr="00430D15" w14:paraId="34EFC983" w14:textId="77777777" w:rsidTr="00DA2172">
        <w:tc>
          <w:tcPr>
            <w:tcW w:w="7933" w:type="dxa"/>
          </w:tcPr>
          <w:p w14:paraId="3B37FC87" w14:textId="77777777" w:rsidR="00DA2172" w:rsidRPr="00430D15" w:rsidRDefault="00DA2172" w:rsidP="002B77AC">
            <w:pPr>
              <w:spacing w:before="100" w:beforeAutospacing="1"/>
              <w:jc w:val="both"/>
              <w:rPr>
                <w:rFonts w:ascii="Corbel" w:hAnsi="Corbel" w:cs="Arial"/>
              </w:rPr>
            </w:pPr>
            <w:r w:rsidRPr="00430D15">
              <w:rPr>
                <w:rFonts w:ascii="Corbel" w:hAnsi="Corbel" w:cs="Arial"/>
              </w:rPr>
              <w:t>Rzeczywista liczba osób objętych procedurą hospitacji</w:t>
            </w:r>
          </w:p>
        </w:tc>
        <w:tc>
          <w:tcPr>
            <w:tcW w:w="1129" w:type="dxa"/>
          </w:tcPr>
          <w:p w14:paraId="6DDF91F8" w14:textId="77777777" w:rsidR="00DA2172" w:rsidRPr="00430D15" w:rsidRDefault="00DA2172" w:rsidP="002B77AC">
            <w:pPr>
              <w:spacing w:before="100" w:beforeAutospacing="1"/>
              <w:jc w:val="both"/>
              <w:rPr>
                <w:rFonts w:ascii="Corbel" w:hAnsi="Corbel" w:cs="Arial"/>
              </w:rPr>
            </w:pPr>
          </w:p>
        </w:tc>
      </w:tr>
      <w:tr w:rsidR="00DA2172" w:rsidRPr="00430D15" w14:paraId="7CD7AABA" w14:textId="77777777" w:rsidTr="00DA2172">
        <w:tc>
          <w:tcPr>
            <w:tcW w:w="7933" w:type="dxa"/>
          </w:tcPr>
          <w:p w14:paraId="07784CB4" w14:textId="77777777" w:rsidR="00430D15" w:rsidRPr="00430D15" w:rsidRDefault="00430D15" w:rsidP="00430D15">
            <w:pPr>
              <w:jc w:val="both"/>
              <w:rPr>
                <w:rFonts w:ascii="Corbel" w:hAnsi="Corbel" w:cs="Arial"/>
              </w:rPr>
            </w:pPr>
            <w:r w:rsidRPr="00430D15">
              <w:rPr>
                <w:rFonts w:ascii="Corbel" w:hAnsi="Corbel" w:cs="Arial"/>
              </w:rPr>
              <w:t>w tym:</w:t>
            </w:r>
          </w:p>
          <w:p w14:paraId="522094D1" w14:textId="0A0F711F" w:rsidR="00DA2172" w:rsidRPr="00430D15" w:rsidRDefault="00332E46" w:rsidP="00430D15">
            <w:pPr>
              <w:jc w:val="both"/>
              <w:rPr>
                <w:rFonts w:ascii="Corbel" w:hAnsi="Corbel" w:cs="Arial"/>
              </w:rPr>
            </w:pPr>
            <w:r w:rsidRPr="00430D15">
              <w:rPr>
                <w:rFonts w:ascii="Corbel" w:hAnsi="Corbel" w:cs="Arial"/>
              </w:rPr>
              <w:t>prowadzących zajęcia na podstawie umowy cywilno-prawnej</w:t>
            </w:r>
          </w:p>
        </w:tc>
        <w:tc>
          <w:tcPr>
            <w:tcW w:w="1129" w:type="dxa"/>
          </w:tcPr>
          <w:p w14:paraId="46F9EBCB" w14:textId="77777777" w:rsidR="00DA2172" w:rsidRPr="00430D15" w:rsidRDefault="00DA2172" w:rsidP="002B77AC">
            <w:pPr>
              <w:spacing w:before="100" w:beforeAutospacing="1"/>
              <w:jc w:val="both"/>
              <w:rPr>
                <w:rFonts w:ascii="Corbel" w:hAnsi="Corbel" w:cs="Arial"/>
              </w:rPr>
            </w:pPr>
          </w:p>
        </w:tc>
      </w:tr>
    </w:tbl>
    <w:p w14:paraId="78BD958E" w14:textId="0604F3C2" w:rsidR="008021DD" w:rsidRPr="00430D15" w:rsidRDefault="008021DD" w:rsidP="008021DD">
      <w:pPr>
        <w:pStyle w:val="Akapitzlist"/>
        <w:spacing w:before="100" w:beforeAutospacing="1"/>
        <w:ind w:left="0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W przypadku objęcia hospitacjami zajęć mniejszej</w:t>
      </w:r>
      <w:r w:rsidR="008D4864" w:rsidRPr="00430D15">
        <w:rPr>
          <w:rFonts w:ascii="Corbel" w:hAnsi="Corbel" w:cs="Arial"/>
        </w:rPr>
        <w:t xml:space="preserve"> lub większej</w:t>
      </w:r>
      <w:r w:rsidRPr="00430D15">
        <w:rPr>
          <w:rFonts w:ascii="Corbel" w:hAnsi="Corbel" w:cs="Arial"/>
        </w:rPr>
        <w:t xml:space="preserve"> liczby osób, niż zaplanowano w harmonogramie</w:t>
      </w:r>
      <w:r w:rsidR="00B24D52" w:rsidRPr="00430D15">
        <w:rPr>
          <w:rFonts w:ascii="Corbel" w:hAnsi="Corbel" w:cs="Arial"/>
        </w:rPr>
        <w:t>,</w:t>
      </w:r>
      <w:r w:rsidRPr="00430D15">
        <w:rPr>
          <w:rFonts w:ascii="Corbel" w:hAnsi="Corbel" w:cs="Arial"/>
        </w:rPr>
        <w:t xml:space="preserve"> należy podać przyczynę</w:t>
      </w:r>
      <w:r w:rsidR="00430D15" w:rsidRPr="00430D15">
        <w:rPr>
          <w:rFonts w:ascii="Corbel" w:hAnsi="Corbel" w:cs="Arial"/>
        </w:rPr>
        <w:t xml:space="preserve"> (</w:t>
      </w:r>
      <w:r w:rsidRPr="00430D15">
        <w:rPr>
          <w:rFonts w:ascii="Corbel" w:hAnsi="Corbel" w:cs="Arial"/>
        </w:rPr>
        <w:t>powód</w:t>
      </w:r>
      <w:r w:rsidR="00430D15" w:rsidRPr="00430D15">
        <w:rPr>
          <w:rFonts w:ascii="Corbel" w:hAnsi="Corbel" w:cs="Arial"/>
        </w:rPr>
        <w:t>)</w:t>
      </w:r>
      <w:r w:rsidRPr="00430D15">
        <w:rPr>
          <w:rFonts w:ascii="Corbel" w:hAnsi="Corbel" w:cs="Arial"/>
        </w:rPr>
        <w:t xml:space="preserve"> niezrealizowania planu</w:t>
      </w:r>
      <w:r w:rsidR="008D4864" w:rsidRPr="00430D15">
        <w:rPr>
          <w:rFonts w:ascii="Corbel" w:hAnsi="Corbel" w:cs="Arial"/>
        </w:rPr>
        <w:t xml:space="preserve"> lub zrealizowania nadprogramowych hospitacji</w:t>
      </w:r>
      <w:r w:rsidRPr="00430D15">
        <w:rPr>
          <w:rFonts w:ascii="Corbel" w:hAnsi="Corbel" w:cs="Arial"/>
        </w:rPr>
        <w:t>:</w:t>
      </w:r>
    </w:p>
    <w:p w14:paraId="1C1F6FAF" w14:textId="77777777" w:rsidR="008021DD" w:rsidRPr="00430D15" w:rsidRDefault="008021DD" w:rsidP="008021DD">
      <w:pPr>
        <w:pStyle w:val="Akapitzlist"/>
        <w:spacing w:before="100" w:beforeAutospacing="1"/>
        <w:ind w:left="0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C533A" w14:textId="77777777" w:rsidR="00FC5864" w:rsidRPr="00430D15" w:rsidRDefault="00FC5864" w:rsidP="008021DD">
      <w:pPr>
        <w:pStyle w:val="Akapitzlist"/>
        <w:spacing w:before="100" w:beforeAutospacing="1"/>
        <w:ind w:left="0"/>
        <w:jc w:val="both"/>
        <w:rPr>
          <w:rFonts w:ascii="Corbel" w:hAnsi="Corbe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1"/>
        <w:gridCol w:w="1490"/>
        <w:gridCol w:w="1386"/>
        <w:gridCol w:w="1366"/>
        <w:gridCol w:w="1489"/>
        <w:gridCol w:w="1680"/>
      </w:tblGrid>
      <w:tr w:rsidR="00FC5864" w:rsidRPr="00430D15" w14:paraId="60D9543D" w14:textId="77777777" w:rsidTr="00F41B13">
        <w:tc>
          <w:tcPr>
            <w:tcW w:w="9062" w:type="dxa"/>
            <w:gridSpan w:val="6"/>
          </w:tcPr>
          <w:p w14:paraId="5CE1E349" w14:textId="77777777" w:rsidR="00FC5864" w:rsidRPr="00430D15" w:rsidRDefault="00FC5864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</w:rPr>
            </w:pPr>
            <w:r w:rsidRPr="00430D15">
              <w:rPr>
                <w:rFonts w:ascii="Corbel" w:hAnsi="Corbel" w:cs="Arial"/>
              </w:rPr>
              <w:t>Przyznane w procedurze hospitacji oceny końcowe</w:t>
            </w:r>
          </w:p>
        </w:tc>
      </w:tr>
      <w:tr w:rsidR="009904FE" w:rsidRPr="00430D15" w14:paraId="245C2694" w14:textId="77777777" w:rsidTr="00FC5864">
        <w:tc>
          <w:tcPr>
            <w:tcW w:w="1696" w:type="dxa"/>
          </w:tcPr>
          <w:p w14:paraId="0C819782" w14:textId="77777777" w:rsidR="00FC5864" w:rsidRPr="00430D15" w:rsidRDefault="00FC5864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</w:rPr>
            </w:pPr>
            <w:r w:rsidRPr="00430D15">
              <w:rPr>
                <w:rFonts w:ascii="Corbel" w:hAnsi="Corbel" w:cs="Arial"/>
              </w:rPr>
              <w:t>ocena</w:t>
            </w:r>
          </w:p>
        </w:tc>
        <w:tc>
          <w:tcPr>
            <w:tcW w:w="1324" w:type="dxa"/>
          </w:tcPr>
          <w:p w14:paraId="629E068E" w14:textId="77777777" w:rsidR="00FC5864" w:rsidRPr="00430D15" w:rsidRDefault="009904FE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  <w:i/>
              </w:rPr>
            </w:pPr>
            <w:r w:rsidRPr="00430D15">
              <w:rPr>
                <w:rFonts w:ascii="Corbel" w:hAnsi="Corbel" w:cs="Arial"/>
                <w:i/>
              </w:rPr>
              <w:t>wyróżniająca</w:t>
            </w:r>
          </w:p>
        </w:tc>
        <w:tc>
          <w:tcPr>
            <w:tcW w:w="1510" w:type="dxa"/>
          </w:tcPr>
          <w:p w14:paraId="636E557E" w14:textId="77777777" w:rsidR="00FC5864" w:rsidRPr="00430D15" w:rsidRDefault="009904FE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  <w:i/>
              </w:rPr>
            </w:pPr>
            <w:r w:rsidRPr="00430D15">
              <w:rPr>
                <w:rFonts w:ascii="Corbel" w:hAnsi="Corbel" w:cs="Arial"/>
                <w:i/>
              </w:rPr>
              <w:t>bardzo dobra</w:t>
            </w:r>
          </w:p>
        </w:tc>
        <w:tc>
          <w:tcPr>
            <w:tcW w:w="1510" w:type="dxa"/>
          </w:tcPr>
          <w:p w14:paraId="1AD2AFCC" w14:textId="77777777" w:rsidR="00FC5864" w:rsidRPr="00430D15" w:rsidRDefault="009904FE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  <w:i/>
              </w:rPr>
            </w:pPr>
            <w:r w:rsidRPr="00430D15">
              <w:rPr>
                <w:rFonts w:ascii="Corbel" w:hAnsi="Corbel" w:cs="Arial"/>
                <w:i/>
              </w:rPr>
              <w:t xml:space="preserve">dobra </w:t>
            </w:r>
          </w:p>
        </w:tc>
        <w:tc>
          <w:tcPr>
            <w:tcW w:w="1511" w:type="dxa"/>
          </w:tcPr>
          <w:p w14:paraId="1FAEE39A" w14:textId="77777777" w:rsidR="00FC5864" w:rsidRPr="00430D15" w:rsidRDefault="009904FE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  <w:i/>
              </w:rPr>
            </w:pPr>
            <w:r w:rsidRPr="00430D15">
              <w:rPr>
                <w:rFonts w:ascii="Corbel" w:hAnsi="Corbel" w:cs="Arial"/>
                <w:i/>
              </w:rPr>
              <w:t xml:space="preserve">dostateczna </w:t>
            </w:r>
          </w:p>
        </w:tc>
        <w:tc>
          <w:tcPr>
            <w:tcW w:w="1511" w:type="dxa"/>
          </w:tcPr>
          <w:p w14:paraId="135E5128" w14:textId="77777777" w:rsidR="00FC5864" w:rsidRPr="00430D15" w:rsidRDefault="009904FE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  <w:i/>
              </w:rPr>
            </w:pPr>
            <w:r w:rsidRPr="00430D15">
              <w:rPr>
                <w:rFonts w:ascii="Corbel" w:hAnsi="Corbel" w:cs="Arial"/>
                <w:i/>
              </w:rPr>
              <w:t>niedostateczna</w:t>
            </w:r>
          </w:p>
        </w:tc>
      </w:tr>
      <w:tr w:rsidR="009904FE" w:rsidRPr="00430D15" w14:paraId="1D0E1253" w14:textId="77777777" w:rsidTr="00FC5864">
        <w:tc>
          <w:tcPr>
            <w:tcW w:w="1696" w:type="dxa"/>
          </w:tcPr>
          <w:p w14:paraId="7E40B455" w14:textId="77777777" w:rsidR="00FC5864" w:rsidRPr="00430D15" w:rsidRDefault="009904FE" w:rsidP="009904FE">
            <w:pPr>
              <w:pStyle w:val="Akapitzlist"/>
              <w:spacing w:line="168" w:lineRule="auto"/>
              <w:ind w:left="0"/>
              <w:jc w:val="both"/>
              <w:rPr>
                <w:rFonts w:ascii="Corbel" w:hAnsi="Corbel" w:cs="Arial"/>
              </w:rPr>
            </w:pPr>
            <w:r w:rsidRPr="00430D15">
              <w:rPr>
                <w:rFonts w:ascii="Corbel" w:hAnsi="Corbel" w:cs="Arial"/>
              </w:rPr>
              <w:t>l</w:t>
            </w:r>
            <w:r w:rsidR="00FC5864" w:rsidRPr="00430D15">
              <w:rPr>
                <w:rFonts w:ascii="Corbel" w:hAnsi="Corbel" w:cs="Arial"/>
              </w:rPr>
              <w:t>iczba przyznanych ocen</w:t>
            </w:r>
          </w:p>
        </w:tc>
        <w:tc>
          <w:tcPr>
            <w:tcW w:w="1324" w:type="dxa"/>
          </w:tcPr>
          <w:p w14:paraId="13532667" w14:textId="77777777" w:rsidR="00FC5864" w:rsidRPr="00430D15" w:rsidRDefault="00FC5864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</w:rPr>
            </w:pPr>
          </w:p>
        </w:tc>
        <w:tc>
          <w:tcPr>
            <w:tcW w:w="1510" w:type="dxa"/>
          </w:tcPr>
          <w:p w14:paraId="77F50B44" w14:textId="77777777" w:rsidR="00FC5864" w:rsidRPr="00430D15" w:rsidRDefault="00FC5864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</w:rPr>
            </w:pPr>
          </w:p>
        </w:tc>
        <w:tc>
          <w:tcPr>
            <w:tcW w:w="1510" w:type="dxa"/>
          </w:tcPr>
          <w:p w14:paraId="0EBE2558" w14:textId="77777777" w:rsidR="00FC5864" w:rsidRPr="00430D15" w:rsidRDefault="00FC5864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</w:rPr>
            </w:pPr>
          </w:p>
        </w:tc>
        <w:tc>
          <w:tcPr>
            <w:tcW w:w="1511" w:type="dxa"/>
          </w:tcPr>
          <w:p w14:paraId="2FAB5B57" w14:textId="77777777" w:rsidR="00FC5864" w:rsidRPr="00430D15" w:rsidRDefault="00FC5864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</w:rPr>
            </w:pPr>
          </w:p>
        </w:tc>
        <w:tc>
          <w:tcPr>
            <w:tcW w:w="1511" w:type="dxa"/>
          </w:tcPr>
          <w:p w14:paraId="5BDBDF30" w14:textId="77777777" w:rsidR="00FC5864" w:rsidRPr="00430D15" w:rsidRDefault="00FC5864" w:rsidP="008021DD">
            <w:pPr>
              <w:pStyle w:val="Akapitzlist"/>
              <w:spacing w:before="100" w:beforeAutospacing="1"/>
              <w:ind w:left="0"/>
              <w:jc w:val="both"/>
              <w:rPr>
                <w:rFonts w:ascii="Corbel" w:hAnsi="Corbel" w:cs="Arial"/>
              </w:rPr>
            </w:pPr>
          </w:p>
        </w:tc>
      </w:tr>
    </w:tbl>
    <w:p w14:paraId="3FE1C47B" w14:textId="77777777" w:rsidR="00FC5864" w:rsidRPr="00430D15" w:rsidRDefault="00FC5864" w:rsidP="008021DD">
      <w:pPr>
        <w:pStyle w:val="Akapitzlist"/>
        <w:spacing w:before="100" w:beforeAutospacing="1"/>
        <w:ind w:left="0"/>
        <w:jc w:val="both"/>
        <w:rPr>
          <w:rFonts w:ascii="Corbel" w:hAnsi="Corbel" w:cs="Arial"/>
        </w:rPr>
      </w:pPr>
    </w:p>
    <w:p w14:paraId="533B83B7" w14:textId="77777777" w:rsidR="008021DD" w:rsidRPr="00430D15" w:rsidRDefault="008021DD" w:rsidP="008021DD">
      <w:pPr>
        <w:pStyle w:val="Akapitzlist"/>
        <w:spacing w:before="100" w:beforeAutospacing="1"/>
        <w:jc w:val="both"/>
        <w:rPr>
          <w:rFonts w:ascii="Corbel" w:hAnsi="Corbel" w:cs="Arial"/>
        </w:rPr>
      </w:pPr>
    </w:p>
    <w:p w14:paraId="2D38E5F0" w14:textId="2629BECD" w:rsidR="008021DD" w:rsidRPr="00430D15" w:rsidRDefault="008021DD" w:rsidP="006159FE">
      <w:pPr>
        <w:pStyle w:val="Akapitzlist"/>
        <w:numPr>
          <w:ilvl w:val="0"/>
          <w:numId w:val="1"/>
        </w:numPr>
        <w:spacing w:before="100" w:beforeAutospacing="1"/>
        <w:ind w:left="284" w:hanging="284"/>
        <w:jc w:val="both"/>
        <w:rPr>
          <w:rFonts w:ascii="Corbel" w:hAnsi="Corbel" w:cs="Arial"/>
          <w:b/>
        </w:rPr>
      </w:pPr>
      <w:r w:rsidRPr="00430D15">
        <w:rPr>
          <w:rFonts w:ascii="Corbel" w:hAnsi="Corbel" w:cs="Arial"/>
          <w:b/>
        </w:rPr>
        <w:t>Wnioski z przeprowadzonych hospitacji</w:t>
      </w:r>
      <w:r w:rsidR="00091BBF" w:rsidRPr="00430D15">
        <w:rPr>
          <w:rFonts w:ascii="Corbel" w:hAnsi="Corbel" w:cs="Arial"/>
          <w:b/>
        </w:rPr>
        <w:t xml:space="preserve"> dotyczące</w:t>
      </w:r>
      <w:r w:rsidR="00C717F5" w:rsidRPr="00430D15">
        <w:rPr>
          <w:rFonts w:ascii="Corbel" w:hAnsi="Corbel" w:cs="Arial"/>
          <w:b/>
        </w:rPr>
        <w:t>:</w:t>
      </w:r>
    </w:p>
    <w:p w14:paraId="7AD9F596" w14:textId="3C063713" w:rsidR="008021DD" w:rsidRDefault="00C717F5" w:rsidP="006159FE">
      <w:pPr>
        <w:pStyle w:val="Akapitzlist"/>
        <w:numPr>
          <w:ilvl w:val="0"/>
          <w:numId w:val="2"/>
        </w:numPr>
        <w:spacing w:before="100" w:beforeAutospacing="1"/>
        <w:ind w:left="284" w:hanging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przygotowani</w:t>
      </w:r>
      <w:r w:rsidR="00091BBF" w:rsidRPr="00430D15">
        <w:rPr>
          <w:rFonts w:ascii="Corbel" w:hAnsi="Corbel" w:cs="Arial"/>
        </w:rPr>
        <w:t>a</w:t>
      </w:r>
      <w:r w:rsidRPr="00430D15">
        <w:rPr>
          <w:rFonts w:ascii="Corbel" w:hAnsi="Corbel" w:cs="Arial"/>
        </w:rPr>
        <w:t xml:space="preserve"> nauczycieli do zajęć</w:t>
      </w:r>
      <w:r w:rsidR="00091BBF" w:rsidRPr="00430D15">
        <w:rPr>
          <w:rFonts w:ascii="Corbel" w:hAnsi="Corbel" w:cs="Arial"/>
        </w:rPr>
        <w:t>:</w:t>
      </w:r>
    </w:p>
    <w:p w14:paraId="557BA6D9" w14:textId="77777777" w:rsidR="000E0FA7" w:rsidRPr="00430D15" w:rsidRDefault="000E0FA7" w:rsidP="000E0FA7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16AF6DB0" w14:textId="70F4494F" w:rsidR="00C717F5" w:rsidRDefault="00C717F5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FE" w:rsidRPr="00430D15">
        <w:rPr>
          <w:rFonts w:ascii="Corbel" w:hAnsi="Corbel" w:cs="Arial"/>
        </w:rPr>
        <w:t>……………………..</w:t>
      </w:r>
    </w:p>
    <w:p w14:paraId="66AD5741" w14:textId="77777777" w:rsidR="009D4611" w:rsidRPr="00430D15" w:rsidRDefault="009D4611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630FA585" w14:textId="03BCAF99" w:rsidR="00C717F5" w:rsidRDefault="00C717F5" w:rsidP="006159FE">
      <w:pPr>
        <w:pStyle w:val="Akapitzlist"/>
        <w:numPr>
          <w:ilvl w:val="0"/>
          <w:numId w:val="2"/>
        </w:numPr>
        <w:spacing w:before="100" w:beforeAutospacing="1"/>
        <w:ind w:left="284" w:hanging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merytoryczn</w:t>
      </w:r>
      <w:r w:rsidR="004B4191" w:rsidRPr="00430D15">
        <w:rPr>
          <w:rFonts w:ascii="Corbel" w:hAnsi="Corbel" w:cs="Arial"/>
        </w:rPr>
        <w:t>ego</w:t>
      </w:r>
      <w:r w:rsidR="006B3B25" w:rsidRPr="00430D15">
        <w:rPr>
          <w:rFonts w:ascii="Corbel" w:hAnsi="Corbel" w:cs="Arial"/>
        </w:rPr>
        <w:t xml:space="preserve"> poziom</w:t>
      </w:r>
      <w:r w:rsidR="004B4191" w:rsidRPr="00430D15">
        <w:rPr>
          <w:rFonts w:ascii="Corbel" w:hAnsi="Corbel" w:cs="Arial"/>
        </w:rPr>
        <w:t>u</w:t>
      </w:r>
      <w:r w:rsidRPr="00430D15">
        <w:rPr>
          <w:rFonts w:ascii="Corbel" w:hAnsi="Corbel" w:cs="Arial"/>
        </w:rPr>
        <w:t xml:space="preserve"> prowadzonych zajęć i aktualnoś</w:t>
      </w:r>
      <w:r w:rsidR="004B4191" w:rsidRPr="00430D15">
        <w:rPr>
          <w:rFonts w:ascii="Corbel" w:hAnsi="Corbel" w:cs="Arial"/>
        </w:rPr>
        <w:t>ci</w:t>
      </w:r>
      <w:r w:rsidRPr="00430D15">
        <w:rPr>
          <w:rFonts w:ascii="Corbel" w:hAnsi="Corbel" w:cs="Arial"/>
        </w:rPr>
        <w:t xml:space="preserve"> przekazywanej wiedzy</w:t>
      </w:r>
      <w:r w:rsidR="004B4191" w:rsidRPr="00430D15">
        <w:rPr>
          <w:rFonts w:ascii="Corbel" w:hAnsi="Corbel" w:cs="Arial"/>
        </w:rPr>
        <w:t>:</w:t>
      </w:r>
    </w:p>
    <w:p w14:paraId="78A92F1C" w14:textId="77777777" w:rsidR="000E0FA7" w:rsidRPr="00430D15" w:rsidRDefault="000E0FA7" w:rsidP="000E0FA7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6A4DBC13" w14:textId="22F946AF" w:rsidR="00C717F5" w:rsidRDefault="00C717F5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FE" w:rsidRPr="00430D15">
        <w:rPr>
          <w:rFonts w:ascii="Corbel" w:hAnsi="Corbel" w:cs="Arial"/>
        </w:rPr>
        <w:t>………………………</w:t>
      </w:r>
      <w:r w:rsidRPr="00430D15">
        <w:rPr>
          <w:rFonts w:ascii="Corbel" w:hAnsi="Corbel" w:cs="Arial"/>
        </w:rPr>
        <w:t xml:space="preserve"> </w:t>
      </w:r>
    </w:p>
    <w:p w14:paraId="50197AE5" w14:textId="77777777" w:rsidR="009D4611" w:rsidRPr="00430D15" w:rsidRDefault="009D4611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43352029" w14:textId="0D813DA9" w:rsidR="00C717F5" w:rsidRDefault="00C717F5" w:rsidP="006159FE">
      <w:pPr>
        <w:pStyle w:val="Akapitzlist"/>
        <w:numPr>
          <w:ilvl w:val="0"/>
          <w:numId w:val="2"/>
        </w:numPr>
        <w:spacing w:before="100" w:beforeAutospacing="1"/>
        <w:ind w:left="284" w:hanging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umiejętności przekazywania wiedzy</w:t>
      </w:r>
      <w:r w:rsidR="006159FE" w:rsidRPr="00430D15">
        <w:rPr>
          <w:rFonts w:ascii="Corbel" w:hAnsi="Corbel" w:cs="Arial"/>
        </w:rPr>
        <w:t xml:space="preserve">, </w:t>
      </w:r>
      <w:r w:rsidRPr="00430D15">
        <w:rPr>
          <w:rFonts w:ascii="Corbel" w:hAnsi="Corbel" w:cs="Arial"/>
        </w:rPr>
        <w:t>organizacji pracy</w:t>
      </w:r>
      <w:r w:rsidR="006159FE" w:rsidRPr="00430D15">
        <w:rPr>
          <w:rFonts w:ascii="Corbel" w:hAnsi="Corbel" w:cs="Arial"/>
        </w:rPr>
        <w:t xml:space="preserve"> </w:t>
      </w:r>
      <w:r w:rsidR="006159FE" w:rsidRPr="00430D15">
        <w:rPr>
          <w:rFonts w:ascii="Corbel" w:hAnsi="Corbel" w:cs="Arial"/>
          <w:color w:val="000000" w:themeColor="text1"/>
        </w:rPr>
        <w:t>i komunikacji ze studentami</w:t>
      </w:r>
      <w:r w:rsidR="004B4191" w:rsidRPr="00430D15">
        <w:rPr>
          <w:rFonts w:ascii="Corbel" w:hAnsi="Corbel" w:cs="Arial"/>
        </w:rPr>
        <w:t>:</w:t>
      </w:r>
    </w:p>
    <w:p w14:paraId="322732DE" w14:textId="77777777" w:rsidR="000E0FA7" w:rsidRPr="00430D15" w:rsidRDefault="000E0FA7" w:rsidP="000E0FA7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681F9704" w14:textId="7C8C7C6D" w:rsidR="00C717F5" w:rsidRDefault="00C717F5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FE" w:rsidRPr="00430D15">
        <w:rPr>
          <w:rFonts w:ascii="Corbel" w:hAnsi="Corbel" w:cs="Arial"/>
        </w:rPr>
        <w:t>………………………</w:t>
      </w:r>
    </w:p>
    <w:p w14:paraId="348E6E9D" w14:textId="77777777" w:rsidR="009D4611" w:rsidRPr="00430D15" w:rsidRDefault="009D4611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1EF1514B" w14:textId="24D74A83" w:rsidR="00C717F5" w:rsidRDefault="00027426" w:rsidP="006159FE">
      <w:pPr>
        <w:pStyle w:val="Akapitzlist"/>
        <w:numPr>
          <w:ilvl w:val="0"/>
          <w:numId w:val="2"/>
        </w:numPr>
        <w:spacing w:before="100" w:beforeAutospacing="1"/>
        <w:ind w:left="284" w:hanging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lastRenderedPageBreak/>
        <w:t xml:space="preserve">umiejętności </w:t>
      </w:r>
      <w:r w:rsidR="005B29CE" w:rsidRPr="00430D15">
        <w:rPr>
          <w:rFonts w:ascii="Corbel" w:hAnsi="Corbel" w:cs="Arial"/>
        </w:rPr>
        <w:t>zainteresowania studentów tematyką zajęć oraz ich aktywizowania na zajęciach</w:t>
      </w:r>
      <w:r w:rsidR="003D4D1E" w:rsidRPr="00430D15">
        <w:rPr>
          <w:rFonts w:ascii="Corbel" w:hAnsi="Corbel" w:cs="Arial"/>
        </w:rPr>
        <w:t>:</w:t>
      </w:r>
    </w:p>
    <w:p w14:paraId="72525196" w14:textId="77777777" w:rsidR="000E0FA7" w:rsidRPr="00430D15" w:rsidRDefault="000E0FA7" w:rsidP="000E0FA7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2AC85FBF" w14:textId="5736512E" w:rsidR="005B29CE" w:rsidRDefault="005B29CE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FE" w:rsidRPr="00430D15">
        <w:rPr>
          <w:rFonts w:ascii="Corbel" w:hAnsi="Corbel" w:cs="Arial"/>
        </w:rPr>
        <w:t>………………………</w:t>
      </w:r>
    </w:p>
    <w:p w14:paraId="59D52AE0" w14:textId="77777777" w:rsidR="009D4611" w:rsidRPr="00430D15" w:rsidRDefault="009D4611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640DF063" w14:textId="3F9F8B95" w:rsidR="00C717F5" w:rsidRDefault="005B29CE" w:rsidP="006159FE">
      <w:pPr>
        <w:pStyle w:val="Akapitzlist"/>
        <w:numPr>
          <w:ilvl w:val="0"/>
          <w:numId w:val="2"/>
        </w:numPr>
        <w:spacing w:before="100" w:beforeAutospacing="1"/>
        <w:ind w:left="284" w:hanging="284"/>
        <w:jc w:val="both"/>
        <w:rPr>
          <w:rFonts w:ascii="Corbel" w:hAnsi="Corbel" w:cs="Arial"/>
          <w:color w:val="000000" w:themeColor="text1"/>
        </w:rPr>
      </w:pPr>
      <w:r w:rsidRPr="00430D15">
        <w:rPr>
          <w:rFonts w:ascii="Corbel" w:hAnsi="Corbel" w:cs="Arial"/>
        </w:rPr>
        <w:t>zgodnoś</w:t>
      </w:r>
      <w:r w:rsidR="004B4191" w:rsidRPr="00430D15">
        <w:rPr>
          <w:rFonts w:ascii="Corbel" w:hAnsi="Corbel" w:cs="Arial"/>
        </w:rPr>
        <w:t>ci</w:t>
      </w:r>
      <w:r w:rsidRPr="00430D15">
        <w:rPr>
          <w:rFonts w:ascii="Corbel" w:hAnsi="Corbel" w:cs="Arial"/>
        </w:rPr>
        <w:t xml:space="preserve"> tematyki prowadzonych zajęć z programem przedmiotu</w:t>
      </w:r>
      <w:r w:rsidR="006159FE" w:rsidRPr="00430D15">
        <w:rPr>
          <w:rFonts w:ascii="Corbel" w:hAnsi="Corbel" w:cs="Arial"/>
        </w:rPr>
        <w:t xml:space="preserve"> </w:t>
      </w:r>
      <w:r w:rsidR="006159FE" w:rsidRPr="00430D15">
        <w:rPr>
          <w:rFonts w:ascii="Corbel" w:hAnsi="Corbel" w:cs="Arial"/>
          <w:color w:val="000000" w:themeColor="text1"/>
        </w:rPr>
        <w:t>oraz aktualności literatury</w:t>
      </w:r>
      <w:r w:rsidR="004B4191" w:rsidRPr="00430D15">
        <w:rPr>
          <w:rFonts w:ascii="Corbel" w:hAnsi="Corbel" w:cs="Arial"/>
          <w:color w:val="000000" w:themeColor="text1"/>
        </w:rPr>
        <w:t>:</w:t>
      </w:r>
    </w:p>
    <w:p w14:paraId="66BAAB2B" w14:textId="77777777" w:rsidR="00A0271F" w:rsidRPr="00430D15" w:rsidRDefault="00A0271F" w:rsidP="00A0271F">
      <w:pPr>
        <w:pStyle w:val="Akapitzlist"/>
        <w:spacing w:before="100" w:beforeAutospacing="1"/>
        <w:ind w:left="284"/>
        <w:jc w:val="both"/>
        <w:rPr>
          <w:rFonts w:ascii="Corbel" w:hAnsi="Corbel" w:cs="Arial"/>
          <w:color w:val="000000" w:themeColor="text1"/>
        </w:rPr>
      </w:pPr>
      <w:bookmarkStart w:id="0" w:name="_GoBack"/>
      <w:bookmarkEnd w:id="0"/>
    </w:p>
    <w:p w14:paraId="05CBE32E" w14:textId="103320F1" w:rsidR="00DA11BC" w:rsidRPr="00430D15" w:rsidRDefault="00DA11BC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FE" w:rsidRPr="00430D15">
        <w:rPr>
          <w:rFonts w:ascii="Corbel" w:hAnsi="Corbel" w:cs="Arial"/>
        </w:rPr>
        <w:t>………………………</w:t>
      </w:r>
    </w:p>
    <w:p w14:paraId="3E2EB63F" w14:textId="77777777" w:rsidR="004B4191" w:rsidRPr="00430D15" w:rsidRDefault="004B4191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</w:p>
    <w:p w14:paraId="3316C384" w14:textId="77777777" w:rsidR="000E0FA7" w:rsidRDefault="00DA11BC" w:rsidP="006159FE">
      <w:pPr>
        <w:pStyle w:val="Akapitzlist"/>
        <w:numPr>
          <w:ilvl w:val="0"/>
          <w:numId w:val="1"/>
        </w:numPr>
        <w:spacing w:before="100" w:beforeAutospacing="1"/>
        <w:ind w:left="284" w:hanging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  <w:b/>
        </w:rPr>
        <w:t>Formułowane w protokołach z hospitacji zalecenia dla osób hospitowanych</w:t>
      </w:r>
      <w:r w:rsidRPr="00430D15">
        <w:rPr>
          <w:rFonts w:ascii="Corbel" w:hAnsi="Corbel" w:cs="Arial"/>
        </w:rPr>
        <w:t>:</w:t>
      </w:r>
    </w:p>
    <w:p w14:paraId="79D70DAF" w14:textId="5B10EB11" w:rsidR="00DA11BC" w:rsidRPr="00430D15" w:rsidRDefault="00DA11BC" w:rsidP="000E0FA7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 xml:space="preserve"> </w:t>
      </w:r>
    </w:p>
    <w:p w14:paraId="4A34F8B2" w14:textId="1AFF129E" w:rsidR="005B29CE" w:rsidRPr="00430D15" w:rsidRDefault="005B29CE" w:rsidP="006159FE">
      <w:pPr>
        <w:pStyle w:val="Akapitzlist"/>
        <w:spacing w:before="100" w:beforeAutospacing="1"/>
        <w:ind w:left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2E58" w:rsidRPr="00430D15">
        <w:rPr>
          <w:rFonts w:ascii="Corbel" w:hAnsi="Corbel" w:cs="Arial"/>
        </w:rPr>
        <w:t>……………………..</w:t>
      </w:r>
    </w:p>
    <w:p w14:paraId="6D35A3E5" w14:textId="77777777" w:rsidR="008021DD" w:rsidRPr="00430D15" w:rsidRDefault="008021DD" w:rsidP="006159FE">
      <w:pPr>
        <w:spacing w:before="100" w:beforeAutospacing="1"/>
        <w:ind w:left="284"/>
        <w:jc w:val="both"/>
        <w:rPr>
          <w:rFonts w:ascii="Corbel" w:hAnsi="Corbel" w:cs="Arial"/>
        </w:rPr>
      </w:pPr>
    </w:p>
    <w:p w14:paraId="3DDD8339" w14:textId="77777777" w:rsidR="00922398" w:rsidRPr="00430D15" w:rsidRDefault="00922398" w:rsidP="006159FE">
      <w:pPr>
        <w:pStyle w:val="Akapitzlist"/>
        <w:numPr>
          <w:ilvl w:val="0"/>
          <w:numId w:val="1"/>
        </w:numPr>
        <w:spacing w:before="100" w:beforeAutospacing="1"/>
        <w:ind w:left="284" w:hanging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  <w:b/>
        </w:rPr>
        <w:t>Czy przeprowadzono hospitacje o charakterze interwencyjnym</w:t>
      </w:r>
      <w:r w:rsidR="009904FE" w:rsidRPr="00430D15">
        <w:rPr>
          <w:rFonts w:ascii="Corbel" w:hAnsi="Corbel" w:cs="Arial"/>
        </w:rPr>
        <w:t xml:space="preserve">?  </w:t>
      </w:r>
    </w:p>
    <w:p w14:paraId="7600056F" w14:textId="77777777" w:rsidR="009904FE" w:rsidRPr="00430D15" w:rsidRDefault="009904FE" w:rsidP="006159FE">
      <w:pPr>
        <w:pStyle w:val="Akapitzlist"/>
        <w:spacing w:before="100" w:beforeAutospacing="1"/>
        <w:ind w:left="284" w:hanging="284"/>
        <w:jc w:val="both"/>
        <w:rPr>
          <w:rFonts w:ascii="Corbel" w:hAnsi="Corbel" w:cs="Arial"/>
        </w:rPr>
      </w:pPr>
      <w:r w:rsidRPr="00430D15">
        <w:rPr>
          <w:rFonts w:ascii="Corbel" w:hAnsi="Corbel" w:cs="Arial"/>
          <w:b/>
        </w:rPr>
        <w:t xml:space="preserve">    </w:t>
      </w:r>
      <w:r w:rsidRPr="00430D15">
        <w:rPr>
          <w:rFonts w:ascii="Corbel" w:hAnsi="Corbel" w:cs="Arial"/>
        </w:rPr>
        <w:t>…………………………(</w:t>
      </w:r>
      <w:r w:rsidRPr="00430D15">
        <w:rPr>
          <w:rFonts w:ascii="Corbel" w:hAnsi="Corbel" w:cs="Arial"/>
          <w:i/>
        </w:rPr>
        <w:t>Tak/Nie</w:t>
      </w:r>
      <w:r w:rsidRPr="00430D15">
        <w:rPr>
          <w:rFonts w:ascii="Corbel" w:hAnsi="Corbel" w:cs="Arial"/>
        </w:rPr>
        <w:t>)</w:t>
      </w:r>
    </w:p>
    <w:p w14:paraId="79DD6A75" w14:textId="77777777" w:rsidR="009904FE" w:rsidRPr="00430D15" w:rsidRDefault="009904FE" w:rsidP="006159FE">
      <w:pPr>
        <w:pStyle w:val="Akapitzlist"/>
        <w:spacing w:before="100" w:beforeAutospacing="1"/>
        <w:ind w:left="284" w:hanging="284"/>
        <w:jc w:val="both"/>
        <w:rPr>
          <w:rFonts w:ascii="Corbel" w:hAnsi="Corbel" w:cs="Arial"/>
        </w:rPr>
      </w:pPr>
    </w:p>
    <w:p w14:paraId="3E4A0383" w14:textId="77777777" w:rsidR="009904FE" w:rsidRPr="00430D15" w:rsidRDefault="009904FE" w:rsidP="009904FE">
      <w:pPr>
        <w:pStyle w:val="Akapitzlist"/>
        <w:spacing w:before="100" w:beforeAutospacing="1"/>
        <w:jc w:val="both"/>
        <w:rPr>
          <w:rFonts w:ascii="Corbel" w:hAnsi="Corbel" w:cs="Arial"/>
        </w:rPr>
      </w:pPr>
    </w:p>
    <w:p w14:paraId="38759FEB" w14:textId="77777777" w:rsidR="00922398" w:rsidRPr="00430D15" w:rsidRDefault="00922398" w:rsidP="002B77AC">
      <w:pPr>
        <w:spacing w:before="100" w:beforeAutospacing="1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 xml:space="preserve">W przypadku odpowiedzi </w:t>
      </w:r>
      <w:r w:rsidRPr="00430D15">
        <w:rPr>
          <w:rFonts w:ascii="Corbel" w:hAnsi="Corbel" w:cs="Arial"/>
          <w:i/>
        </w:rPr>
        <w:t>Tak</w:t>
      </w:r>
      <w:r w:rsidRPr="00430D15">
        <w:rPr>
          <w:rFonts w:ascii="Corbel" w:hAnsi="Corbel" w:cs="Arial"/>
        </w:rPr>
        <w:t xml:space="preserve"> należy podać liczbę przeprowadzonych hospitacji</w:t>
      </w:r>
      <w:r w:rsidR="008021DD" w:rsidRPr="00430D15">
        <w:rPr>
          <w:rFonts w:ascii="Corbel" w:hAnsi="Corbel" w:cs="Arial"/>
        </w:rPr>
        <w:t>, przyczynę ich przeprowadzenia</w:t>
      </w:r>
      <w:r w:rsidR="009904FE" w:rsidRPr="00430D15">
        <w:rPr>
          <w:rFonts w:ascii="Corbel" w:hAnsi="Corbel" w:cs="Arial"/>
        </w:rPr>
        <w:t xml:space="preserve">, </w:t>
      </w:r>
      <w:r w:rsidR="008021DD" w:rsidRPr="00430D15">
        <w:rPr>
          <w:rFonts w:ascii="Corbel" w:hAnsi="Corbel" w:cs="Arial"/>
        </w:rPr>
        <w:t>wnioski pohospitacyjne</w:t>
      </w:r>
      <w:r w:rsidR="009904FE" w:rsidRPr="00430D15">
        <w:rPr>
          <w:rFonts w:ascii="Corbel" w:hAnsi="Corbel" w:cs="Arial"/>
        </w:rPr>
        <w:t xml:space="preserve"> oraz podjęte ewentualne działania zaradcze</w:t>
      </w:r>
    </w:p>
    <w:p w14:paraId="1384C05B" w14:textId="77777777" w:rsidR="008021DD" w:rsidRPr="00430D15" w:rsidRDefault="008021DD" w:rsidP="002B77AC">
      <w:pPr>
        <w:spacing w:before="100" w:beforeAutospacing="1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42F8F" w14:textId="1F20BF9A" w:rsidR="00922398" w:rsidRPr="00430D15" w:rsidRDefault="00922398" w:rsidP="00922398">
      <w:pPr>
        <w:pStyle w:val="Akapitzlist"/>
        <w:spacing w:line="360" w:lineRule="auto"/>
        <w:jc w:val="center"/>
        <w:rPr>
          <w:rFonts w:ascii="Corbel" w:hAnsi="Corbel"/>
        </w:rPr>
      </w:pPr>
    </w:p>
    <w:p w14:paraId="46633E21" w14:textId="4C3AA35A" w:rsidR="00027426" w:rsidRPr="00430D15" w:rsidRDefault="00027426" w:rsidP="0002742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orbel" w:hAnsi="Corbel"/>
          <w:b/>
        </w:rPr>
      </w:pPr>
      <w:r w:rsidRPr="00430D15">
        <w:rPr>
          <w:rFonts w:ascii="Corbel" w:hAnsi="Corbel"/>
          <w:b/>
        </w:rPr>
        <w:t>Inne uwagi i spostrzeżenia</w:t>
      </w:r>
    </w:p>
    <w:p w14:paraId="0765C8A2" w14:textId="3D87AE76" w:rsidR="00027426" w:rsidRPr="00430D15" w:rsidRDefault="00027426" w:rsidP="00027426">
      <w:pPr>
        <w:pStyle w:val="Akapitzlist"/>
        <w:spacing w:line="360" w:lineRule="auto"/>
        <w:ind w:left="284" w:hanging="284"/>
        <w:jc w:val="both"/>
        <w:rPr>
          <w:rFonts w:ascii="Corbel" w:hAnsi="Corbel"/>
        </w:rPr>
      </w:pPr>
      <w:r w:rsidRPr="00430D15">
        <w:rPr>
          <w:rFonts w:ascii="Corbel" w:hAnsi="Corbel"/>
        </w:rPr>
        <w:t>…………………………………………………………………………………………………………………………</w:t>
      </w:r>
    </w:p>
    <w:p w14:paraId="7C9BDB60" w14:textId="77777777" w:rsidR="00027426" w:rsidRPr="00430D15" w:rsidRDefault="00027426" w:rsidP="00027426">
      <w:pPr>
        <w:spacing w:before="100" w:beforeAutospacing="1"/>
        <w:jc w:val="both"/>
        <w:rPr>
          <w:rFonts w:ascii="Corbel" w:hAnsi="Corbel" w:cs="Arial"/>
        </w:rPr>
      </w:pPr>
    </w:p>
    <w:p w14:paraId="4FEE0495" w14:textId="77777777" w:rsidR="00027426" w:rsidRPr="00430D15" w:rsidRDefault="00027426" w:rsidP="00027426">
      <w:pPr>
        <w:spacing w:before="100" w:beforeAutospacing="1"/>
        <w:jc w:val="both"/>
        <w:rPr>
          <w:rFonts w:ascii="Corbel" w:hAnsi="Corbel" w:cs="Arial"/>
        </w:rPr>
      </w:pPr>
    </w:p>
    <w:p w14:paraId="75316C3E" w14:textId="023BEC89" w:rsidR="002B77AC" w:rsidRPr="00430D15" w:rsidRDefault="00DA11BC" w:rsidP="009904FE">
      <w:pPr>
        <w:spacing w:before="100" w:beforeAutospacing="1"/>
        <w:jc w:val="both"/>
        <w:rPr>
          <w:rFonts w:ascii="Corbel" w:hAnsi="Corbel" w:cs="Arial"/>
        </w:rPr>
      </w:pPr>
      <w:r w:rsidRPr="00430D15">
        <w:rPr>
          <w:rFonts w:ascii="Corbel" w:hAnsi="Corbel" w:cs="Arial"/>
        </w:rPr>
        <w:t>Podpis kierownika jednostki    …………………………………………</w:t>
      </w:r>
    </w:p>
    <w:p w14:paraId="04128AED" w14:textId="77777777" w:rsidR="008449B3" w:rsidRPr="00430D15" w:rsidRDefault="008449B3" w:rsidP="008917F9">
      <w:pPr>
        <w:rPr>
          <w:rFonts w:ascii="Corbel" w:hAnsi="Corbel"/>
        </w:rPr>
      </w:pPr>
    </w:p>
    <w:sectPr w:rsidR="008449B3" w:rsidRPr="00430D15" w:rsidSect="00DB3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DB52" w14:textId="77777777" w:rsidR="002D537C" w:rsidRDefault="002D537C" w:rsidP="002B77AC">
      <w:r>
        <w:separator/>
      </w:r>
    </w:p>
  </w:endnote>
  <w:endnote w:type="continuationSeparator" w:id="0">
    <w:p w14:paraId="7DE68A91" w14:textId="77777777" w:rsidR="002D537C" w:rsidRDefault="002D537C" w:rsidP="002B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E3D0" w14:textId="77777777" w:rsidR="0030683C" w:rsidRDefault="003068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B077" w14:textId="77777777" w:rsidR="0030683C" w:rsidRDefault="003068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EA50" w14:textId="77777777" w:rsidR="0030683C" w:rsidRDefault="00306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AF99" w14:textId="77777777" w:rsidR="002D537C" w:rsidRDefault="002D537C" w:rsidP="002B77AC">
      <w:r>
        <w:separator/>
      </w:r>
    </w:p>
  </w:footnote>
  <w:footnote w:type="continuationSeparator" w:id="0">
    <w:p w14:paraId="3204DE5C" w14:textId="77777777" w:rsidR="002D537C" w:rsidRDefault="002D537C" w:rsidP="002B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3743A" w14:textId="77777777" w:rsidR="0030683C" w:rsidRDefault="003068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4601" w14:textId="77777777" w:rsidR="00430D15" w:rsidRDefault="005B29CE" w:rsidP="00430D15">
    <w:pPr>
      <w:spacing w:line="360" w:lineRule="auto"/>
      <w:ind w:left="4956" w:hanging="4962"/>
      <w:jc w:val="right"/>
      <w:rPr>
        <w:rFonts w:ascii="Corbel" w:hAnsi="Corbe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2C5D0" wp14:editId="4DFC45BB">
          <wp:simplePos x="0" y="0"/>
          <wp:positionH relativeFrom="column">
            <wp:posOffset>-223520</wp:posOffset>
          </wp:positionH>
          <wp:positionV relativeFrom="paragraph">
            <wp:posOffset>-139065</wp:posOffset>
          </wp:positionV>
          <wp:extent cx="737235" cy="743585"/>
          <wp:effectExtent l="0" t="0" r="5715" b="0"/>
          <wp:wrapTight wrapText="bothSides">
            <wp:wrapPolygon edited="0">
              <wp:start x="0" y="0"/>
              <wp:lineTo x="0" y="21028"/>
              <wp:lineTo x="21209" y="21028"/>
              <wp:lineTo x="2120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>
      <w:tab/>
    </w:r>
    <w:r w:rsidRPr="00430D15">
      <w:rPr>
        <w:rFonts w:ascii="Corbel" w:hAnsi="Corbel"/>
        <w:i/>
        <w:sz w:val="20"/>
        <w:szCs w:val="20"/>
      </w:rPr>
      <w:t xml:space="preserve">Załącznik nr 2 do </w:t>
    </w:r>
    <w:r w:rsidR="00451E75" w:rsidRPr="00430D15">
      <w:rPr>
        <w:rFonts w:ascii="Corbel" w:hAnsi="Corbel"/>
        <w:i/>
        <w:sz w:val="20"/>
        <w:szCs w:val="20"/>
      </w:rPr>
      <w:t>zasad przeprowadzania</w:t>
    </w:r>
  </w:p>
  <w:p w14:paraId="6B7B78B4" w14:textId="1F988915" w:rsidR="005B29CE" w:rsidRPr="002B77AC" w:rsidRDefault="005B29CE" w:rsidP="00430D15">
    <w:pPr>
      <w:spacing w:line="360" w:lineRule="auto"/>
      <w:ind w:left="4956" w:hanging="708"/>
      <w:jc w:val="right"/>
      <w:rPr>
        <w:rFonts w:ascii="Corbel" w:hAnsi="Corbel" w:cs="Arial"/>
        <w:sz w:val="18"/>
        <w:szCs w:val="18"/>
      </w:rPr>
    </w:pPr>
    <w:r w:rsidRPr="00430D15">
      <w:rPr>
        <w:rFonts w:ascii="Corbel" w:hAnsi="Corbel"/>
        <w:i/>
        <w:sz w:val="20"/>
        <w:szCs w:val="20"/>
      </w:rPr>
      <w:t xml:space="preserve"> hospitacji zajęć</w:t>
    </w:r>
    <w:r w:rsidR="00430D15">
      <w:rPr>
        <w:rFonts w:ascii="Corbel" w:hAnsi="Corbel"/>
        <w:i/>
        <w:sz w:val="20"/>
        <w:szCs w:val="20"/>
      </w:rPr>
      <w:t xml:space="preserve"> dydaktycznych</w:t>
    </w:r>
    <w:r w:rsidRPr="00430D15">
      <w:rPr>
        <w:rFonts w:ascii="Corbel" w:hAnsi="Corbel"/>
        <w:i/>
        <w:sz w:val="20"/>
        <w:szCs w:val="20"/>
      </w:rPr>
      <w:t xml:space="preserve"> z dnia</w:t>
    </w:r>
    <w:r w:rsidR="00451E75" w:rsidRPr="00430D15">
      <w:rPr>
        <w:rFonts w:ascii="Corbel" w:hAnsi="Corbel"/>
        <w:i/>
        <w:sz w:val="20"/>
        <w:szCs w:val="20"/>
      </w:rPr>
      <w:t xml:space="preserve"> </w:t>
    </w:r>
    <w:r w:rsidR="008D4864" w:rsidRPr="00430D15">
      <w:rPr>
        <w:rFonts w:ascii="Corbel" w:hAnsi="Corbel"/>
        <w:i/>
        <w:sz w:val="20"/>
        <w:szCs w:val="20"/>
      </w:rPr>
      <w:t>13</w:t>
    </w:r>
    <w:r w:rsidR="00451E75" w:rsidRPr="00430D15">
      <w:rPr>
        <w:rFonts w:ascii="Corbel" w:hAnsi="Corbel"/>
        <w:i/>
        <w:sz w:val="20"/>
        <w:szCs w:val="20"/>
      </w:rPr>
      <w:t xml:space="preserve"> czerwca 2024 r.</w:t>
    </w:r>
    <w:r w:rsidR="00451E75">
      <w:t xml:space="preserve"> </w:t>
    </w:r>
    <w:r>
      <w:t xml:space="preserve">                      </w:t>
    </w:r>
  </w:p>
  <w:p w14:paraId="7AD27138" w14:textId="77777777" w:rsidR="005B29CE" w:rsidRDefault="005B2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C7D8" w14:textId="77777777" w:rsidR="0030683C" w:rsidRDefault="00306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743C4"/>
    <w:multiLevelType w:val="hybridMultilevel"/>
    <w:tmpl w:val="E980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B282D"/>
    <w:multiLevelType w:val="hybridMultilevel"/>
    <w:tmpl w:val="49CC8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C"/>
    <w:rsid w:val="00027426"/>
    <w:rsid w:val="00091BBF"/>
    <w:rsid w:val="000E0FA7"/>
    <w:rsid w:val="00161245"/>
    <w:rsid w:val="0017187F"/>
    <w:rsid w:val="001B271D"/>
    <w:rsid w:val="001C05D7"/>
    <w:rsid w:val="001D1AC5"/>
    <w:rsid w:val="001D3E4D"/>
    <w:rsid w:val="00252D13"/>
    <w:rsid w:val="002602E1"/>
    <w:rsid w:val="002B77AC"/>
    <w:rsid w:val="002D537C"/>
    <w:rsid w:val="0030683C"/>
    <w:rsid w:val="003118D1"/>
    <w:rsid w:val="00332E46"/>
    <w:rsid w:val="00356BB4"/>
    <w:rsid w:val="00362880"/>
    <w:rsid w:val="00384B53"/>
    <w:rsid w:val="003D4D1E"/>
    <w:rsid w:val="003E6E49"/>
    <w:rsid w:val="00430D15"/>
    <w:rsid w:val="00451E75"/>
    <w:rsid w:val="004858CF"/>
    <w:rsid w:val="004B4191"/>
    <w:rsid w:val="004F36B6"/>
    <w:rsid w:val="00520837"/>
    <w:rsid w:val="005B29CE"/>
    <w:rsid w:val="005E7C9B"/>
    <w:rsid w:val="006031F2"/>
    <w:rsid w:val="006052AD"/>
    <w:rsid w:val="006159FE"/>
    <w:rsid w:val="006257CC"/>
    <w:rsid w:val="00675FBA"/>
    <w:rsid w:val="00694842"/>
    <w:rsid w:val="006A54CB"/>
    <w:rsid w:val="006B3B25"/>
    <w:rsid w:val="006D1819"/>
    <w:rsid w:val="00742D9F"/>
    <w:rsid w:val="007F0470"/>
    <w:rsid w:val="008021DD"/>
    <w:rsid w:val="008449B3"/>
    <w:rsid w:val="008917F9"/>
    <w:rsid w:val="008D4864"/>
    <w:rsid w:val="00920413"/>
    <w:rsid w:val="00922398"/>
    <w:rsid w:val="00942E44"/>
    <w:rsid w:val="00944C90"/>
    <w:rsid w:val="009904FE"/>
    <w:rsid w:val="009934A5"/>
    <w:rsid w:val="009A1702"/>
    <w:rsid w:val="009D4611"/>
    <w:rsid w:val="00A0271F"/>
    <w:rsid w:val="00AC37B6"/>
    <w:rsid w:val="00B02377"/>
    <w:rsid w:val="00B24D52"/>
    <w:rsid w:val="00B717E8"/>
    <w:rsid w:val="00BA3322"/>
    <w:rsid w:val="00BF0FA4"/>
    <w:rsid w:val="00C717F5"/>
    <w:rsid w:val="00CB4EEE"/>
    <w:rsid w:val="00CD42B6"/>
    <w:rsid w:val="00CD4417"/>
    <w:rsid w:val="00D331F7"/>
    <w:rsid w:val="00DA11BC"/>
    <w:rsid w:val="00DA2172"/>
    <w:rsid w:val="00DB3BE6"/>
    <w:rsid w:val="00DD1A74"/>
    <w:rsid w:val="00E33509"/>
    <w:rsid w:val="00E500EB"/>
    <w:rsid w:val="00E66FC6"/>
    <w:rsid w:val="00EA44F4"/>
    <w:rsid w:val="00F0765B"/>
    <w:rsid w:val="00F32E58"/>
    <w:rsid w:val="00F54ABD"/>
    <w:rsid w:val="00FC5864"/>
    <w:rsid w:val="00FE608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5E7D8"/>
  <w15:docId w15:val="{A2ED0D4F-A94C-42E3-89FB-36B6BCB6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7AC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7AC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7AC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A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A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E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E46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46"/>
    <w:rPr>
      <w:rFonts w:eastAsia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39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210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Jakubowska-Rząd</cp:lastModifiedBy>
  <cp:revision>16</cp:revision>
  <cp:lastPrinted>2024-06-13T09:09:00Z</cp:lastPrinted>
  <dcterms:created xsi:type="dcterms:W3CDTF">2021-11-23T13:58:00Z</dcterms:created>
  <dcterms:modified xsi:type="dcterms:W3CDTF">2024-06-13T09:42:00Z</dcterms:modified>
</cp:coreProperties>
</file>