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6D17" w14:textId="77777777" w:rsidR="00B43F39" w:rsidRPr="0027398E" w:rsidRDefault="00E1028C" w:rsidP="002D3375">
      <w:pPr>
        <w:spacing w:line="240" w:lineRule="auto"/>
        <w:jc w:val="right"/>
        <w:rPr>
          <w:rFonts w:ascii="Corbel" w:hAnsi="Corbel"/>
          <w:bCs/>
          <w:i/>
        </w:rPr>
      </w:pPr>
      <w:r w:rsidRPr="00B169DF">
        <w:rPr>
          <w:rFonts w:ascii="Corbel" w:hAnsi="Corbel"/>
          <w:bCs/>
          <w:i/>
        </w:rPr>
        <w:t>Załącznik nr 1.5 do Zarządzenia Rektora UR  nr 7/2023</w:t>
      </w:r>
    </w:p>
    <w:p w14:paraId="0B6DE56C" w14:textId="77777777" w:rsidR="00C154AA" w:rsidRPr="00DB18B4" w:rsidRDefault="00C154AA" w:rsidP="00C154AA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DB18B4">
        <w:rPr>
          <w:rFonts w:ascii="Corbel" w:hAnsi="Corbel"/>
          <w:b/>
          <w:sz w:val="24"/>
          <w:szCs w:val="24"/>
        </w:rPr>
        <w:t>SYLABUS</w:t>
      </w:r>
    </w:p>
    <w:p w14:paraId="12072073" w14:textId="3AB83828" w:rsidR="00C154AA" w:rsidRPr="00DB18B4" w:rsidRDefault="00C154AA" w:rsidP="00C154AA">
      <w:pPr>
        <w:spacing w:after="0" w:line="240" w:lineRule="exact"/>
        <w:jc w:val="center"/>
        <w:rPr>
          <w:rFonts w:ascii="Corbel" w:hAnsi="Corbel"/>
          <w:b/>
          <w:sz w:val="24"/>
          <w:szCs w:val="24"/>
        </w:rPr>
      </w:pPr>
      <w:r w:rsidRPr="00DB18B4">
        <w:rPr>
          <w:rFonts w:ascii="Corbel" w:hAnsi="Corbel"/>
          <w:b/>
          <w:sz w:val="24"/>
          <w:szCs w:val="24"/>
        </w:rPr>
        <w:t xml:space="preserve">dotyczy cyklu kształcenia </w:t>
      </w:r>
      <w:r w:rsidRPr="00A738E3">
        <w:rPr>
          <w:rFonts w:ascii="Corbel" w:hAnsi="Corbel"/>
          <w:b/>
          <w:sz w:val="24"/>
          <w:szCs w:val="24"/>
        </w:rPr>
        <w:t>202</w:t>
      </w:r>
      <w:r w:rsidR="00A738E3" w:rsidRPr="00A738E3">
        <w:rPr>
          <w:rFonts w:ascii="Corbel" w:hAnsi="Corbel"/>
          <w:b/>
          <w:sz w:val="24"/>
          <w:szCs w:val="24"/>
        </w:rPr>
        <w:t>4</w:t>
      </w:r>
      <w:r w:rsidRPr="00A738E3">
        <w:rPr>
          <w:rFonts w:ascii="Corbel" w:hAnsi="Corbel"/>
          <w:b/>
          <w:sz w:val="24"/>
          <w:szCs w:val="24"/>
        </w:rPr>
        <w:t>/202</w:t>
      </w:r>
      <w:r w:rsidR="00A738E3" w:rsidRPr="00A738E3">
        <w:rPr>
          <w:rFonts w:ascii="Corbel" w:hAnsi="Corbel"/>
          <w:b/>
          <w:sz w:val="24"/>
          <w:szCs w:val="24"/>
        </w:rPr>
        <w:t>5</w:t>
      </w:r>
      <w:r w:rsidRPr="00A738E3">
        <w:rPr>
          <w:rFonts w:ascii="Corbel" w:hAnsi="Corbel"/>
          <w:b/>
          <w:sz w:val="24"/>
          <w:szCs w:val="24"/>
        </w:rPr>
        <w:t>–202</w:t>
      </w:r>
      <w:r w:rsidR="00A738E3" w:rsidRPr="00A738E3">
        <w:rPr>
          <w:rFonts w:ascii="Corbel" w:hAnsi="Corbel"/>
          <w:b/>
          <w:sz w:val="24"/>
          <w:szCs w:val="24"/>
        </w:rPr>
        <w:t>7</w:t>
      </w:r>
      <w:r w:rsidRPr="00A738E3">
        <w:rPr>
          <w:rFonts w:ascii="Corbel" w:hAnsi="Corbel"/>
          <w:b/>
          <w:sz w:val="24"/>
          <w:szCs w:val="24"/>
        </w:rPr>
        <w:t>/202</w:t>
      </w:r>
      <w:r w:rsidR="00A738E3" w:rsidRPr="00A738E3">
        <w:rPr>
          <w:rFonts w:ascii="Corbel" w:hAnsi="Corbel"/>
          <w:b/>
          <w:sz w:val="24"/>
          <w:szCs w:val="24"/>
        </w:rPr>
        <w:t>8</w:t>
      </w:r>
    </w:p>
    <w:p w14:paraId="3674A8CE" w14:textId="77777777" w:rsidR="00C154AA" w:rsidRPr="00DB18B4" w:rsidRDefault="00C154AA" w:rsidP="00C154AA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 w:rsidRPr="006072A3">
        <w:rPr>
          <w:rFonts w:ascii="Corbel" w:hAnsi="Corbel"/>
          <w:i/>
          <w:sz w:val="20"/>
          <w:szCs w:val="20"/>
        </w:rPr>
        <w:t>(skrajne daty</w:t>
      </w:r>
      <w:r w:rsidRPr="006072A3">
        <w:rPr>
          <w:rFonts w:ascii="Corbel" w:hAnsi="Corbel"/>
          <w:sz w:val="20"/>
          <w:szCs w:val="20"/>
        </w:rPr>
        <w:t>)</w:t>
      </w:r>
    </w:p>
    <w:p w14:paraId="347CB630" w14:textId="71BB2D90" w:rsidR="00C154AA" w:rsidRPr="00DB18B4" w:rsidRDefault="00C154AA" w:rsidP="00C154AA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 w:rsidRPr="00DB18B4">
        <w:rPr>
          <w:rFonts w:ascii="Corbel" w:hAnsi="Corbel"/>
          <w:sz w:val="20"/>
          <w:szCs w:val="20"/>
        </w:rPr>
        <w:t xml:space="preserve">Rok akademicki  </w:t>
      </w:r>
      <w:r>
        <w:rPr>
          <w:rFonts w:ascii="Corbel" w:hAnsi="Corbel"/>
          <w:sz w:val="20"/>
          <w:szCs w:val="20"/>
        </w:rPr>
        <w:t>202</w:t>
      </w:r>
      <w:r w:rsidR="00B27F17">
        <w:rPr>
          <w:rFonts w:ascii="Corbel" w:hAnsi="Corbel"/>
          <w:sz w:val="20"/>
          <w:szCs w:val="20"/>
        </w:rPr>
        <w:t>4</w:t>
      </w:r>
      <w:r>
        <w:rPr>
          <w:rFonts w:ascii="Corbel" w:hAnsi="Corbel"/>
          <w:sz w:val="20"/>
          <w:szCs w:val="20"/>
        </w:rPr>
        <w:t>/2</w:t>
      </w:r>
      <w:r w:rsidR="00B27F17">
        <w:rPr>
          <w:rFonts w:ascii="Corbel" w:hAnsi="Corbel"/>
          <w:sz w:val="20"/>
          <w:szCs w:val="20"/>
        </w:rPr>
        <w:t>5</w:t>
      </w:r>
    </w:p>
    <w:p w14:paraId="2F6610A0" w14:textId="77777777" w:rsidR="00B43F39" w:rsidRPr="001826E3" w:rsidRDefault="00B43F39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998A503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1. Podstawowe 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087"/>
      </w:tblGrid>
      <w:tr w:rsidR="00B43F39" w:rsidRPr="001826E3" w14:paraId="5D02CA56" w14:textId="77777777" w:rsidTr="00351D8B">
        <w:tc>
          <w:tcPr>
            <w:tcW w:w="2694" w:type="dxa"/>
            <w:vAlign w:val="center"/>
          </w:tcPr>
          <w:p w14:paraId="6FFF4A97" w14:textId="77777777" w:rsidR="00B43F39" w:rsidRPr="001826E3" w:rsidRDefault="00B43F3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2FDD6F47" w14:textId="77777777" w:rsidR="00B43F39" w:rsidRPr="001826E3" w:rsidRDefault="000248D7" w:rsidP="00631FAD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color w:val="auto"/>
                <w:sz w:val="24"/>
                <w:szCs w:val="24"/>
              </w:rPr>
            </w:pPr>
            <w:r w:rsidRPr="001826E3">
              <w:rPr>
                <w:rFonts w:ascii="Corbel" w:hAnsi="Corbel"/>
                <w:color w:val="auto"/>
                <w:sz w:val="24"/>
                <w:szCs w:val="24"/>
              </w:rPr>
              <w:t>Ochrona własności intelektualnej i przemysłowej</w:t>
            </w:r>
          </w:p>
        </w:tc>
      </w:tr>
      <w:tr w:rsidR="00B43F39" w:rsidRPr="001826E3" w14:paraId="52B58DBB" w14:textId="77777777" w:rsidTr="00351D8B">
        <w:tc>
          <w:tcPr>
            <w:tcW w:w="2694" w:type="dxa"/>
            <w:vAlign w:val="center"/>
          </w:tcPr>
          <w:p w14:paraId="4F193363" w14:textId="77777777" w:rsidR="00B43F39" w:rsidRPr="001826E3" w:rsidRDefault="00B43F3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Kod przedmiotu*</w:t>
            </w:r>
          </w:p>
        </w:tc>
        <w:tc>
          <w:tcPr>
            <w:tcW w:w="7087" w:type="dxa"/>
            <w:vAlign w:val="center"/>
          </w:tcPr>
          <w:p w14:paraId="14D53742" w14:textId="77777777" w:rsidR="00B43F39" w:rsidRPr="001826E3" w:rsidRDefault="00B43F39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</w:p>
        </w:tc>
      </w:tr>
      <w:tr w:rsidR="00B43F39" w:rsidRPr="001826E3" w14:paraId="23F7FB18" w14:textId="77777777" w:rsidTr="00351D8B">
        <w:tc>
          <w:tcPr>
            <w:tcW w:w="2694" w:type="dxa"/>
            <w:vAlign w:val="center"/>
          </w:tcPr>
          <w:p w14:paraId="1A0B25F6" w14:textId="77777777" w:rsidR="00B43F39" w:rsidRPr="001826E3" w:rsidRDefault="00B43F39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38BC1ED7" w14:textId="77777777" w:rsidR="00B43F39" w:rsidRPr="001826E3" w:rsidRDefault="00B43F39" w:rsidP="00BD49C8">
            <w:pPr>
              <w:pStyle w:val="Odpowiedzi"/>
              <w:spacing w:before="100" w:after="100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>Kolegium Nauk Przyrodniczych</w:t>
            </w:r>
          </w:p>
        </w:tc>
      </w:tr>
      <w:tr w:rsidR="00B43F39" w:rsidRPr="001826E3" w14:paraId="02B54BEC" w14:textId="77777777" w:rsidTr="00351D8B">
        <w:tc>
          <w:tcPr>
            <w:tcW w:w="2694" w:type="dxa"/>
            <w:vAlign w:val="center"/>
          </w:tcPr>
          <w:p w14:paraId="7B688B27" w14:textId="77777777" w:rsidR="00B43F39" w:rsidRPr="001826E3" w:rsidRDefault="00B43F3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74AF4349" w14:textId="284111B6" w:rsidR="00B43F39" w:rsidRPr="001826E3" w:rsidRDefault="001D5083" w:rsidP="00172B5B">
            <w:pPr>
              <w:pStyle w:val="Odpowiedzi"/>
              <w:spacing w:before="100" w:after="100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 w:rsidRPr="00172B5B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Kolegium Nauk </w:t>
            </w:r>
            <w:r w:rsidR="00172B5B" w:rsidRPr="00172B5B">
              <w:rPr>
                <w:rFonts w:ascii="Corbel" w:hAnsi="Corbel"/>
                <w:b w:val="0"/>
                <w:color w:val="auto"/>
                <w:sz w:val="24"/>
                <w:szCs w:val="24"/>
              </w:rPr>
              <w:t>Społecznych</w:t>
            </w:r>
            <w:r w:rsidR="00B27F17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, </w:t>
            </w:r>
            <w:r w:rsidR="00B27F17" w:rsidRPr="00B27F17">
              <w:rPr>
                <w:rFonts w:ascii="Corbel" w:hAnsi="Corbel"/>
                <w:b w:val="0"/>
                <w:color w:val="auto"/>
                <w:sz w:val="24"/>
                <w:szCs w:val="24"/>
              </w:rPr>
              <w:t>Instytut Nauk Prawnych</w:t>
            </w:r>
          </w:p>
        </w:tc>
      </w:tr>
      <w:tr w:rsidR="00B43F39" w:rsidRPr="001826E3" w14:paraId="74333674" w14:textId="77777777" w:rsidTr="00351D8B">
        <w:tc>
          <w:tcPr>
            <w:tcW w:w="2694" w:type="dxa"/>
            <w:vAlign w:val="center"/>
          </w:tcPr>
          <w:p w14:paraId="002E4EB7" w14:textId="77777777" w:rsidR="00B43F39" w:rsidRPr="001826E3" w:rsidRDefault="00B43F3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0B8E7BE2" w14:textId="3676AA11" w:rsidR="00B43F39" w:rsidRPr="001826E3" w:rsidRDefault="00B27F17" w:rsidP="00BD49C8">
            <w:pPr>
              <w:pStyle w:val="Odpowiedzi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>
              <w:rPr>
                <w:rFonts w:ascii="Corbel" w:hAnsi="Corbel"/>
                <w:b w:val="0"/>
                <w:color w:val="auto"/>
                <w:sz w:val="24"/>
                <w:szCs w:val="24"/>
              </w:rPr>
              <w:t>Biotechnologia</w:t>
            </w:r>
          </w:p>
        </w:tc>
      </w:tr>
      <w:tr w:rsidR="00B43F39" w:rsidRPr="001826E3" w14:paraId="19A52A17" w14:textId="77777777" w:rsidTr="00351D8B">
        <w:tc>
          <w:tcPr>
            <w:tcW w:w="2694" w:type="dxa"/>
            <w:vAlign w:val="center"/>
          </w:tcPr>
          <w:p w14:paraId="6BBCFA48" w14:textId="77777777" w:rsidR="00B43F39" w:rsidRPr="001826E3" w:rsidRDefault="00B43F3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4BDA8821" w14:textId="01670F5E" w:rsidR="00B43F39" w:rsidRPr="001826E3" w:rsidRDefault="00B43F39" w:rsidP="00BD49C8">
            <w:pPr>
              <w:pStyle w:val="Odpowiedzi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>Studia pierwszego stopnia</w:t>
            </w:r>
          </w:p>
        </w:tc>
      </w:tr>
      <w:tr w:rsidR="00B43F39" w:rsidRPr="001826E3" w14:paraId="61E02474" w14:textId="77777777" w:rsidTr="00351D8B">
        <w:tc>
          <w:tcPr>
            <w:tcW w:w="2694" w:type="dxa"/>
            <w:vAlign w:val="center"/>
          </w:tcPr>
          <w:p w14:paraId="704C6E7F" w14:textId="77777777" w:rsidR="00B43F39" w:rsidRPr="001826E3" w:rsidRDefault="00B43F3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F37FC8B" w14:textId="77777777" w:rsidR="00B43F39" w:rsidRPr="001826E3" w:rsidRDefault="00B43F39" w:rsidP="00BD49C8">
            <w:pPr>
              <w:pStyle w:val="Odpowiedzi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proofErr w:type="spellStart"/>
            <w:r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>ogólnoakademicki</w:t>
            </w:r>
            <w:proofErr w:type="spellEnd"/>
          </w:p>
        </w:tc>
      </w:tr>
      <w:tr w:rsidR="00B43F39" w:rsidRPr="001826E3" w14:paraId="46F81426" w14:textId="77777777" w:rsidTr="00351D8B">
        <w:tc>
          <w:tcPr>
            <w:tcW w:w="2694" w:type="dxa"/>
            <w:vAlign w:val="center"/>
          </w:tcPr>
          <w:p w14:paraId="6EE36CAD" w14:textId="77777777" w:rsidR="00B43F39" w:rsidRPr="001826E3" w:rsidRDefault="00B43F3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25CD1053" w14:textId="62AD1C6E" w:rsidR="00B43F39" w:rsidRPr="001826E3" w:rsidRDefault="00C22AB2" w:rsidP="00BD49C8">
            <w:pPr>
              <w:pStyle w:val="Odpowiedzi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>
              <w:rPr>
                <w:rFonts w:ascii="Corbel" w:hAnsi="Corbel"/>
                <w:b w:val="0"/>
                <w:color w:val="auto"/>
                <w:sz w:val="24"/>
                <w:szCs w:val="24"/>
              </w:rPr>
              <w:t>s</w:t>
            </w:r>
            <w:r w:rsidR="00B43F39"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>tacjonarne</w:t>
            </w:r>
          </w:p>
        </w:tc>
      </w:tr>
      <w:tr w:rsidR="00351D8B" w:rsidRPr="001826E3" w14:paraId="606DBDBE" w14:textId="77777777" w:rsidTr="00351D8B">
        <w:tc>
          <w:tcPr>
            <w:tcW w:w="2694" w:type="dxa"/>
            <w:vAlign w:val="center"/>
          </w:tcPr>
          <w:p w14:paraId="3629C109" w14:textId="77777777" w:rsidR="00351D8B" w:rsidRPr="001826E3" w:rsidRDefault="00351D8B" w:rsidP="00351D8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7ADF37D4" w14:textId="77777777" w:rsidR="00351D8B" w:rsidRPr="001826E3" w:rsidRDefault="00351D8B" w:rsidP="00585062">
            <w:pPr>
              <w:pStyle w:val="Odpowiedzi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Rok </w:t>
            </w:r>
            <w:r w:rsidR="000248D7"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>I</w:t>
            </w:r>
            <w:r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 xml:space="preserve">, semestr </w:t>
            </w:r>
            <w:r w:rsidR="00585062">
              <w:rPr>
                <w:rFonts w:ascii="Corbel" w:hAnsi="Corbel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351D8B" w:rsidRPr="001826E3" w14:paraId="745C39EE" w14:textId="77777777" w:rsidTr="00351D8B">
        <w:tc>
          <w:tcPr>
            <w:tcW w:w="2694" w:type="dxa"/>
            <w:vAlign w:val="center"/>
          </w:tcPr>
          <w:p w14:paraId="6D151A6E" w14:textId="77777777" w:rsidR="00351D8B" w:rsidRPr="001826E3" w:rsidRDefault="00351D8B" w:rsidP="00351D8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DA3EA31" w14:textId="77777777" w:rsidR="00351D8B" w:rsidRPr="001826E3" w:rsidRDefault="000248D7" w:rsidP="00351D8B">
            <w:pPr>
              <w:pStyle w:val="Odpowiedzi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 w:rsidRPr="001826E3">
              <w:rPr>
                <w:rFonts w:ascii="Corbel" w:hAnsi="Corbel"/>
                <w:b w:val="0"/>
                <w:color w:val="auto"/>
                <w:sz w:val="24"/>
                <w:szCs w:val="24"/>
              </w:rPr>
              <w:t>ogólny</w:t>
            </w:r>
          </w:p>
        </w:tc>
      </w:tr>
      <w:tr w:rsidR="00351D8B" w:rsidRPr="001826E3" w14:paraId="798E6E93" w14:textId="77777777" w:rsidTr="00351D8B">
        <w:tc>
          <w:tcPr>
            <w:tcW w:w="2694" w:type="dxa"/>
            <w:vAlign w:val="center"/>
          </w:tcPr>
          <w:p w14:paraId="11276164" w14:textId="77777777" w:rsidR="00351D8B" w:rsidRPr="001826E3" w:rsidRDefault="00351D8B" w:rsidP="00351D8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ECFEB9B" w14:textId="77777777" w:rsidR="00351D8B" w:rsidRPr="001826E3" w:rsidRDefault="00351D8B" w:rsidP="00351D8B">
            <w:pPr>
              <w:spacing w:after="0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polski</w:t>
            </w:r>
          </w:p>
        </w:tc>
      </w:tr>
      <w:tr w:rsidR="001D5083" w:rsidRPr="001826E3" w14:paraId="6710EED8" w14:textId="77777777" w:rsidTr="00351D8B">
        <w:tc>
          <w:tcPr>
            <w:tcW w:w="2694" w:type="dxa"/>
            <w:vAlign w:val="center"/>
          </w:tcPr>
          <w:p w14:paraId="6834F25D" w14:textId="77777777" w:rsidR="001D5083" w:rsidRPr="001826E3" w:rsidRDefault="001D5083" w:rsidP="00351D8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5242C874" w14:textId="6DF5521B" w:rsidR="001D5083" w:rsidRPr="00B27F17" w:rsidRDefault="00B27F17" w:rsidP="00B6151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color w:val="auto"/>
                <w:sz w:val="24"/>
                <w:szCs w:val="24"/>
              </w:rPr>
            </w:pPr>
            <w:r w:rsidRPr="00B27F17">
              <w:rPr>
                <w:rFonts w:ascii="Corbel" w:hAnsi="Corbel"/>
                <w:b w:val="0"/>
                <w:bCs/>
                <w:color w:val="auto"/>
                <w:sz w:val="24"/>
                <w:szCs w:val="24"/>
              </w:rPr>
              <w:t>dr Anna Wójtowicz-Dawid</w:t>
            </w:r>
          </w:p>
        </w:tc>
      </w:tr>
      <w:tr w:rsidR="001D5083" w:rsidRPr="001826E3" w14:paraId="15B834E8" w14:textId="77777777" w:rsidTr="00351D8B">
        <w:tc>
          <w:tcPr>
            <w:tcW w:w="2694" w:type="dxa"/>
            <w:vAlign w:val="center"/>
          </w:tcPr>
          <w:p w14:paraId="0FA7B31B" w14:textId="77777777" w:rsidR="001D5083" w:rsidRPr="001826E3" w:rsidRDefault="001D5083" w:rsidP="00351D8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2F8ED618" w14:textId="0E65FFA4" w:rsidR="001D5083" w:rsidRPr="001826E3" w:rsidRDefault="00B27F17" w:rsidP="00351D8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color w:val="auto"/>
                <w:sz w:val="24"/>
                <w:szCs w:val="24"/>
              </w:rPr>
            </w:pPr>
            <w:r w:rsidRPr="00B27F17">
              <w:rPr>
                <w:rFonts w:ascii="Corbel" w:hAnsi="Corbel"/>
                <w:b w:val="0"/>
                <w:color w:val="auto"/>
                <w:sz w:val="24"/>
                <w:szCs w:val="24"/>
              </w:rPr>
              <w:t>dr Anna Wójtowicz-Dawid</w:t>
            </w:r>
          </w:p>
        </w:tc>
      </w:tr>
    </w:tbl>
    <w:p w14:paraId="56D2681E" w14:textId="77777777" w:rsidR="00B43F39" w:rsidRPr="001826E3" w:rsidRDefault="00B43F39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1826E3">
        <w:rPr>
          <w:rFonts w:ascii="Corbel" w:hAnsi="Corbel"/>
          <w:sz w:val="24"/>
          <w:szCs w:val="24"/>
        </w:rPr>
        <w:t xml:space="preserve">* </w:t>
      </w:r>
      <w:r w:rsidR="002B17AE">
        <w:rPr>
          <w:rFonts w:ascii="Corbel" w:hAnsi="Corbel"/>
          <w:i/>
          <w:sz w:val="24"/>
          <w:szCs w:val="24"/>
        </w:rPr>
        <w:t>–</w:t>
      </w:r>
      <w:r w:rsidRPr="001826E3">
        <w:rPr>
          <w:rFonts w:ascii="Corbel" w:hAnsi="Corbel"/>
          <w:b w:val="0"/>
          <w:i/>
          <w:sz w:val="24"/>
          <w:szCs w:val="24"/>
        </w:rPr>
        <w:t>opcjonalni</w:t>
      </w:r>
      <w:r w:rsidRPr="001826E3">
        <w:rPr>
          <w:rFonts w:ascii="Corbel" w:hAnsi="Corbel"/>
          <w:b w:val="0"/>
          <w:sz w:val="24"/>
          <w:szCs w:val="24"/>
        </w:rPr>
        <w:t>e,</w:t>
      </w:r>
      <w:r w:rsidRPr="001826E3">
        <w:rPr>
          <w:rFonts w:ascii="Corbel" w:hAnsi="Corbel"/>
          <w:i/>
          <w:sz w:val="24"/>
          <w:szCs w:val="24"/>
        </w:rPr>
        <w:t xml:space="preserve"> </w:t>
      </w:r>
      <w:r w:rsidRPr="001826E3">
        <w:rPr>
          <w:rFonts w:ascii="Corbel" w:hAnsi="Corbel"/>
          <w:b w:val="0"/>
          <w:i/>
          <w:sz w:val="24"/>
          <w:szCs w:val="24"/>
        </w:rPr>
        <w:t>zgodnie z ustaleniami w Jednostce</w:t>
      </w:r>
    </w:p>
    <w:p w14:paraId="60F13DCF" w14:textId="77777777" w:rsidR="00B43F39" w:rsidRPr="001826E3" w:rsidRDefault="00B43F39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21DD1228" w14:textId="77777777" w:rsidR="00B43F39" w:rsidRPr="001826E3" w:rsidRDefault="00B43F39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1826E3">
        <w:rPr>
          <w:rFonts w:ascii="Corbel" w:hAnsi="Corbel"/>
          <w:sz w:val="24"/>
          <w:szCs w:val="24"/>
        </w:rPr>
        <w:t>1.1.</w:t>
      </w:r>
      <w:r w:rsidR="008C4D26" w:rsidRPr="001826E3">
        <w:rPr>
          <w:rFonts w:ascii="Corbel" w:hAnsi="Corbel"/>
          <w:sz w:val="24"/>
          <w:szCs w:val="24"/>
        </w:rPr>
        <w:t xml:space="preserve"> </w:t>
      </w:r>
      <w:r w:rsidRPr="001826E3">
        <w:rPr>
          <w:rFonts w:ascii="Corbel" w:hAnsi="Corbel"/>
          <w:sz w:val="24"/>
          <w:szCs w:val="24"/>
        </w:rPr>
        <w:t xml:space="preserve">Formy zajęć dydaktycznych, wymiar godzin i punktów ECTS </w:t>
      </w:r>
    </w:p>
    <w:p w14:paraId="390E47D9" w14:textId="77777777" w:rsidR="00B43F39" w:rsidRPr="001826E3" w:rsidRDefault="00B43F39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B43F39" w:rsidRPr="001826E3" w14:paraId="3700BEA3" w14:textId="77777777" w:rsidTr="00C766DF">
        <w:tc>
          <w:tcPr>
            <w:tcW w:w="1048" w:type="dxa"/>
          </w:tcPr>
          <w:p w14:paraId="73E715F6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r w:rsidRPr="001826E3">
              <w:rPr>
                <w:rFonts w:ascii="Corbel" w:hAnsi="Corbel"/>
                <w:szCs w:val="24"/>
                <w:lang w:eastAsia="en-US"/>
              </w:rPr>
              <w:t>Semestr</w:t>
            </w:r>
          </w:p>
          <w:p w14:paraId="03427F2C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r w:rsidRPr="001826E3">
              <w:rPr>
                <w:rFonts w:ascii="Corbel" w:hAnsi="Corbel"/>
                <w:szCs w:val="24"/>
                <w:lang w:eastAsia="en-US"/>
              </w:rPr>
              <w:t>(nr)</w:t>
            </w:r>
          </w:p>
        </w:tc>
        <w:tc>
          <w:tcPr>
            <w:tcW w:w="921" w:type="dxa"/>
            <w:vAlign w:val="center"/>
          </w:tcPr>
          <w:p w14:paraId="291577C1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proofErr w:type="spellStart"/>
            <w:r w:rsidRPr="001826E3">
              <w:rPr>
                <w:rFonts w:ascii="Corbel" w:hAnsi="Corbel"/>
                <w:szCs w:val="24"/>
                <w:lang w:eastAsia="en-US"/>
              </w:rPr>
              <w:t>Wykł</w:t>
            </w:r>
            <w:proofErr w:type="spellEnd"/>
            <w:r w:rsidRPr="001826E3">
              <w:rPr>
                <w:rFonts w:ascii="Corbel" w:hAnsi="Corbel"/>
                <w:szCs w:val="24"/>
                <w:lang w:eastAsia="en-US"/>
              </w:rPr>
              <w:t>.</w:t>
            </w:r>
          </w:p>
        </w:tc>
        <w:tc>
          <w:tcPr>
            <w:tcW w:w="801" w:type="dxa"/>
            <w:vAlign w:val="center"/>
          </w:tcPr>
          <w:p w14:paraId="379FE681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r w:rsidRPr="001826E3">
              <w:rPr>
                <w:rFonts w:ascii="Corbel" w:hAnsi="Corbel"/>
                <w:szCs w:val="24"/>
                <w:lang w:eastAsia="en-US"/>
              </w:rPr>
              <w:t>Ćw.</w:t>
            </w:r>
          </w:p>
        </w:tc>
        <w:tc>
          <w:tcPr>
            <w:tcW w:w="851" w:type="dxa"/>
            <w:vAlign w:val="center"/>
          </w:tcPr>
          <w:p w14:paraId="0C5AC6F9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proofErr w:type="spellStart"/>
            <w:r w:rsidRPr="001826E3">
              <w:rPr>
                <w:rFonts w:ascii="Corbel" w:hAnsi="Corbel"/>
                <w:szCs w:val="24"/>
                <w:lang w:eastAsia="en-US"/>
              </w:rPr>
              <w:t>Konw</w:t>
            </w:r>
            <w:proofErr w:type="spellEnd"/>
            <w:r w:rsidRPr="001826E3">
              <w:rPr>
                <w:rFonts w:ascii="Corbel" w:hAnsi="Corbel"/>
                <w:szCs w:val="24"/>
                <w:lang w:eastAsia="en-US"/>
              </w:rPr>
              <w:t>.</w:t>
            </w:r>
          </w:p>
        </w:tc>
        <w:tc>
          <w:tcPr>
            <w:tcW w:w="811" w:type="dxa"/>
            <w:vAlign w:val="center"/>
          </w:tcPr>
          <w:p w14:paraId="118FE559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r w:rsidRPr="001826E3">
              <w:rPr>
                <w:rFonts w:ascii="Corbel" w:hAnsi="Corbel"/>
                <w:szCs w:val="24"/>
                <w:lang w:eastAsia="en-US"/>
              </w:rPr>
              <w:t>Lab.</w:t>
            </w:r>
          </w:p>
        </w:tc>
        <w:tc>
          <w:tcPr>
            <w:tcW w:w="827" w:type="dxa"/>
            <w:vAlign w:val="center"/>
          </w:tcPr>
          <w:p w14:paraId="585E4539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proofErr w:type="spellStart"/>
            <w:r w:rsidRPr="001826E3">
              <w:rPr>
                <w:rFonts w:ascii="Corbel" w:hAnsi="Corbel"/>
                <w:szCs w:val="24"/>
                <w:lang w:eastAsia="en-US"/>
              </w:rPr>
              <w:t>Sem</w:t>
            </w:r>
            <w:proofErr w:type="spellEnd"/>
            <w:r w:rsidRPr="001826E3">
              <w:rPr>
                <w:rFonts w:ascii="Corbel" w:hAnsi="Corbel"/>
                <w:szCs w:val="24"/>
                <w:lang w:eastAsia="en-US"/>
              </w:rPr>
              <w:t>.</w:t>
            </w:r>
          </w:p>
        </w:tc>
        <w:tc>
          <w:tcPr>
            <w:tcW w:w="780" w:type="dxa"/>
            <w:vAlign w:val="center"/>
          </w:tcPr>
          <w:p w14:paraId="339276E5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r w:rsidRPr="001826E3">
              <w:rPr>
                <w:rFonts w:ascii="Corbel" w:hAnsi="Corbel"/>
                <w:szCs w:val="24"/>
                <w:lang w:eastAsia="en-US"/>
              </w:rPr>
              <w:t>ZP</w:t>
            </w:r>
          </w:p>
        </w:tc>
        <w:tc>
          <w:tcPr>
            <w:tcW w:w="957" w:type="dxa"/>
            <w:vAlign w:val="center"/>
          </w:tcPr>
          <w:p w14:paraId="14E80B35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proofErr w:type="spellStart"/>
            <w:r w:rsidRPr="001826E3">
              <w:rPr>
                <w:rFonts w:ascii="Corbel" w:hAnsi="Corbel"/>
                <w:szCs w:val="24"/>
                <w:lang w:eastAsia="en-US"/>
              </w:rPr>
              <w:t>Prakt</w:t>
            </w:r>
            <w:proofErr w:type="spellEnd"/>
            <w:r w:rsidRPr="001826E3">
              <w:rPr>
                <w:rFonts w:ascii="Corbel" w:hAnsi="Corbel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2502A5D4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eastAsia="en-US"/>
              </w:rPr>
            </w:pPr>
            <w:r w:rsidRPr="001826E3">
              <w:rPr>
                <w:rFonts w:ascii="Corbel" w:hAnsi="Corbel"/>
                <w:szCs w:val="24"/>
                <w:lang w:eastAsia="en-US"/>
              </w:rPr>
              <w:t>Inne (jakie?)</w:t>
            </w:r>
          </w:p>
        </w:tc>
        <w:tc>
          <w:tcPr>
            <w:tcW w:w="1545" w:type="dxa"/>
            <w:vAlign w:val="center"/>
          </w:tcPr>
          <w:p w14:paraId="71A08AFB" w14:textId="77777777" w:rsidR="00B43F39" w:rsidRPr="001826E3" w:rsidRDefault="00B43F39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  <w:lang w:eastAsia="en-US"/>
              </w:rPr>
            </w:pPr>
            <w:r w:rsidRPr="001826E3">
              <w:rPr>
                <w:rFonts w:ascii="Corbel" w:hAnsi="Corbel"/>
                <w:b/>
                <w:szCs w:val="24"/>
                <w:lang w:eastAsia="en-US"/>
              </w:rPr>
              <w:t>Liczba pkt. ECTS</w:t>
            </w:r>
          </w:p>
        </w:tc>
      </w:tr>
      <w:tr w:rsidR="00B43F39" w:rsidRPr="001826E3" w14:paraId="5C12843A" w14:textId="77777777" w:rsidTr="007A0A84">
        <w:trPr>
          <w:trHeight w:val="453"/>
        </w:trPr>
        <w:tc>
          <w:tcPr>
            <w:tcW w:w="1048" w:type="dxa"/>
            <w:vAlign w:val="center"/>
          </w:tcPr>
          <w:p w14:paraId="329E4C02" w14:textId="77777777" w:rsidR="00B43F39" w:rsidRPr="001826E3" w:rsidRDefault="004A056E" w:rsidP="007A0A84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14:paraId="7DD6A591" w14:textId="249EB7BE" w:rsidR="00B43F39" w:rsidRPr="001826E3" w:rsidRDefault="0025570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B27F17">
              <w:rPr>
                <w:rFonts w:ascii="Corbel" w:hAnsi="Corbel"/>
                <w:sz w:val="24"/>
                <w:szCs w:val="24"/>
              </w:rPr>
              <w:t>0</w:t>
            </w:r>
          </w:p>
        </w:tc>
        <w:tc>
          <w:tcPr>
            <w:tcW w:w="801" w:type="dxa"/>
            <w:vAlign w:val="center"/>
          </w:tcPr>
          <w:p w14:paraId="2E9A9866" w14:textId="77777777" w:rsidR="00B43F39" w:rsidRPr="001826E3" w:rsidRDefault="00B43F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D54A1B" w14:textId="77777777" w:rsidR="00B43F39" w:rsidRPr="001826E3" w:rsidRDefault="00B43F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4088F1D5" w14:textId="77777777" w:rsidR="00B43F39" w:rsidRPr="001826E3" w:rsidRDefault="00B43F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0B25450" w14:textId="77777777" w:rsidR="00B43F39" w:rsidRPr="001826E3" w:rsidRDefault="00B43F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4597C65" w14:textId="77777777" w:rsidR="00B43F39" w:rsidRPr="001826E3" w:rsidRDefault="00B43F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80607C7" w14:textId="77777777" w:rsidR="00B43F39" w:rsidRPr="001826E3" w:rsidRDefault="00B43F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A655C5F" w14:textId="77777777" w:rsidR="00B43F39" w:rsidRPr="001826E3" w:rsidRDefault="00B43F3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D9584C0" w14:textId="77777777" w:rsidR="00B43F39" w:rsidRPr="001826E3" w:rsidRDefault="000248D7" w:rsidP="009C54AE">
            <w:pPr>
              <w:pStyle w:val="centralniewrubryce"/>
              <w:spacing w:before="0" w:after="0"/>
              <w:rPr>
                <w:rFonts w:ascii="Corbel" w:hAnsi="Corbel"/>
                <w:b/>
                <w:sz w:val="24"/>
                <w:szCs w:val="24"/>
              </w:rPr>
            </w:pPr>
            <w:r w:rsidRPr="001826E3">
              <w:rPr>
                <w:rFonts w:ascii="Corbel" w:hAnsi="Corbel"/>
                <w:b/>
                <w:sz w:val="24"/>
                <w:szCs w:val="24"/>
              </w:rPr>
              <w:t>1</w:t>
            </w:r>
          </w:p>
        </w:tc>
      </w:tr>
    </w:tbl>
    <w:p w14:paraId="4D67940A" w14:textId="77777777" w:rsidR="00B43F39" w:rsidRPr="001826E3" w:rsidRDefault="00B43F39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19A71DD9" w14:textId="77777777" w:rsidR="00B43F39" w:rsidRPr="001826E3" w:rsidRDefault="00B43F39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3B30DBFC" w14:textId="77777777" w:rsidR="00B43F39" w:rsidRPr="001826E3" w:rsidRDefault="00B43F39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1.2.</w:t>
      </w:r>
      <w:r w:rsidRPr="001826E3">
        <w:rPr>
          <w:rFonts w:ascii="Corbel" w:hAnsi="Corbel"/>
          <w:smallCaps w:val="0"/>
          <w:szCs w:val="24"/>
        </w:rPr>
        <w:tab/>
        <w:t xml:space="preserve">Sposób realizacji zajęć  </w:t>
      </w:r>
    </w:p>
    <w:p w14:paraId="5C741754" w14:textId="77777777" w:rsidR="00B43F39" w:rsidRPr="001826E3" w:rsidRDefault="00D91C73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1826E3">
        <w:rPr>
          <w:rFonts w:ascii="Corbel" w:eastAsia="MS Gothic" w:hAnsi="Corbel" w:cs="MS Gothic"/>
          <w:b w:val="0"/>
          <w:smallCaps w:val="0"/>
          <w:szCs w:val="24"/>
        </w:rPr>
        <w:t>X</w:t>
      </w:r>
      <w:r w:rsidR="00B43F39" w:rsidRPr="001826E3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6CAFE7FA" w14:textId="77777777" w:rsidR="00B43F39" w:rsidRPr="001826E3" w:rsidRDefault="00B43F39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1826E3">
        <w:rPr>
          <w:rFonts w:ascii="Segoe UI Symbol" w:eastAsia="MS Gothic" w:hAnsi="Segoe UI Symbol" w:cs="Segoe UI Symbol"/>
          <w:b w:val="0"/>
          <w:smallCaps w:val="0"/>
          <w:szCs w:val="24"/>
        </w:rPr>
        <w:t>☐</w:t>
      </w:r>
      <w:r w:rsidRPr="001826E3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3634254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01F4688F" w14:textId="77777777" w:rsidR="00B43F39" w:rsidRPr="001826E3" w:rsidRDefault="00B43F39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1.3</w:t>
      </w:r>
      <w:r w:rsidR="008C4D26" w:rsidRPr="001826E3">
        <w:rPr>
          <w:rFonts w:ascii="Corbel" w:hAnsi="Corbel"/>
          <w:smallCaps w:val="0"/>
          <w:szCs w:val="24"/>
        </w:rPr>
        <w:t>.</w:t>
      </w:r>
      <w:r w:rsidRPr="001826E3">
        <w:rPr>
          <w:rFonts w:ascii="Corbel" w:hAnsi="Corbel"/>
          <w:smallCaps w:val="0"/>
          <w:szCs w:val="24"/>
        </w:rPr>
        <w:t xml:space="preserve"> Forma zaliczenia przedmiotu (z toku) </w:t>
      </w:r>
      <w:r w:rsidRPr="001826E3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185BF9D6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B8C4FF4" w14:textId="77777777" w:rsidR="00753A59" w:rsidRPr="001826E3" w:rsidRDefault="00753A5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 w:rsidRPr="001826E3">
        <w:rPr>
          <w:rFonts w:ascii="Corbel" w:hAnsi="Corbel"/>
          <w:b w:val="0"/>
          <w:smallCaps w:val="0"/>
          <w:szCs w:val="24"/>
        </w:rPr>
        <w:t xml:space="preserve">Wykład </w:t>
      </w:r>
      <w:r w:rsidR="002B17AE">
        <w:rPr>
          <w:rFonts w:ascii="Corbel" w:hAnsi="Corbel"/>
          <w:b w:val="0"/>
          <w:smallCaps w:val="0"/>
          <w:szCs w:val="24"/>
        </w:rPr>
        <w:t>–</w:t>
      </w:r>
      <w:r w:rsidRPr="001826E3">
        <w:rPr>
          <w:rFonts w:ascii="Corbel" w:hAnsi="Corbel"/>
          <w:b w:val="0"/>
          <w:smallCaps w:val="0"/>
          <w:szCs w:val="24"/>
        </w:rPr>
        <w:t xml:space="preserve"> zaliczenie bez oceny</w:t>
      </w:r>
    </w:p>
    <w:p w14:paraId="70E3F983" w14:textId="77777777" w:rsidR="00AC5F44" w:rsidRPr="001826E3" w:rsidRDefault="00AC5F44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4E8076E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2.</w:t>
      </w:r>
      <w:r w:rsidR="008C4D26" w:rsidRPr="001826E3">
        <w:rPr>
          <w:rFonts w:ascii="Corbel" w:hAnsi="Corbel"/>
          <w:smallCaps w:val="0"/>
          <w:szCs w:val="24"/>
        </w:rPr>
        <w:t xml:space="preserve"> </w:t>
      </w:r>
      <w:r w:rsidRPr="001826E3">
        <w:rPr>
          <w:rFonts w:ascii="Corbel" w:hAnsi="Corbel"/>
          <w:smallCaps w:val="0"/>
          <w:szCs w:val="24"/>
        </w:rPr>
        <w:t xml:space="preserve">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B43F39" w:rsidRPr="001826E3" w14:paraId="22FA457E" w14:textId="77777777" w:rsidTr="008C4D26">
        <w:tc>
          <w:tcPr>
            <w:tcW w:w="9639" w:type="dxa"/>
          </w:tcPr>
          <w:p w14:paraId="0471F615" w14:textId="77777777" w:rsidR="00B43F39" w:rsidRPr="001826E3" w:rsidRDefault="00BC23A6" w:rsidP="005055EC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Wiedza z zakresu liceum</w:t>
            </w:r>
          </w:p>
        </w:tc>
      </w:tr>
    </w:tbl>
    <w:p w14:paraId="7648BFA6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lastRenderedPageBreak/>
        <w:t xml:space="preserve">3. </w:t>
      </w:r>
      <w:r w:rsidR="008C4D26" w:rsidRPr="001826E3">
        <w:rPr>
          <w:rFonts w:ascii="Corbel" w:hAnsi="Corbel"/>
          <w:smallCaps w:val="0"/>
          <w:szCs w:val="24"/>
        </w:rPr>
        <w:t>C</w:t>
      </w:r>
      <w:r w:rsidRPr="001826E3">
        <w:rPr>
          <w:rFonts w:ascii="Corbel" w:hAnsi="Corbel"/>
          <w:smallCaps w:val="0"/>
          <w:szCs w:val="24"/>
        </w:rPr>
        <w:t>ele, efekty uczenia się , treści programowe i stosowane metody dydaktyczne</w:t>
      </w:r>
    </w:p>
    <w:p w14:paraId="5FED2B14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289A8E23" w14:textId="77777777" w:rsidR="00B43F39" w:rsidRPr="001826E3" w:rsidRDefault="00B43F39" w:rsidP="009C54AE">
      <w:pPr>
        <w:pStyle w:val="Podpunkty"/>
        <w:rPr>
          <w:rFonts w:ascii="Corbel" w:hAnsi="Corbel"/>
          <w:sz w:val="24"/>
          <w:szCs w:val="24"/>
        </w:rPr>
      </w:pPr>
      <w:r w:rsidRPr="001826E3">
        <w:rPr>
          <w:rFonts w:ascii="Corbel" w:hAnsi="Corbel"/>
          <w:sz w:val="24"/>
          <w:szCs w:val="24"/>
        </w:rPr>
        <w:t>3.1</w:t>
      </w:r>
      <w:r w:rsidR="008C4D26" w:rsidRPr="001826E3">
        <w:rPr>
          <w:rFonts w:ascii="Corbel" w:hAnsi="Corbel"/>
          <w:sz w:val="24"/>
          <w:szCs w:val="24"/>
        </w:rPr>
        <w:t>.</w:t>
      </w:r>
      <w:r w:rsidRPr="001826E3">
        <w:rPr>
          <w:rFonts w:ascii="Corbel" w:hAnsi="Corbel"/>
          <w:sz w:val="24"/>
          <w:szCs w:val="24"/>
        </w:rPr>
        <w:t xml:space="preserve"> Cele przedmiotu</w:t>
      </w:r>
    </w:p>
    <w:p w14:paraId="4C4B8F75" w14:textId="77777777" w:rsidR="00B43F39" w:rsidRPr="001826E3" w:rsidRDefault="00B43F39" w:rsidP="009C54AE">
      <w:pPr>
        <w:pStyle w:val="Podpunkty"/>
        <w:rPr>
          <w:rFonts w:ascii="Corbel" w:hAnsi="Corbel"/>
          <w:b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172B5B" w:rsidRPr="001826E3" w14:paraId="225A903A" w14:textId="77777777" w:rsidTr="00DC2B48">
        <w:tc>
          <w:tcPr>
            <w:tcW w:w="851" w:type="dxa"/>
            <w:vAlign w:val="center"/>
          </w:tcPr>
          <w:p w14:paraId="09CB64EF" w14:textId="77777777" w:rsidR="00172B5B" w:rsidRPr="001826E3" w:rsidRDefault="00172B5B" w:rsidP="00BC23A6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826E3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788" w:type="dxa"/>
            <w:vAlign w:val="center"/>
          </w:tcPr>
          <w:p w14:paraId="5AEBC7BD" w14:textId="77777777" w:rsidR="00172B5B" w:rsidRPr="001826E3" w:rsidRDefault="00172B5B" w:rsidP="00BC23A6">
            <w:pPr>
              <w:pStyle w:val="Default"/>
              <w:jc w:val="both"/>
              <w:rPr>
                <w:rFonts w:ascii="Corbel" w:hAnsi="Corbel" w:cs="Calibri"/>
              </w:rPr>
            </w:pPr>
            <w:r w:rsidRPr="001826E3">
              <w:rPr>
                <w:rFonts w:ascii="Corbel" w:hAnsi="Corbel"/>
              </w:rPr>
              <w:t>zapoznanie studenta z narzędziami i procedurami pozwalającymi na ochronę przedmiotów własności intelektualnej</w:t>
            </w:r>
          </w:p>
        </w:tc>
      </w:tr>
      <w:tr w:rsidR="00172B5B" w:rsidRPr="001826E3" w14:paraId="6E2CF403" w14:textId="77777777" w:rsidTr="00141431">
        <w:tc>
          <w:tcPr>
            <w:tcW w:w="851" w:type="dxa"/>
            <w:vAlign w:val="center"/>
          </w:tcPr>
          <w:p w14:paraId="075BD080" w14:textId="77777777" w:rsidR="00172B5B" w:rsidRPr="001826E3" w:rsidRDefault="00172B5B" w:rsidP="00BC23A6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788" w:type="dxa"/>
            <w:vAlign w:val="center"/>
          </w:tcPr>
          <w:p w14:paraId="685A604A" w14:textId="77777777" w:rsidR="00172B5B" w:rsidRPr="001826E3" w:rsidRDefault="00172B5B" w:rsidP="00BC23A6">
            <w:pPr>
              <w:pStyle w:val="Default"/>
              <w:jc w:val="both"/>
              <w:rPr>
                <w:rFonts w:ascii="Corbel" w:hAnsi="Corbel" w:cs="Calibri"/>
              </w:rPr>
            </w:pPr>
            <w:r w:rsidRPr="001826E3">
              <w:rPr>
                <w:rFonts w:ascii="Corbel" w:hAnsi="Corbel"/>
              </w:rPr>
              <w:t xml:space="preserve">przekazanie studentom wiedzy na temat charakteru norm prawa własności intelektualnej </w:t>
            </w:r>
          </w:p>
        </w:tc>
      </w:tr>
      <w:tr w:rsidR="00172B5B" w:rsidRPr="001826E3" w14:paraId="46034696" w14:textId="77777777" w:rsidTr="001B1B3D">
        <w:tc>
          <w:tcPr>
            <w:tcW w:w="851" w:type="dxa"/>
            <w:vAlign w:val="center"/>
          </w:tcPr>
          <w:p w14:paraId="4D99FDF7" w14:textId="77777777" w:rsidR="00172B5B" w:rsidRPr="001826E3" w:rsidRDefault="00172B5B" w:rsidP="00BC23A6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826E3"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788" w:type="dxa"/>
            <w:vAlign w:val="center"/>
          </w:tcPr>
          <w:p w14:paraId="27B0D5B5" w14:textId="77777777" w:rsidR="00172B5B" w:rsidRPr="001826E3" w:rsidRDefault="00172B5B" w:rsidP="00BC23A6">
            <w:pPr>
              <w:pStyle w:val="Default"/>
              <w:jc w:val="both"/>
              <w:rPr>
                <w:rFonts w:ascii="Corbel" w:hAnsi="Corbel" w:cs="Calibri"/>
              </w:rPr>
            </w:pPr>
            <w:r w:rsidRPr="001826E3">
              <w:rPr>
                <w:rFonts w:ascii="Corbel" w:hAnsi="Corbel"/>
              </w:rPr>
              <w:t>wskazanie studentom konieczności ochrony podmiotów i przedmiotów praw własności</w:t>
            </w:r>
          </w:p>
        </w:tc>
      </w:tr>
    </w:tbl>
    <w:p w14:paraId="06B7CD6D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4507569" w14:textId="77777777" w:rsidR="00B43F39" w:rsidRPr="001826E3" w:rsidRDefault="00B43F39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1826E3">
        <w:rPr>
          <w:rFonts w:ascii="Corbel" w:hAnsi="Corbel"/>
          <w:b/>
          <w:sz w:val="24"/>
          <w:szCs w:val="24"/>
        </w:rPr>
        <w:t>3.2 Efekty uczenia się dla przedmiotu</w:t>
      </w:r>
      <w:r w:rsidRPr="001826E3">
        <w:rPr>
          <w:rFonts w:ascii="Corbel" w:hAnsi="Corbel"/>
          <w:sz w:val="24"/>
          <w:szCs w:val="24"/>
        </w:rPr>
        <w:t xml:space="preserve"> </w:t>
      </w:r>
    </w:p>
    <w:p w14:paraId="2DB51A6F" w14:textId="77777777" w:rsidR="00B12E1E" w:rsidRPr="001826E3" w:rsidRDefault="00B12E1E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5882"/>
        <w:gridCol w:w="1975"/>
      </w:tblGrid>
      <w:tr w:rsidR="00D90860" w:rsidRPr="001826E3" w14:paraId="7BD22967" w14:textId="77777777" w:rsidTr="00B27F17">
        <w:tc>
          <w:tcPr>
            <w:tcW w:w="1663" w:type="dxa"/>
            <w:vAlign w:val="center"/>
          </w:tcPr>
          <w:p w14:paraId="17C3CD46" w14:textId="77777777" w:rsidR="00B43F39" w:rsidRPr="001826E3" w:rsidRDefault="00B43F39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smallCaps w:val="0"/>
                <w:szCs w:val="24"/>
              </w:rPr>
              <w:t>EK</w:t>
            </w: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 (efekt uczenia się)</w:t>
            </w:r>
          </w:p>
        </w:tc>
        <w:tc>
          <w:tcPr>
            <w:tcW w:w="5882" w:type="dxa"/>
            <w:vAlign w:val="center"/>
          </w:tcPr>
          <w:p w14:paraId="4DA6ABB4" w14:textId="77777777" w:rsidR="00B43F39" w:rsidRPr="001826E3" w:rsidRDefault="00B43F39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Treść efektu uczenia się zdefiniowanego dla przedmiotu </w:t>
            </w:r>
          </w:p>
        </w:tc>
        <w:tc>
          <w:tcPr>
            <w:tcW w:w="1975" w:type="dxa"/>
            <w:vAlign w:val="center"/>
          </w:tcPr>
          <w:p w14:paraId="0E15F7DA" w14:textId="77777777" w:rsidR="00B43F39" w:rsidRPr="001826E3" w:rsidRDefault="00B43F39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Pr="001826E3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D90860" w:rsidRPr="001826E3" w14:paraId="5AA0239C" w14:textId="77777777" w:rsidTr="00B27F17">
        <w:tc>
          <w:tcPr>
            <w:tcW w:w="1663" w:type="dxa"/>
            <w:vAlign w:val="center"/>
          </w:tcPr>
          <w:p w14:paraId="488B51FF" w14:textId="77777777" w:rsidR="00B43F39" w:rsidRPr="001826E3" w:rsidRDefault="00B43F39" w:rsidP="00EB34CF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5882" w:type="dxa"/>
          </w:tcPr>
          <w:p w14:paraId="23D58DF6" w14:textId="77777777" w:rsidR="00B43F39" w:rsidRPr="001826E3" w:rsidRDefault="00BC23A6" w:rsidP="00BC23A6">
            <w:pPr>
              <w:pStyle w:val="Punktygwne"/>
              <w:tabs>
                <w:tab w:val="center" w:pos="2879"/>
              </w:tabs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Potrafi zdefiniować czy</w:t>
            </w:r>
            <w:r w:rsidR="008C4D26" w:rsidRPr="001826E3">
              <w:rPr>
                <w:rFonts w:ascii="Corbel" w:hAnsi="Corbel"/>
                <w:b w:val="0"/>
                <w:smallCaps w:val="0"/>
                <w:szCs w:val="24"/>
              </w:rPr>
              <w:t>m jest własność intelektualna i </w:t>
            </w:r>
            <w:r w:rsidRPr="001826E3">
              <w:rPr>
                <w:rFonts w:ascii="Corbel" w:hAnsi="Corbel"/>
                <w:b w:val="0"/>
                <w:smallCaps w:val="0"/>
                <w:szCs w:val="24"/>
              </w:rPr>
              <w:t>podać przykłady</w:t>
            </w:r>
          </w:p>
        </w:tc>
        <w:tc>
          <w:tcPr>
            <w:tcW w:w="1975" w:type="dxa"/>
            <w:vAlign w:val="center"/>
          </w:tcPr>
          <w:p w14:paraId="52B3E68A" w14:textId="6A973F09" w:rsidR="00B43F39" w:rsidRPr="001826E3" w:rsidRDefault="00B27F17" w:rsidP="008C4D26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27F17">
              <w:rPr>
                <w:rFonts w:ascii="Corbel" w:hAnsi="Corbel"/>
                <w:b w:val="0"/>
                <w:smallCaps w:val="0"/>
                <w:szCs w:val="24"/>
              </w:rPr>
              <w:t>K_W06, KW08</w:t>
            </w:r>
          </w:p>
        </w:tc>
      </w:tr>
      <w:tr w:rsidR="00D90860" w:rsidRPr="001826E3" w14:paraId="4FD68B24" w14:textId="77777777" w:rsidTr="00B27F17">
        <w:tc>
          <w:tcPr>
            <w:tcW w:w="1663" w:type="dxa"/>
            <w:vAlign w:val="center"/>
          </w:tcPr>
          <w:p w14:paraId="4C82EB97" w14:textId="77777777" w:rsidR="00B43F39" w:rsidRPr="001826E3" w:rsidRDefault="00B43F39" w:rsidP="00EB34CF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882" w:type="dxa"/>
          </w:tcPr>
          <w:p w14:paraId="5594EA7A" w14:textId="77777777" w:rsidR="00B43F39" w:rsidRPr="001826E3" w:rsidRDefault="00BC23A6" w:rsidP="00BC23A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Posługuje się aktami prawnymi dotyczącymi ochrony własności intelektualnej </w:t>
            </w:r>
          </w:p>
        </w:tc>
        <w:tc>
          <w:tcPr>
            <w:tcW w:w="1975" w:type="dxa"/>
            <w:vAlign w:val="center"/>
          </w:tcPr>
          <w:p w14:paraId="4CF4365E" w14:textId="7A4A6599" w:rsidR="00B43F39" w:rsidRPr="001826E3" w:rsidRDefault="00B27F17" w:rsidP="00BB1397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27F17">
              <w:rPr>
                <w:rFonts w:ascii="Corbel" w:hAnsi="Corbel"/>
                <w:b w:val="0"/>
                <w:smallCaps w:val="0"/>
                <w:szCs w:val="24"/>
              </w:rPr>
              <w:t>K_U04</w:t>
            </w:r>
          </w:p>
        </w:tc>
      </w:tr>
      <w:tr w:rsidR="00D90860" w:rsidRPr="001826E3" w14:paraId="5CF9867E" w14:textId="77777777" w:rsidTr="00B27F17">
        <w:tc>
          <w:tcPr>
            <w:tcW w:w="1663" w:type="dxa"/>
            <w:vAlign w:val="center"/>
          </w:tcPr>
          <w:p w14:paraId="45548F8B" w14:textId="160A71AB" w:rsidR="000248D7" w:rsidRPr="001826E3" w:rsidRDefault="000248D7" w:rsidP="00EB34CF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B27F17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5882" w:type="dxa"/>
          </w:tcPr>
          <w:p w14:paraId="5813AA2D" w14:textId="77777777" w:rsidR="000248D7" w:rsidRPr="001826E3" w:rsidRDefault="00BC23A6" w:rsidP="00D90860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Analizuje przepisy dot. własności intelektualnej i formułuje wnioski dotyczące konkretnego  przypadku </w:t>
            </w:r>
          </w:p>
        </w:tc>
        <w:tc>
          <w:tcPr>
            <w:tcW w:w="1975" w:type="dxa"/>
            <w:vAlign w:val="center"/>
          </w:tcPr>
          <w:p w14:paraId="2EB5B180" w14:textId="77777777" w:rsidR="00B27F17" w:rsidRPr="00B27F17" w:rsidRDefault="00B27F17" w:rsidP="00B27F17">
            <w:pPr>
              <w:pStyle w:val="Punktygwne"/>
              <w:spacing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27F17">
              <w:rPr>
                <w:rFonts w:ascii="Corbel" w:hAnsi="Corbel"/>
                <w:b w:val="0"/>
                <w:smallCaps w:val="0"/>
                <w:szCs w:val="24"/>
              </w:rPr>
              <w:t>K_W06, KW08,</w:t>
            </w:r>
          </w:p>
          <w:p w14:paraId="057462A8" w14:textId="0B675651" w:rsidR="000248D7" w:rsidRPr="001826E3" w:rsidRDefault="00B27F17" w:rsidP="00B27F17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27F17">
              <w:rPr>
                <w:rFonts w:ascii="Corbel" w:hAnsi="Corbel"/>
                <w:b w:val="0"/>
                <w:smallCaps w:val="0"/>
                <w:szCs w:val="24"/>
              </w:rPr>
              <w:t>K_U04, K_K01</w:t>
            </w:r>
          </w:p>
        </w:tc>
      </w:tr>
    </w:tbl>
    <w:p w14:paraId="3036E260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4973E10" w14:textId="77777777" w:rsidR="00B43F39" w:rsidRPr="001826E3" w:rsidRDefault="00B43F39" w:rsidP="009C54AE">
      <w:pPr>
        <w:pStyle w:val="Akapitzlist"/>
        <w:spacing w:line="240" w:lineRule="auto"/>
        <w:ind w:left="426"/>
        <w:jc w:val="both"/>
        <w:rPr>
          <w:rFonts w:ascii="Corbel" w:hAnsi="Corbel"/>
          <w:sz w:val="24"/>
          <w:szCs w:val="24"/>
        </w:rPr>
      </w:pPr>
      <w:r w:rsidRPr="001826E3">
        <w:rPr>
          <w:rFonts w:ascii="Corbel" w:hAnsi="Corbel"/>
          <w:b/>
          <w:sz w:val="24"/>
          <w:szCs w:val="24"/>
        </w:rPr>
        <w:t>3.3</w:t>
      </w:r>
      <w:r w:rsidR="008C4D26" w:rsidRPr="001826E3">
        <w:rPr>
          <w:rFonts w:ascii="Corbel" w:hAnsi="Corbel"/>
          <w:b/>
          <w:sz w:val="24"/>
          <w:szCs w:val="24"/>
        </w:rPr>
        <w:t>.</w:t>
      </w:r>
      <w:r w:rsidRPr="001826E3">
        <w:rPr>
          <w:rFonts w:ascii="Corbel" w:hAnsi="Corbel"/>
          <w:b/>
          <w:sz w:val="24"/>
          <w:szCs w:val="24"/>
        </w:rPr>
        <w:t xml:space="preserve"> Treści programowe </w:t>
      </w:r>
      <w:r w:rsidRPr="001826E3">
        <w:rPr>
          <w:rFonts w:ascii="Corbel" w:hAnsi="Corbel"/>
          <w:sz w:val="24"/>
          <w:szCs w:val="24"/>
        </w:rPr>
        <w:t xml:space="preserve">  </w:t>
      </w:r>
    </w:p>
    <w:p w14:paraId="7934C6B3" w14:textId="77777777" w:rsidR="00B43F39" w:rsidRPr="001826E3" w:rsidRDefault="00B43F39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78B7A787" w14:textId="77777777" w:rsidR="00B43F39" w:rsidRPr="001826E3" w:rsidRDefault="00B43F39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1826E3">
        <w:rPr>
          <w:rFonts w:ascii="Corbel" w:hAnsi="Corbel"/>
          <w:sz w:val="24"/>
          <w:szCs w:val="24"/>
        </w:rPr>
        <w:t xml:space="preserve">Problematyka wykładu </w:t>
      </w:r>
    </w:p>
    <w:p w14:paraId="38A2D277" w14:textId="77777777" w:rsidR="00B43F39" w:rsidRPr="001826E3" w:rsidRDefault="00B43F39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B43F39" w:rsidRPr="001826E3" w14:paraId="5D1E8413" w14:textId="77777777" w:rsidTr="00923D7D">
        <w:tc>
          <w:tcPr>
            <w:tcW w:w="9639" w:type="dxa"/>
          </w:tcPr>
          <w:p w14:paraId="5970F2C6" w14:textId="77777777" w:rsidR="00B43F39" w:rsidRPr="001826E3" w:rsidRDefault="00B43F39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497860" w:rsidRPr="001826E3" w14:paraId="64C3D7EB" w14:textId="77777777" w:rsidTr="00923D7D">
        <w:tc>
          <w:tcPr>
            <w:tcW w:w="9639" w:type="dxa"/>
          </w:tcPr>
          <w:p w14:paraId="76BDA730" w14:textId="77777777" w:rsidR="00497860" w:rsidRPr="001826E3" w:rsidRDefault="00497860" w:rsidP="001826E3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W1: Wprowadzenie, Własność intelektualna, Prawo własności intelektualnej, Dobra niematerialne</w:t>
            </w:r>
          </w:p>
        </w:tc>
      </w:tr>
      <w:tr w:rsidR="00497860" w:rsidRPr="001826E3" w14:paraId="3C89CE87" w14:textId="77777777" w:rsidTr="00923D7D">
        <w:tc>
          <w:tcPr>
            <w:tcW w:w="9639" w:type="dxa"/>
          </w:tcPr>
          <w:p w14:paraId="483F3966" w14:textId="77777777" w:rsidR="00497860" w:rsidRPr="001826E3" w:rsidRDefault="00497860" w:rsidP="0049786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W2:  Prawa wyłączne, Akty prawne regulujące prawa wyłączne</w:t>
            </w:r>
          </w:p>
        </w:tc>
      </w:tr>
      <w:tr w:rsidR="00497860" w:rsidRPr="001826E3" w14:paraId="56EC6C57" w14:textId="77777777" w:rsidTr="00923D7D">
        <w:tc>
          <w:tcPr>
            <w:tcW w:w="9639" w:type="dxa"/>
          </w:tcPr>
          <w:p w14:paraId="0DC4EE08" w14:textId="77777777" w:rsidR="00497860" w:rsidRPr="001826E3" w:rsidRDefault="00497860" w:rsidP="0049786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W3:   Prawo autorskie, Prawo patentowe</w:t>
            </w:r>
          </w:p>
        </w:tc>
      </w:tr>
      <w:tr w:rsidR="00497860" w:rsidRPr="001826E3" w14:paraId="2D518A88" w14:textId="77777777" w:rsidTr="00923D7D">
        <w:tc>
          <w:tcPr>
            <w:tcW w:w="9639" w:type="dxa"/>
          </w:tcPr>
          <w:p w14:paraId="470531BA" w14:textId="77777777" w:rsidR="00497860" w:rsidRPr="001826E3" w:rsidRDefault="00497860" w:rsidP="0049786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 xml:space="preserve">W4:  Prawo znaków towarowych, Prawo wzorów przemysłowych. </w:t>
            </w:r>
          </w:p>
        </w:tc>
      </w:tr>
      <w:tr w:rsidR="00497860" w:rsidRPr="001826E3" w14:paraId="218A5A4E" w14:textId="77777777" w:rsidTr="00923D7D">
        <w:tc>
          <w:tcPr>
            <w:tcW w:w="9639" w:type="dxa"/>
          </w:tcPr>
          <w:p w14:paraId="2C3C54B4" w14:textId="77777777" w:rsidR="00497860" w:rsidRPr="001826E3" w:rsidRDefault="00497860" w:rsidP="00497860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W5: Wynalazek, Ochrona wynalazków w trybie krajowym</w:t>
            </w:r>
            <w:r w:rsidR="00BC23A6" w:rsidRPr="001826E3">
              <w:rPr>
                <w:rFonts w:ascii="Corbel" w:hAnsi="Corbel"/>
                <w:sz w:val="24"/>
                <w:szCs w:val="24"/>
              </w:rPr>
              <w:t xml:space="preserve"> i międzynarodowym</w:t>
            </w:r>
          </w:p>
        </w:tc>
      </w:tr>
    </w:tbl>
    <w:p w14:paraId="53B71ECD" w14:textId="77777777" w:rsidR="00B43F39" w:rsidRPr="001826E3" w:rsidRDefault="00B43F39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33258EB7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2E0E011" w14:textId="77777777" w:rsidR="00B43F39" w:rsidRPr="001826E3" w:rsidRDefault="00B43F39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3.4</w:t>
      </w:r>
      <w:r w:rsidR="008C4D26" w:rsidRPr="001826E3">
        <w:rPr>
          <w:rFonts w:ascii="Corbel" w:hAnsi="Corbel"/>
          <w:smallCaps w:val="0"/>
          <w:szCs w:val="24"/>
        </w:rPr>
        <w:t>.</w:t>
      </w:r>
      <w:r w:rsidRPr="001826E3">
        <w:rPr>
          <w:rFonts w:ascii="Corbel" w:hAnsi="Corbel"/>
          <w:smallCaps w:val="0"/>
          <w:szCs w:val="24"/>
        </w:rPr>
        <w:t xml:space="preserve"> Metody dydaktyczne</w:t>
      </w:r>
      <w:r w:rsidRPr="001826E3">
        <w:rPr>
          <w:rFonts w:ascii="Corbel" w:hAnsi="Corbel"/>
          <w:b w:val="0"/>
          <w:smallCaps w:val="0"/>
          <w:szCs w:val="24"/>
        </w:rPr>
        <w:t xml:space="preserve"> </w:t>
      </w:r>
    </w:p>
    <w:p w14:paraId="4800C0FF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FF8C1CA" w14:textId="77777777" w:rsidR="00B43F39" w:rsidRPr="001826E3" w:rsidRDefault="00B43F39" w:rsidP="009C54AE">
      <w:pPr>
        <w:pStyle w:val="Punktygwne"/>
        <w:spacing w:before="0" w:after="0"/>
        <w:jc w:val="both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b w:val="0"/>
          <w:smallCaps w:val="0"/>
          <w:szCs w:val="24"/>
        </w:rPr>
        <w:t>Np</w:t>
      </w:r>
      <w:r w:rsidRPr="001826E3">
        <w:rPr>
          <w:rFonts w:ascii="Corbel" w:hAnsi="Corbel"/>
          <w:smallCaps w:val="0"/>
          <w:szCs w:val="24"/>
        </w:rPr>
        <w:t xml:space="preserve">.: </w:t>
      </w:r>
    </w:p>
    <w:p w14:paraId="652F4357" w14:textId="77777777" w:rsidR="00B43F39" w:rsidRPr="001826E3" w:rsidRDefault="00B43F39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Cs w:val="24"/>
        </w:rPr>
      </w:pPr>
      <w:r w:rsidRPr="001826E3">
        <w:rPr>
          <w:rFonts w:ascii="Corbel" w:hAnsi="Corbel"/>
          <w:b w:val="0"/>
          <w:i/>
          <w:smallCaps w:val="0"/>
          <w:szCs w:val="24"/>
        </w:rPr>
        <w:t xml:space="preserve">Wykład: wykład problemowy, wykład z prezentacją multimedialną, metody kształcenia na odległość </w:t>
      </w:r>
    </w:p>
    <w:p w14:paraId="61373C17" w14:textId="77777777" w:rsidR="00B43F39" w:rsidRPr="001826E3" w:rsidRDefault="00B43F39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Cs w:val="24"/>
        </w:rPr>
      </w:pPr>
      <w:r w:rsidRPr="001826E3">
        <w:rPr>
          <w:rFonts w:ascii="Corbel" w:hAnsi="Corbel"/>
          <w:b w:val="0"/>
          <w:i/>
          <w:smallCaps w:val="0"/>
          <w:szCs w:val="24"/>
        </w:rPr>
        <w:t xml:space="preserve">Ćwiczenia: analiza tekstów z dyskusją, metoda projektów (projekt badawczy, wdrożeniowy, praktyczny), praca w grupach (rozwiązywanie zadań, dyskusja),gry dydaktyczne, metody kształcenia na odległość </w:t>
      </w:r>
    </w:p>
    <w:p w14:paraId="1F09363E" w14:textId="77777777" w:rsidR="00B43F39" w:rsidRPr="001826E3" w:rsidRDefault="00B43F39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Cs w:val="24"/>
        </w:rPr>
      </w:pPr>
      <w:r w:rsidRPr="001826E3">
        <w:rPr>
          <w:rFonts w:ascii="Corbel" w:hAnsi="Corbel"/>
          <w:b w:val="0"/>
          <w:i/>
          <w:smallCaps w:val="0"/>
          <w:szCs w:val="24"/>
        </w:rPr>
        <w:t xml:space="preserve">Laboratorium: wykonywanie doświadczeń, projektowanie doświadczeń </w:t>
      </w:r>
    </w:p>
    <w:p w14:paraId="3F72B3FA" w14:textId="77777777" w:rsidR="00B43F39" w:rsidRPr="001826E3" w:rsidRDefault="00B43F39" w:rsidP="00555BCB">
      <w:pPr>
        <w:pStyle w:val="Punktygwne"/>
        <w:spacing w:before="0" w:after="0"/>
        <w:jc w:val="both"/>
        <w:rPr>
          <w:rFonts w:ascii="Corbel" w:hAnsi="Corbel"/>
          <w:b w:val="0"/>
          <w:smallCaps w:val="0"/>
          <w:szCs w:val="24"/>
        </w:rPr>
      </w:pPr>
    </w:p>
    <w:p w14:paraId="2E6F544A" w14:textId="77777777" w:rsidR="00B43F39" w:rsidRPr="001826E3" w:rsidRDefault="00497860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Wykład z prezentacją multimedialną</w:t>
      </w:r>
    </w:p>
    <w:p w14:paraId="000165E4" w14:textId="77777777" w:rsidR="00B43F39" w:rsidRPr="001826E3" w:rsidRDefault="00B43F39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0AE887C" w14:textId="77777777" w:rsidR="00B43F39" w:rsidRPr="001826E3" w:rsidRDefault="00B43F39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 xml:space="preserve">4. METODY I KRYTERIA OCENY </w:t>
      </w:r>
    </w:p>
    <w:p w14:paraId="52B6E0C7" w14:textId="77777777" w:rsidR="00B43F39" w:rsidRPr="001826E3" w:rsidRDefault="00B43F39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CDA10ED" w14:textId="77777777" w:rsidR="00B43F39" w:rsidRPr="001826E3" w:rsidRDefault="00B43F39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4.1</w:t>
      </w:r>
      <w:r w:rsidR="008C4D26" w:rsidRPr="001826E3">
        <w:rPr>
          <w:rFonts w:ascii="Corbel" w:hAnsi="Corbel"/>
          <w:smallCaps w:val="0"/>
          <w:szCs w:val="24"/>
        </w:rPr>
        <w:t>.</w:t>
      </w:r>
      <w:r w:rsidRPr="001826E3">
        <w:rPr>
          <w:rFonts w:ascii="Corbel" w:hAnsi="Corbel"/>
          <w:smallCaps w:val="0"/>
          <w:szCs w:val="24"/>
        </w:rPr>
        <w:t xml:space="preserve"> Sposoby weryfikacji efektów uczenia się</w:t>
      </w:r>
    </w:p>
    <w:p w14:paraId="64C83DBF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2"/>
        <w:gridCol w:w="5441"/>
        <w:gridCol w:w="2117"/>
      </w:tblGrid>
      <w:tr w:rsidR="00B43F39" w:rsidRPr="001826E3" w14:paraId="387CE546" w14:textId="77777777" w:rsidTr="00B27F17">
        <w:tc>
          <w:tcPr>
            <w:tcW w:w="1962" w:type="dxa"/>
            <w:vAlign w:val="center"/>
          </w:tcPr>
          <w:p w14:paraId="70F5A692" w14:textId="77777777" w:rsidR="00B43F39" w:rsidRPr="001826E3" w:rsidRDefault="00B43F39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1B04153E" w14:textId="77777777" w:rsidR="00B43F39" w:rsidRPr="001826E3" w:rsidRDefault="00B43F39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Metody oceny efektów uczenia się</w:t>
            </w:r>
          </w:p>
          <w:p w14:paraId="06AFBC13" w14:textId="77777777" w:rsidR="00B43F39" w:rsidRPr="001826E3" w:rsidRDefault="00B43F39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(np.: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1ECEE27F" w14:textId="77777777" w:rsidR="00B43F39" w:rsidRPr="001826E3" w:rsidRDefault="00B43F39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01D3E175" w14:textId="77777777" w:rsidR="00B43F39" w:rsidRPr="001826E3" w:rsidRDefault="00B43F39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(w., ćw., …)</w:t>
            </w:r>
          </w:p>
        </w:tc>
      </w:tr>
      <w:tr w:rsidR="00B43F39" w:rsidRPr="001826E3" w14:paraId="1A9C4B02" w14:textId="77777777" w:rsidTr="00B27F17">
        <w:tc>
          <w:tcPr>
            <w:tcW w:w="1962" w:type="dxa"/>
          </w:tcPr>
          <w:p w14:paraId="2A7488DF" w14:textId="77777777" w:rsidR="00B43F39" w:rsidRPr="001826E3" w:rsidRDefault="00B43F39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EK_ 01 </w:t>
            </w:r>
          </w:p>
        </w:tc>
        <w:tc>
          <w:tcPr>
            <w:tcW w:w="5441" w:type="dxa"/>
          </w:tcPr>
          <w:p w14:paraId="53B3A6B5" w14:textId="77777777" w:rsidR="00B43F39" w:rsidRPr="001826E3" w:rsidRDefault="00497860" w:rsidP="00C71D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test</w:t>
            </w:r>
            <w:r w:rsidR="00BC23A6"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 końcowy</w:t>
            </w:r>
          </w:p>
        </w:tc>
        <w:tc>
          <w:tcPr>
            <w:tcW w:w="2117" w:type="dxa"/>
            <w:vAlign w:val="center"/>
          </w:tcPr>
          <w:p w14:paraId="2E0F4379" w14:textId="77777777" w:rsidR="00B43F39" w:rsidRPr="001826E3" w:rsidRDefault="00497860" w:rsidP="008C4D26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w</w:t>
            </w:r>
          </w:p>
        </w:tc>
      </w:tr>
      <w:tr w:rsidR="00B43F39" w:rsidRPr="001826E3" w14:paraId="6D6F5CBD" w14:textId="77777777" w:rsidTr="00B27F17">
        <w:tc>
          <w:tcPr>
            <w:tcW w:w="1962" w:type="dxa"/>
          </w:tcPr>
          <w:p w14:paraId="78F63B3A" w14:textId="77777777" w:rsidR="00B43F39" w:rsidRPr="001826E3" w:rsidRDefault="00B43F39" w:rsidP="00C378F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EK_ 02</w:t>
            </w:r>
          </w:p>
        </w:tc>
        <w:tc>
          <w:tcPr>
            <w:tcW w:w="5441" w:type="dxa"/>
          </w:tcPr>
          <w:p w14:paraId="194B266B" w14:textId="77777777" w:rsidR="00B43F39" w:rsidRPr="001826E3" w:rsidRDefault="00497860" w:rsidP="00C71D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test</w:t>
            </w:r>
            <w:r w:rsidR="00BC23A6"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 końcowy</w:t>
            </w:r>
          </w:p>
        </w:tc>
        <w:tc>
          <w:tcPr>
            <w:tcW w:w="2117" w:type="dxa"/>
            <w:vAlign w:val="center"/>
          </w:tcPr>
          <w:p w14:paraId="730DA492" w14:textId="77777777" w:rsidR="00B43F39" w:rsidRPr="001826E3" w:rsidRDefault="00497860" w:rsidP="008C4D26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w</w:t>
            </w:r>
          </w:p>
        </w:tc>
      </w:tr>
      <w:tr w:rsidR="00B43F39" w:rsidRPr="001826E3" w14:paraId="5E12488B" w14:textId="77777777" w:rsidTr="00B27F17">
        <w:tc>
          <w:tcPr>
            <w:tcW w:w="1962" w:type="dxa"/>
          </w:tcPr>
          <w:p w14:paraId="6445A77C" w14:textId="77777777" w:rsidR="00B43F39" w:rsidRPr="001826E3" w:rsidRDefault="00B43F39" w:rsidP="00BD49C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EK_ 03</w:t>
            </w:r>
          </w:p>
        </w:tc>
        <w:tc>
          <w:tcPr>
            <w:tcW w:w="5441" w:type="dxa"/>
          </w:tcPr>
          <w:p w14:paraId="5F371E61" w14:textId="77777777" w:rsidR="00B43F39" w:rsidRPr="001826E3" w:rsidRDefault="0049786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test</w:t>
            </w:r>
            <w:r w:rsidR="00BC23A6"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 końcowy</w:t>
            </w:r>
          </w:p>
        </w:tc>
        <w:tc>
          <w:tcPr>
            <w:tcW w:w="2117" w:type="dxa"/>
            <w:vAlign w:val="center"/>
          </w:tcPr>
          <w:p w14:paraId="60956360" w14:textId="77777777" w:rsidR="00B43F39" w:rsidRPr="001826E3" w:rsidRDefault="00497860" w:rsidP="008C4D26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w</w:t>
            </w:r>
          </w:p>
        </w:tc>
      </w:tr>
    </w:tbl>
    <w:p w14:paraId="696E9C53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3700294" w14:textId="77777777" w:rsidR="00B43F39" w:rsidRPr="001826E3" w:rsidRDefault="00B43F39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4.2</w:t>
      </w:r>
      <w:r w:rsidR="008C4D26" w:rsidRPr="001826E3">
        <w:rPr>
          <w:rFonts w:ascii="Corbel" w:hAnsi="Corbel"/>
          <w:smallCaps w:val="0"/>
          <w:szCs w:val="24"/>
        </w:rPr>
        <w:t>.</w:t>
      </w:r>
      <w:r w:rsidRPr="001826E3">
        <w:rPr>
          <w:rFonts w:ascii="Corbel" w:hAnsi="Corbel"/>
          <w:smallCaps w:val="0"/>
          <w:szCs w:val="24"/>
        </w:rPr>
        <w:t xml:space="preserve"> Warunki zaliczenia przedmiotu (kryteria oceniania) </w:t>
      </w:r>
    </w:p>
    <w:p w14:paraId="0B1FCD39" w14:textId="77777777" w:rsidR="00B43F39" w:rsidRPr="001826E3" w:rsidRDefault="00B43F39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B43F39" w:rsidRPr="001826E3" w14:paraId="41FA1BA0" w14:textId="77777777" w:rsidTr="00923D7D">
        <w:tc>
          <w:tcPr>
            <w:tcW w:w="9670" w:type="dxa"/>
          </w:tcPr>
          <w:p w14:paraId="5E10B4EF" w14:textId="3D99FC30" w:rsidR="00B43F39" w:rsidRPr="001826E3" w:rsidRDefault="00EE2305" w:rsidP="00EE2305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O zaliczeniu przedmiotu decyduje liczba uzyskanych punktów (&gt;50% maksymalnej liczby punktów). Warunkiem zaliczenia przedmiotu jest osiągnięcie wszystkich założonych efektów kształcenia</w:t>
            </w:r>
            <w:r w:rsidR="00B27F17">
              <w:rPr>
                <w:rFonts w:ascii="Corbel" w:hAnsi="Corbel"/>
                <w:b w:val="0"/>
                <w:smallCaps w:val="0"/>
                <w:szCs w:val="24"/>
              </w:rPr>
              <w:t xml:space="preserve"> weryfikowane testem zaliczeniowym. </w:t>
            </w:r>
          </w:p>
        </w:tc>
      </w:tr>
    </w:tbl>
    <w:p w14:paraId="3302AB0F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8692170" w14:textId="77777777" w:rsidR="00B43F39" w:rsidRPr="001826E3" w:rsidRDefault="00B43F39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1826E3">
        <w:rPr>
          <w:rFonts w:ascii="Corbel" w:hAnsi="Corbel"/>
          <w:b/>
          <w:sz w:val="24"/>
          <w:szCs w:val="24"/>
        </w:rPr>
        <w:t xml:space="preserve">5. CAŁKOWITY NAKŁAD PRACY STUDENTA POTRZEBNY DO OSIĄGNIĘCIA ZAŁOŻONYCH EFEKTÓW W GODZINACH ORAZ PUNKTACH ECTS </w:t>
      </w:r>
    </w:p>
    <w:p w14:paraId="44348800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2"/>
        <w:gridCol w:w="4618"/>
      </w:tblGrid>
      <w:tr w:rsidR="00B43F39" w:rsidRPr="001826E3" w14:paraId="0C807192" w14:textId="77777777" w:rsidTr="003E1941">
        <w:tc>
          <w:tcPr>
            <w:tcW w:w="4962" w:type="dxa"/>
            <w:vAlign w:val="center"/>
          </w:tcPr>
          <w:p w14:paraId="2E523853" w14:textId="77777777" w:rsidR="00B43F39" w:rsidRPr="001826E3" w:rsidRDefault="00B43F39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826E3">
              <w:rPr>
                <w:rFonts w:ascii="Corbel" w:hAnsi="Corbel"/>
                <w:b/>
                <w:sz w:val="24"/>
                <w:szCs w:val="24"/>
              </w:rPr>
              <w:t>Forma aktywności</w:t>
            </w:r>
          </w:p>
        </w:tc>
        <w:tc>
          <w:tcPr>
            <w:tcW w:w="4677" w:type="dxa"/>
            <w:vAlign w:val="center"/>
          </w:tcPr>
          <w:p w14:paraId="23479734" w14:textId="77777777" w:rsidR="00B43F39" w:rsidRPr="001826E3" w:rsidRDefault="00B43F39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826E3">
              <w:rPr>
                <w:rFonts w:ascii="Corbel" w:hAnsi="Corbe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B43F39" w:rsidRPr="001826E3" w14:paraId="14439BEF" w14:textId="77777777" w:rsidTr="008C4D26">
        <w:tc>
          <w:tcPr>
            <w:tcW w:w="4962" w:type="dxa"/>
          </w:tcPr>
          <w:p w14:paraId="3691B30D" w14:textId="77777777" w:rsidR="00B43F39" w:rsidRPr="001826E3" w:rsidRDefault="00B43F39" w:rsidP="002339BD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Godziny z harmonogramu studiów</w:t>
            </w:r>
          </w:p>
        </w:tc>
        <w:tc>
          <w:tcPr>
            <w:tcW w:w="4677" w:type="dxa"/>
            <w:vAlign w:val="center"/>
          </w:tcPr>
          <w:p w14:paraId="0E8EB85E" w14:textId="7D3EE197" w:rsidR="00B43F39" w:rsidRPr="001826E3" w:rsidRDefault="0025570D" w:rsidP="008C4D26">
            <w:pPr>
              <w:spacing w:after="0" w:line="240" w:lineRule="auto"/>
              <w:contextualSpacing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B27F17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B43F39" w:rsidRPr="001826E3" w14:paraId="6DD2BDC7" w14:textId="77777777" w:rsidTr="008C4D26">
        <w:tc>
          <w:tcPr>
            <w:tcW w:w="4962" w:type="dxa"/>
          </w:tcPr>
          <w:p w14:paraId="00C1D2A1" w14:textId="77777777" w:rsidR="00B43F39" w:rsidRPr="001826E3" w:rsidRDefault="00B43F39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Inne z udziałem nauczyciela akademickiego</w:t>
            </w:r>
          </w:p>
          <w:p w14:paraId="26BA23CF" w14:textId="77777777" w:rsidR="00B43F39" w:rsidRPr="001826E3" w:rsidRDefault="00B43F39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  <w:vAlign w:val="center"/>
          </w:tcPr>
          <w:p w14:paraId="4DFC9451" w14:textId="6048AF4E" w:rsidR="00B43F39" w:rsidRPr="001826E3" w:rsidRDefault="00B27F17" w:rsidP="008C4D26">
            <w:pPr>
              <w:spacing w:after="0" w:line="240" w:lineRule="auto"/>
              <w:contextualSpacing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B43F39" w:rsidRPr="001826E3" w14:paraId="7B20852F" w14:textId="77777777" w:rsidTr="008C4D26">
        <w:tc>
          <w:tcPr>
            <w:tcW w:w="4962" w:type="dxa"/>
          </w:tcPr>
          <w:p w14:paraId="48C7756D" w14:textId="77777777" w:rsidR="00B43F39" w:rsidRPr="001826E3" w:rsidRDefault="00B43F39" w:rsidP="00F07091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1826E3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1826E3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  <w:r w:rsidR="004A23F8">
              <w:rPr>
                <w:rFonts w:ascii="Corbel" w:hAnsi="Corbel"/>
                <w:sz w:val="24"/>
                <w:szCs w:val="24"/>
              </w:rPr>
              <w:t xml:space="preserve"> </w:t>
            </w:r>
            <w:r w:rsidRPr="001826E3">
              <w:rPr>
                <w:rFonts w:ascii="Corbel" w:hAnsi="Corbel"/>
                <w:sz w:val="24"/>
                <w:szCs w:val="24"/>
              </w:rPr>
              <w:t xml:space="preserve">(przygotowanie do zajęć, napisanie </w:t>
            </w:r>
            <w:r w:rsidR="00F07091">
              <w:rPr>
                <w:rFonts w:ascii="Corbel" w:hAnsi="Corbel"/>
                <w:sz w:val="24"/>
                <w:szCs w:val="24"/>
              </w:rPr>
              <w:t>sprawozdania</w:t>
            </w:r>
            <w:r w:rsidRPr="001826E3">
              <w:rPr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14:paraId="26F0B370" w14:textId="54D339D5" w:rsidR="00B43F39" w:rsidRPr="001826E3" w:rsidRDefault="00B27F17" w:rsidP="008C4D26">
            <w:pPr>
              <w:spacing w:after="0" w:line="240" w:lineRule="auto"/>
              <w:contextualSpacing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B43F39" w:rsidRPr="001826E3" w14:paraId="10F5F0C5" w14:textId="77777777" w:rsidTr="008C4D26">
        <w:tc>
          <w:tcPr>
            <w:tcW w:w="4962" w:type="dxa"/>
          </w:tcPr>
          <w:p w14:paraId="29A25071" w14:textId="77777777" w:rsidR="00B43F39" w:rsidRPr="001826E3" w:rsidRDefault="00B43F39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  <w:vAlign w:val="center"/>
          </w:tcPr>
          <w:p w14:paraId="52F4B5F9" w14:textId="1594F6A8" w:rsidR="00B43F39" w:rsidRPr="001826E3" w:rsidRDefault="00BC23A6" w:rsidP="00477568">
            <w:pPr>
              <w:spacing w:after="0" w:line="240" w:lineRule="auto"/>
              <w:contextualSpacing/>
              <w:jc w:val="center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2</w:t>
            </w:r>
            <w:r w:rsidR="0025570D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B43F39" w:rsidRPr="001826E3" w14:paraId="3B3512E3" w14:textId="77777777" w:rsidTr="008C4D26">
        <w:tc>
          <w:tcPr>
            <w:tcW w:w="4962" w:type="dxa"/>
          </w:tcPr>
          <w:p w14:paraId="46226AD7" w14:textId="77777777" w:rsidR="00B43F39" w:rsidRPr="001826E3" w:rsidRDefault="00B43F39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1826E3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  <w:vAlign w:val="center"/>
          </w:tcPr>
          <w:p w14:paraId="31699991" w14:textId="77777777" w:rsidR="00B43F39" w:rsidRPr="001826E3" w:rsidRDefault="00CB17C0" w:rsidP="008C4D26">
            <w:pPr>
              <w:spacing w:after="0" w:line="240" w:lineRule="auto"/>
              <w:contextualSpacing/>
              <w:jc w:val="center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1</w:t>
            </w:r>
          </w:p>
        </w:tc>
      </w:tr>
    </w:tbl>
    <w:p w14:paraId="7E2265AE" w14:textId="77777777" w:rsidR="00B43F39" w:rsidRPr="001826E3" w:rsidRDefault="00B43F39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1826E3">
        <w:rPr>
          <w:rFonts w:ascii="Corbel" w:hAnsi="Corbel"/>
          <w:b w:val="0"/>
          <w:i/>
          <w:smallCaps w:val="0"/>
          <w:szCs w:val="24"/>
        </w:rPr>
        <w:t>* Należy uwzględnić, że 1 pkt ECTS odpowiada 25</w:t>
      </w:r>
      <w:r w:rsidR="002B17AE">
        <w:rPr>
          <w:rFonts w:ascii="Corbel" w:hAnsi="Corbel"/>
          <w:b w:val="0"/>
          <w:i/>
          <w:smallCaps w:val="0"/>
          <w:szCs w:val="24"/>
        </w:rPr>
        <w:t>–</w:t>
      </w:r>
      <w:r w:rsidRPr="001826E3">
        <w:rPr>
          <w:rFonts w:ascii="Corbel" w:hAnsi="Corbel"/>
          <w:b w:val="0"/>
          <w:i/>
          <w:smallCaps w:val="0"/>
          <w:szCs w:val="24"/>
        </w:rPr>
        <w:t>30 godzin całkowitego nakładu pracy studenta.</w:t>
      </w:r>
    </w:p>
    <w:p w14:paraId="3824F7B2" w14:textId="77777777" w:rsidR="00C75969" w:rsidRDefault="00C7596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D3F29D3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>6. PRAKTYKI ZAWODOWE W RAMACH PRZEDMIOTU</w:t>
      </w:r>
    </w:p>
    <w:p w14:paraId="7B346C66" w14:textId="77777777" w:rsidR="00B43F39" w:rsidRPr="001826E3" w:rsidRDefault="00B43F39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8"/>
        <w:gridCol w:w="4612"/>
      </w:tblGrid>
      <w:tr w:rsidR="00B43F39" w:rsidRPr="001826E3" w14:paraId="0AF98B11" w14:textId="77777777" w:rsidTr="008C4D26">
        <w:trPr>
          <w:trHeight w:val="397"/>
        </w:trPr>
        <w:tc>
          <w:tcPr>
            <w:tcW w:w="4962" w:type="dxa"/>
          </w:tcPr>
          <w:p w14:paraId="252F82DC" w14:textId="77777777" w:rsidR="00B43F39" w:rsidRPr="001826E3" w:rsidRDefault="00B43F39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4677" w:type="dxa"/>
            <w:vAlign w:val="center"/>
          </w:tcPr>
          <w:p w14:paraId="2ABC0ADD" w14:textId="77777777" w:rsidR="00B43F39" w:rsidRPr="001826E3" w:rsidRDefault="008C4D26" w:rsidP="008C4D26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–</w:t>
            </w:r>
          </w:p>
        </w:tc>
      </w:tr>
      <w:tr w:rsidR="00B43F39" w:rsidRPr="001826E3" w14:paraId="7EEB4577" w14:textId="77777777" w:rsidTr="008C4D26">
        <w:trPr>
          <w:trHeight w:val="397"/>
        </w:trPr>
        <w:tc>
          <w:tcPr>
            <w:tcW w:w="4962" w:type="dxa"/>
          </w:tcPr>
          <w:p w14:paraId="2258C94B" w14:textId="77777777" w:rsidR="00B43F39" w:rsidRPr="001826E3" w:rsidRDefault="00B43F39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4677" w:type="dxa"/>
            <w:vAlign w:val="center"/>
          </w:tcPr>
          <w:p w14:paraId="432F0BFA" w14:textId="77777777" w:rsidR="00B43F39" w:rsidRPr="001826E3" w:rsidRDefault="008C4D26" w:rsidP="008C4D26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–</w:t>
            </w:r>
          </w:p>
        </w:tc>
      </w:tr>
    </w:tbl>
    <w:p w14:paraId="22D4E9A8" w14:textId="77777777" w:rsidR="00B43F39" w:rsidRPr="001826E3" w:rsidRDefault="00B43F39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D149C95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1826E3">
        <w:rPr>
          <w:rFonts w:ascii="Corbel" w:hAnsi="Corbel"/>
          <w:smallCaps w:val="0"/>
          <w:szCs w:val="24"/>
        </w:rPr>
        <w:t xml:space="preserve">7. LITERATURA </w:t>
      </w:r>
    </w:p>
    <w:p w14:paraId="7AC7F610" w14:textId="77777777" w:rsidR="00B43F39" w:rsidRPr="001826E3" w:rsidRDefault="00B43F39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B43F39" w:rsidRPr="001826E3" w14:paraId="05AA2953" w14:textId="77777777" w:rsidTr="008C4D26">
        <w:trPr>
          <w:trHeight w:val="397"/>
        </w:trPr>
        <w:tc>
          <w:tcPr>
            <w:tcW w:w="9639" w:type="dxa"/>
          </w:tcPr>
          <w:p w14:paraId="6437C044" w14:textId="77777777" w:rsidR="00B43F39" w:rsidRPr="001826E3" w:rsidRDefault="00B43F39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49D7E5AA" w14:textId="77777777" w:rsidR="00BC23A6" w:rsidRPr="001826E3" w:rsidRDefault="00BC23A6" w:rsidP="001826E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826E3">
              <w:rPr>
                <w:rFonts w:ascii="Corbel" w:hAnsi="Corbel"/>
                <w:sz w:val="24"/>
                <w:szCs w:val="24"/>
              </w:rPr>
              <w:t>Grosicki</w:t>
            </w:r>
            <w:proofErr w:type="spellEnd"/>
            <w:r w:rsidRPr="001826E3">
              <w:rPr>
                <w:rFonts w:ascii="Corbel" w:hAnsi="Corbel"/>
                <w:sz w:val="24"/>
                <w:szCs w:val="24"/>
              </w:rPr>
              <w:t xml:space="preserve"> L., </w:t>
            </w:r>
            <w:proofErr w:type="spellStart"/>
            <w:r w:rsidRPr="001826E3">
              <w:rPr>
                <w:rFonts w:ascii="Corbel" w:hAnsi="Corbel"/>
                <w:sz w:val="24"/>
                <w:szCs w:val="24"/>
              </w:rPr>
              <w:t>Grosicki</w:t>
            </w:r>
            <w:proofErr w:type="spellEnd"/>
            <w:r w:rsidRPr="001826E3">
              <w:rPr>
                <w:rFonts w:ascii="Corbel" w:hAnsi="Corbel"/>
                <w:sz w:val="24"/>
                <w:szCs w:val="24"/>
              </w:rPr>
              <w:t xml:space="preserve"> P. Ochrona własności intelektualnej. Know-how. Pułtusk, 2010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7A929959" w14:textId="77777777" w:rsidR="00BC23A6" w:rsidRPr="00B27F17" w:rsidRDefault="00BC23A6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27F17">
              <w:rPr>
                <w:rFonts w:ascii="Corbel" w:hAnsi="Corbel"/>
                <w:sz w:val="24"/>
                <w:szCs w:val="24"/>
              </w:rPr>
              <w:t>2.Michniewicz G. Ochrona własności intelektualnej. Warszawa 2010</w:t>
            </w:r>
            <w:r w:rsidR="001826E3" w:rsidRPr="00B27F17">
              <w:rPr>
                <w:rFonts w:ascii="Corbel" w:hAnsi="Corbel"/>
                <w:sz w:val="24"/>
                <w:szCs w:val="24"/>
              </w:rPr>
              <w:t>.</w:t>
            </w:r>
          </w:p>
          <w:p w14:paraId="6511EF6E" w14:textId="77777777" w:rsidR="00BC23A6" w:rsidRPr="00B27F17" w:rsidRDefault="00BC23A6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27F17">
              <w:rPr>
                <w:rFonts w:ascii="Corbel" w:hAnsi="Corbel"/>
                <w:sz w:val="24"/>
                <w:szCs w:val="24"/>
              </w:rPr>
              <w:t>3.Załucki M. (red.) Prawo własności intelektualnej. Repetytorium. Warszawa, 2010</w:t>
            </w:r>
            <w:r w:rsidR="001826E3" w:rsidRPr="00B27F17">
              <w:rPr>
                <w:rFonts w:ascii="Corbel" w:hAnsi="Corbel"/>
                <w:sz w:val="24"/>
                <w:szCs w:val="24"/>
              </w:rPr>
              <w:t>.</w:t>
            </w:r>
          </w:p>
          <w:p w14:paraId="7C1B31CA" w14:textId="77777777" w:rsidR="00BC23A6" w:rsidRPr="00B27F17" w:rsidRDefault="00BC23A6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27F17">
              <w:rPr>
                <w:rFonts w:ascii="Corbel" w:hAnsi="Corbel"/>
                <w:sz w:val="24"/>
                <w:szCs w:val="24"/>
              </w:rPr>
              <w:t xml:space="preserve">4.Sieńczyło – </w:t>
            </w:r>
            <w:proofErr w:type="spellStart"/>
            <w:r w:rsidRPr="00B27F17">
              <w:rPr>
                <w:rFonts w:ascii="Corbel" w:hAnsi="Corbel"/>
                <w:sz w:val="24"/>
                <w:szCs w:val="24"/>
              </w:rPr>
              <w:t>Chlabicz</w:t>
            </w:r>
            <w:proofErr w:type="spellEnd"/>
            <w:r w:rsidRPr="00B27F17">
              <w:rPr>
                <w:rFonts w:ascii="Corbel" w:hAnsi="Corbel"/>
                <w:sz w:val="24"/>
                <w:szCs w:val="24"/>
              </w:rPr>
              <w:t xml:space="preserve"> J. (red.) Prawo własności intelektualnej. Warszawa, 2009</w:t>
            </w:r>
            <w:r w:rsidR="001826E3" w:rsidRPr="00B27F17">
              <w:rPr>
                <w:rFonts w:ascii="Corbel" w:hAnsi="Corbel"/>
                <w:sz w:val="24"/>
                <w:szCs w:val="24"/>
              </w:rPr>
              <w:t>.</w:t>
            </w:r>
          </w:p>
          <w:p w14:paraId="3A5202A0" w14:textId="77777777" w:rsidR="00BC23A6" w:rsidRPr="00B27F17" w:rsidRDefault="00BC23A6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27F17">
              <w:rPr>
                <w:rFonts w:ascii="Corbel" w:hAnsi="Corbel"/>
                <w:sz w:val="24"/>
                <w:szCs w:val="24"/>
              </w:rPr>
              <w:t>5.Ustawa o prawie autorskim i prawach pokrewnych z dnia 1994-02-04 (Dz.U. 1994 Nr 24, poz. 83)</w:t>
            </w:r>
            <w:r w:rsidR="001826E3" w:rsidRPr="00B27F17">
              <w:rPr>
                <w:rFonts w:ascii="Corbel" w:hAnsi="Corbel"/>
                <w:sz w:val="24"/>
                <w:szCs w:val="24"/>
              </w:rPr>
              <w:t>.</w:t>
            </w:r>
          </w:p>
          <w:p w14:paraId="4F46CB63" w14:textId="77777777" w:rsidR="00B27F17" w:rsidRDefault="00BC23A6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B27F17">
              <w:rPr>
                <w:rFonts w:ascii="Corbel" w:hAnsi="Corbel"/>
                <w:sz w:val="24"/>
                <w:szCs w:val="24"/>
              </w:rPr>
              <w:lastRenderedPageBreak/>
              <w:t>6.USTAWA z dnia 30 czerwca 2000 r. Prawo własności przemysłowej (Dz. U. z dnia 21 maja 2001 r.</w:t>
            </w:r>
            <w:r w:rsidR="001826E3" w:rsidRPr="00B27F17">
              <w:rPr>
                <w:rFonts w:ascii="Corbel" w:hAnsi="Corbel"/>
                <w:sz w:val="24"/>
                <w:szCs w:val="24"/>
              </w:rPr>
              <w:t>).</w:t>
            </w:r>
          </w:p>
          <w:p w14:paraId="0BD230D9" w14:textId="77777777" w:rsidR="00B27F17" w:rsidRDefault="00B27F17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7. </w:t>
            </w:r>
            <w:proofErr w:type="spellStart"/>
            <w:r w:rsidR="00BC23A6" w:rsidRPr="00B27F17">
              <w:rPr>
                <w:rFonts w:ascii="Corbel" w:hAnsi="Corbel"/>
                <w:sz w:val="24"/>
                <w:szCs w:val="24"/>
              </w:rPr>
              <w:t>Pyrża</w:t>
            </w:r>
            <w:proofErr w:type="spellEnd"/>
            <w:r w:rsidR="00BC23A6" w:rsidRPr="00B27F17">
              <w:rPr>
                <w:rFonts w:ascii="Corbel" w:hAnsi="Corbel"/>
                <w:sz w:val="24"/>
                <w:szCs w:val="24"/>
              </w:rPr>
              <w:t xml:space="preserve"> A. Poradnik wynalazcy. Warszawa, 2009</w:t>
            </w:r>
            <w:r w:rsidR="001826E3" w:rsidRPr="00B27F17">
              <w:rPr>
                <w:rFonts w:ascii="Corbel" w:hAnsi="Corbel"/>
                <w:sz w:val="24"/>
                <w:szCs w:val="24"/>
              </w:rPr>
              <w:t>.</w:t>
            </w:r>
          </w:p>
          <w:p w14:paraId="758027E8" w14:textId="77777777" w:rsidR="00B27F17" w:rsidRDefault="00B27F17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8. </w:t>
            </w:r>
            <w:r w:rsidR="00BC23A6" w:rsidRPr="00B27F17">
              <w:rPr>
                <w:rFonts w:ascii="Corbel" w:hAnsi="Corbel"/>
                <w:sz w:val="24"/>
                <w:szCs w:val="24"/>
              </w:rPr>
              <w:t>Barta J., Markiewicz R. Prawo autorskie. Warszawa, 2010</w:t>
            </w:r>
            <w:r w:rsidR="001826E3" w:rsidRPr="00B27F17">
              <w:rPr>
                <w:rFonts w:ascii="Corbel" w:hAnsi="Corbel"/>
                <w:sz w:val="24"/>
                <w:szCs w:val="24"/>
              </w:rPr>
              <w:t>.</w:t>
            </w:r>
          </w:p>
          <w:p w14:paraId="735B03B5" w14:textId="7A7BA8B8" w:rsidR="00B43F39" w:rsidRPr="00B27F17" w:rsidRDefault="00B27F17" w:rsidP="00B27F1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9. </w:t>
            </w:r>
            <w:r w:rsidR="00BC23A6" w:rsidRPr="001826E3">
              <w:rPr>
                <w:rFonts w:ascii="Corbel" w:hAnsi="Corbel"/>
                <w:szCs w:val="24"/>
              </w:rPr>
              <w:t>Barta J., Markiewicz R. Prawo autorskie i prawa pokrewne. Warszawa, 2011</w:t>
            </w:r>
            <w:r w:rsidR="001826E3">
              <w:rPr>
                <w:rFonts w:ascii="Corbel" w:hAnsi="Corbel"/>
                <w:szCs w:val="24"/>
              </w:rPr>
              <w:t>.</w:t>
            </w:r>
          </w:p>
        </w:tc>
      </w:tr>
      <w:tr w:rsidR="00BC23A6" w:rsidRPr="001826E3" w14:paraId="4B70E9AF" w14:textId="77777777" w:rsidTr="008C4D26">
        <w:trPr>
          <w:trHeight w:val="397"/>
        </w:trPr>
        <w:tc>
          <w:tcPr>
            <w:tcW w:w="9639" w:type="dxa"/>
          </w:tcPr>
          <w:p w14:paraId="6BFFFE49" w14:textId="77777777" w:rsidR="00BC23A6" w:rsidRPr="001826E3" w:rsidRDefault="00BC23A6" w:rsidP="00BC23A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56CB2C02" w14:textId="49C04F82" w:rsidR="00BC23A6" w:rsidRPr="001826E3" w:rsidRDefault="00BC23A6" w:rsidP="001826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Kotarba W. Patentowanie wynalazków biotechnologicznych. Warszawa – Wrocław, 2003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4B641B5F" w14:textId="144796AA" w:rsidR="00BC23A6" w:rsidRPr="001826E3" w:rsidRDefault="00BC23A6" w:rsidP="001826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Twardowski T. Regulacje prawne i ochrona własności intelektualnej; w. Biotechnologia roślin, Warszawa, 2005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5A7AF2C3" w14:textId="524FF192" w:rsidR="00BC23A6" w:rsidRPr="001826E3" w:rsidRDefault="00BC23A6" w:rsidP="001826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Szczepanowska – Kozłowska K. Patent europejski. Przedmiotowy zakres ochrony. Warszawa, 1998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39C00838" w14:textId="77777777" w:rsidR="00BC23A6" w:rsidRPr="001826E3" w:rsidRDefault="00BC23A6" w:rsidP="001826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Twardowski T. Własność intelektualna w naukach przyrodniczych. Postępy Biochemii 54(1): 20</w:t>
            </w:r>
            <w:r w:rsidR="001826E3" w:rsidRPr="001826E3">
              <w:rPr>
                <w:rFonts w:ascii="Corbel" w:hAnsi="Corbel"/>
                <w:sz w:val="24"/>
                <w:szCs w:val="24"/>
              </w:rPr>
              <w:t>–</w:t>
            </w:r>
            <w:r w:rsidRPr="001826E3">
              <w:rPr>
                <w:rFonts w:ascii="Corbel" w:hAnsi="Corbel"/>
                <w:sz w:val="24"/>
                <w:szCs w:val="24"/>
              </w:rPr>
              <w:t>23, 2008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17081CF8" w14:textId="77777777" w:rsidR="00BC23A6" w:rsidRPr="001826E3" w:rsidRDefault="00BC23A6" w:rsidP="001826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 xml:space="preserve">Bąk M., </w:t>
            </w:r>
            <w:proofErr w:type="spellStart"/>
            <w:r w:rsidRPr="001826E3">
              <w:rPr>
                <w:rFonts w:ascii="Corbel" w:hAnsi="Corbel"/>
                <w:sz w:val="24"/>
                <w:szCs w:val="24"/>
              </w:rPr>
              <w:t>Kulawczuk</w:t>
            </w:r>
            <w:proofErr w:type="spellEnd"/>
            <w:r w:rsidRPr="001826E3">
              <w:rPr>
                <w:rFonts w:ascii="Corbel" w:hAnsi="Corbel"/>
                <w:sz w:val="24"/>
                <w:szCs w:val="24"/>
              </w:rPr>
              <w:t xml:space="preserve"> P. Przedsiębiorczość intelektu</w:t>
            </w:r>
            <w:r w:rsidR="001826E3">
              <w:rPr>
                <w:rFonts w:ascii="Corbel" w:hAnsi="Corbel"/>
                <w:sz w:val="24"/>
                <w:szCs w:val="24"/>
              </w:rPr>
              <w:t>alna i technologiczna XXI wieku,</w:t>
            </w:r>
            <w:r w:rsidRPr="001826E3">
              <w:rPr>
                <w:rFonts w:ascii="Corbel" w:hAnsi="Corbel"/>
                <w:sz w:val="24"/>
                <w:szCs w:val="24"/>
              </w:rPr>
              <w:t xml:space="preserve"> Warszawa, 2009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2D4C1AA8" w14:textId="77777777" w:rsidR="00BC23A6" w:rsidRPr="001826E3" w:rsidRDefault="00BC23A6" w:rsidP="001826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orbel" w:hAnsi="Corbel"/>
                <w:sz w:val="24"/>
                <w:szCs w:val="24"/>
              </w:rPr>
            </w:pPr>
            <w:r w:rsidRPr="001826E3">
              <w:rPr>
                <w:rFonts w:ascii="Corbel" w:hAnsi="Corbel"/>
                <w:sz w:val="24"/>
                <w:szCs w:val="24"/>
              </w:rPr>
              <w:t>(red.) Stec P. Ochrona własności intelektualnej. Zarys wykładu. Białystok, 2011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5BA75A39" w14:textId="77777777" w:rsidR="00BC23A6" w:rsidRPr="001826E3" w:rsidRDefault="00BC23A6" w:rsidP="001826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826E3">
              <w:rPr>
                <w:rFonts w:ascii="Corbel" w:hAnsi="Corbel"/>
                <w:sz w:val="24"/>
                <w:szCs w:val="24"/>
              </w:rPr>
              <w:t>Kurzępa</w:t>
            </w:r>
            <w:proofErr w:type="spellEnd"/>
            <w:r w:rsidRPr="001826E3">
              <w:rPr>
                <w:rFonts w:ascii="Corbel" w:hAnsi="Corbel"/>
                <w:sz w:val="24"/>
                <w:szCs w:val="24"/>
              </w:rPr>
              <w:t xml:space="preserve"> B., </w:t>
            </w:r>
            <w:proofErr w:type="spellStart"/>
            <w:r w:rsidRPr="001826E3">
              <w:rPr>
                <w:rFonts w:ascii="Corbel" w:hAnsi="Corbel"/>
                <w:sz w:val="24"/>
                <w:szCs w:val="24"/>
              </w:rPr>
              <w:t>Kurzępa</w:t>
            </w:r>
            <w:proofErr w:type="spellEnd"/>
            <w:r w:rsidRPr="001826E3">
              <w:rPr>
                <w:rFonts w:ascii="Corbel" w:hAnsi="Corbel"/>
                <w:sz w:val="24"/>
                <w:szCs w:val="24"/>
              </w:rPr>
              <w:t xml:space="preserve"> E. Ochrona własności intelektualnej. Zarys problematyki. Toruń, 2010</w:t>
            </w:r>
            <w:r w:rsidR="001826E3">
              <w:rPr>
                <w:rFonts w:ascii="Corbel" w:hAnsi="Corbel"/>
                <w:sz w:val="24"/>
                <w:szCs w:val="24"/>
              </w:rPr>
              <w:t>.</w:t>
            </w:r>
          </w:p>
          <w:p w14:paraId="3E3D2994" w14:textId="398C0DD4" w:rsidR="00BC23A6" w:rsidRPr="001826E3" w:rsidRDefault="00BC23A6" w:rsidP="001826E3">
            <w:pPr>
              <w:pStyle w:val="Punktygwne"/>
              <w:numPr>
                <w:ilvl w:val="0"/>
                <w:numId w:val="8"/>
              </w:numPr>
              <w:spacing w:before="0" w:after="0"/>
              <w:ind w:left="357" w:hanging="357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1826E3">
              <w:rPr>
                <w:rFonts w:ascii="Corbel" w:hAnsi="Corbel"/>
                <w:b w:val="0"/>
                <w:smallCaps w:val="0"/>
                <w:szCs w:val="24"/>
              </w:rPr>
              <w:t>Sieniow T., Włodarczyk W. Własność intelektualna w społeczeństwie informacyjnym</w:t>
            </w:r>
            <w:r w:rsidR="001826E3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Pr="001826E3">
              <w:rPr>
                <w:rFonts w:ascii="Corbel" w:hAnsi="Corbel"/>
                <w:b w:val="0"/>
                <w:smallCaps w:val="0"/>
                <w:szCs w:val="24"/>
              </w:rPr>
              <w:t>Warszawa 2009</w:t>
            </w:r>
            <w:r w:rsidR="001826E3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</w:tr>
    </w:tbl>
    <w:p w14:paraId="45C1AD06" w14:textId="77777777" w:rsidR="00B43F39" w:rsidRPr="001826E3" w:rsidRDefault="00B43F39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2179FD7" w14:textId="77777777" w:rsidR="00B43F39" w:rsidRPr="001826E3" w:rsidRDefault="00B43F39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sectPr w:rsidR="00B43F39" w:rsidRPr="001826E3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FEBA" w14:textId="77777777" w:rsidR="00DE0BB0" w:rsidRDefault="00DE0BB0" w:rsidP="00C16ABF">
      <w:pPr>
        <w:spacing w:after="0" w:line="240" w:lineRule="auto"/>
      </w:pPr>
      <w:r>
        <w:separator/>
      </w:r>
    </w:p>
  </w:endnote>
  <w:endnote w:type="continuationSeparator" w:id="0">
    <w:p w14:paraId="6C5511AA" w14:textId="77777777" w:rsidR="00DE0BB0" w:rsidRDefault="00DE0BB0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5E6" w14:textId="77777777" w:rsidR="00DE0BB0" w:rsidRDefault="00DE0BB0" w:rsidP="00C16ABF">
      <w:pPr>
        <w:spacing w:after="0" w:line="240" w:lineRule="auto"/>
      </w:pPr>
      <w:r>
        <w:separator/>
      </w:r>
    </w:p>
  </w:footnote>
  <w:footnote w:type="continuationSeparator" w:id="0">
    <w:p w14:paraId="48DF1350" w14:textId="77777777" w:rsidR="00DE0BB0" w:rsidRDefault="00DE0BB0" w:rsidP="00C16ABF">
      <w:pPr>
        <w:spacing w:after="0" w:line="240" w:lineRule="auto"/>
      </w:pPr>
      <w:r>
        <w:continuationSeparator/>
      </w:r>
    </w:p>
  </w:footnote>
  <w:footnote w:id="1">
    <w:p w14:paraId="326A47D1" w14:textId="77777777" w:rsidR="00B43F39" w:rsidRDefault="00B43F39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8CE"/>
    <w:multiLevelType w:val="multilevel"/>
    <w:tmpl w:val="0166EE4E"/>
    <w:lvl w:ilvl="0">
      <w:start w:val="3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862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4A518B3"/>
    <w:multiLevelType w:val="hybridMultilevel"/>
    <w:tmpl w:val="8F6A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38663A"/>
    <w:multiLevelType w:val="multilevel"/>
    <w:tmpl w:val="85FA6EA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7DF212A"/>
    <w:multiLevelType w:val="hybridMultilevel"/>
    <w:tmpl w:val="36FC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5B53"/>
    <w:multiLevelType w:val="hybridMultilevel"/>
    <w:tmpl w:val="80E8A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11FFC"/>
    <w:multiLevelType w:val="multilevel"/>
    <w:tmpl w:val="85FA6EA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A2A1701"/>
    <w:multiLevelType w:val="hybridMultilevel"/>
    <w:tmpl w:val="6C12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044835">
    <w:abstractNumId w:val="1"/>
  </w:num>
  <w:num w:numId="2" w16cid:durableId="2024353963">
    <w:abstractNumId w:val="0"/>
  </w:num>
  <w:num w:numId="3" w16cid:durableId="1759785869">
    <w:abstractNumId w:val="3"/>
  </w:num>
  <w:num w:numId="4" w16cid:durableId="780566186">
    <w:abstractNumId w:val="6"/>
  </w:num>
  <w:num w:numId="5" w16cid:durableId="1030646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521393">
    <w:abstractNumId w:val="7"/>
  </w:num>
  <w:num w:numId="7" w16cid:durableId="280188597">
    <w:abstractNumId w:val="4"/>
  </w:num>
  <w:num w:numId="8" w16cid:durableId="3331506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169B"/>
    <w:rsid w:val="000048FD"/>
    <w:rsid w:val="000077B4"/>
    <w:rsid w:val="00011685"/>
    <w:rsid w:val="00015B8F"/>
    <w:rsid w:val="00022ECE"/>
    <w:rsid w:val="000248D7"/>
    <w:rsid w:val="0003280E"/>
    <w:rsid w:val="00036951"/>
    <w:rsid w:val="00042A51"/>
    <w:rsid w:val="00042D2E"/>
    <w:rsid w:val="00044C82"/>
    <w:rsid w:val="00064195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C2BF9"/>
    <w:rsid w:val="000D04B0"/>
    <w:rsid w:val="000F1C57"/>
    <w:rsid w:val="000F5615"/>
    <w:rsid w:val="00101298"/>
    <w:rsid w:val="001142AB"/>
    <w:rsid w:val="00122B20"/>
    <w:rsid w:val="00124BFF"/>
    <w:rsid w:val="0012560E"/>
    <w:rsid w:val="00127108"/>
    <w:rsid w:val="00134B13"/>
    <w:rsid w:val="00146BC0"/>
    <w:rsid w:val="00147219"/>
    <w:rsid w:val="00147E63"/>
    <w:rsid w:val="00153C41"/>
    <w:rsid w:val="00154381"/>
    <w:rsid w:val="001640A7"/>
    <w:rsid w:val="00164FA7"/>
    <w:rsid w:val="00166A03"/>
    <w:rsid w:val="001718A7"/>
    <w:rsid w:val="00171EDA"/>
    <w:rsid w:val="00172B5B"/>
    <w:rsid w:val="001737CF"/>
    <w:rsid w:val="00176083"/>
    <w:rsid w:val="001826E3"/>
    <w:rsid w:val="00192F37"/>
    <w:rsid w:val="0019582B"/>
    <w:rsid w:val="00196D9E"/>
    <w:rsid w:val="001A70D2"/>
    <w:rsid w:val="001B3EEA"/>
    <w:rsid w:val="001D5083"/>
    <w:rsid w:val="001D657B"/>
    <w:rsid w:val="001D7B54"/>
    <w:rsid w:val="001E0209"/>
    <w:rsid w:val="001F2CA2"/>
    <w:rsid w:val="0020013E"/>
    <w:rsid w:val="00203849"/>
    <w:rsid w:val="00214051"/>
    <w:rsid w:val="002144C0"/>
    <w:rsid w:val="0022477D"/>
    <w:rsid w:val="002278A9"/>
    <w:rsid w:val="002336F9"/>
    <w:rsid w:val="002339BD"/>
    <w:rsid w:val="0024028F"/>
    <w:rsid w:val="00244ABC"/>
    <w:rsid w:val="0025570D"/>
    <w:rsid w:val="0027398E"/>
    <w:rsid w:val="002743B4"/>
    <w:rsid w:val="00281FF2"/>
    <w:rsid w:val="002857DE"/>
    <w:rsid w:val="00291567"/>
    <w:rsid w:val="0029414F"/>
    <w:rsid w:val="002A2158"/>
    <w:rsid w:val="002A22BF"/>
    <w:rsid w:val="002A2389"/>
    <w:rsid w:val="002A671D"/>
    <w:rsid w:val="002B17AE"/>
    <w:rsid w:val="002B4D55"/>
    <w:rsid w:val="002B5EA0"/>
    <w:rsid w:val="002B6119"/>
    <w:rsid w:val="002C1F06"/>
    <w:rsid w:val="002D3375"/>
    <w:rsid w:val="002D73D4"/>
    <w:rsid w:val="002E2F2D"/>
    <w:rsid w:val="002F02A3"/>
    <w:rsid w:val="002F4ABE"/>
    <w:rsid w:val="003018BA"/>
    <w:rsid w:val="0030395F"/>
    <w:rsid w:val="00305C92"/>
    <w:rsid w:val="00313394"/>
    <w:rsid w:val="003151C5"/>
    <w:rsid w:val="003246CA"/>
    <w:rsid w:val="003343CF"/>
    <w:rsid w:val="00346FE9"/>
    <w:rsid w:val="0034759A"/>
    <w:rsid w:val="003503F6"/>
    <w:rsid w:val="00351D8B"/>
    <w:rsid w:val="003530DD"/>
    <w:rsid w:val="00360F33"/>
    <w:rsid w:val="00363F78"/>
    <w:rsid w:val="003A0A5B"/>
    <w:rsid w:val="003A1176"/>
    <w:rsid w:val="003A38D9"/>
    <w:rsid w:val="003C0BAE"/>
    <w:rsid w:val="003D18A9"/>
    <w:rsid w:val="003D6CE2"/>
    <w:rsid w:val="003E0A83"/>
    <w:rsid w:val="003E1941"/>
    <w:rsid w:val="003E2FE6"/>
    <w:rsid w:val="003E49D5"/>
    <w:rsid w:val="003F205D"/>
    <w:rsid w:val="003F38C0"/>
    <w:rsid w:val="00413FB7"/>
    <w:rsid w:val="00414E3C"/>
    <w:rsid w:val="0042130A"/>
    <w:rsid w:val="00421366"/>
    <w:rsid w:val="0042244A"/>
    <w:rsid w:val="0042745A"/>
    <w:rsid w:val="00431D5C"/>
    <w:rsid w:val="004362C6"/>
    <w:rsid w:val="00437FA2"/>
    <w:rsid w:val="00445970"/>
    <w:rsid w:val="00461EFC"/>
    <w:rsid w:val="00462044"/>
    <w:rsid w:val="004652C2"/>
    <w:rsid w:val="004706D1"/>
    <w:rsid w:val="00471326"/>
    <w:rsid w:val="004724D7"/>
    <w:rsid w:val="0047598D"/>
    <w:rsid w:val="00477568"/>
    <w:rsid w:val="004819E5"/>
    <w:rsid w:val="004840FD"/>
    <w:rsid w:val="00490F7D"/>
    <w:rsid w:val="00491678"/>
    <w:rsid w:val="00492902"/>
    <w:rsid w:val="00493389"/>
    <w:rsid w:val="004968E2"/>
    <w:rsid w:val="00497860"/>
    <w:rsid w:val="004A056E"/>
    <w:rsid w:val="004A23F8"/>
    <w:rsid w:val="004A3EEA"/>
    <w:rsid w:val="004A4D1F"/>
    <w:rsid w:val="004B2EAA"/>
    <w:rsid w:val="004D5282"/>
    <w:rsid w:val="004F0969"/>
    <w:rsid w:val="004F1551"/>
    <w:rsid w:val="004F55A3"/>
    <w:rsid w:val="0050496F"/>
    <w:rsid w:val="005055EC"/>
    <w:rsid w:val="00506652"/>
    <w:rsid w:val="00513B6F"/>
    <w:rsid w:val="00517C63"/>
    <w:rsid w:val="00520040"/>
    <w:rsid w:val="005363C4"/>
    <w:rsid w:val="00536BDE"/>
    <w:rsid w:val="00543280"/>
    <w:rsid w:val="00543ACC"/>
    <w:rsid w:val="00555BCB"/>
    <w:rsid w:val="0056696D"/>
    <w:rsid w:val="0057038A"/>
    <w:rsid w:val="00570B99"/>
    <w:rsid w:val="005726F8"/>
    <w:rsid w:val="00585062"/>
    <w:rsid w:val="0059484D"/>
    <w:rsid w:val="005A0855"/>
    <w:rsid w:val="005A3196"/>
    <w:rsid w:val="005C080F"/>
    <w:rsid w:val="005C55E5"/>
    <w:rsid w:val="005C696A"/>
    <w:rsid w:val="005E146B"/>
    <w:rsid w:val="005E6E85"/>
    <w:rsid w:val="005F31D2"/>
    <w:rsid w:val="0061029B"/>
    <w:rsid w:val="00615717"/>
    <w:rsid w:val="00617230"/>
    <w:rsid w:val="00621CE1"/>
    <w:rsid w:val="00624BCC"/>
    <w:rsid w:val="00627FC9"/>
    <w:rsid w:val="00631FAD"/>
    <w:rsid w:val="00647FA8"/>
    <w:rsid w:val="00650C5F"/>
    <w:rsid w:val="00653C8A"/>
    <w:rsid w:val="00654934"/>
    <w:rsid w:val="006605BC"/>
    <w:rsid w:val="006620D9"/>
    <w:rsid w:val="00664913"/>
    <w:rsid w:val="00671958"/>
    <w:rsid w:val="00673A4C"/>
    <w:rsid w:val="00675843"/>
    <w:rsid w:val="00696477"/>
    <w:rsid w:val="006C3609"/>
    <w:rsid w:val="006D050F"/>
    <w:rsid w:val="006D6139"/>
    <w:rsid w:val="006E5D65"/>
    <w:rsid w:val="006F1282"/>
    <w:rsid w:val="006F1FBC"/>
    <w:rsid w:val="006F31E2"/>
    <w:rsid w:val="00706544"/>
    <w:rsid w:val="007072BA"/>
    <w:rsid w:val="00714046"/>
    <w:rsid w:val="0071620A"/>
    <w:rsid w:val="007229E3"/>
    <w:rsid w:val="00724677"/>
    <w:rsid w:val="00725459"/>
    <w:rsid w:val="007276B6"/>
    <w:rsid w:val="007327BD"/>
    <w:rsid w:val="00734608"/>
    <w:rsid w:val="00745302"/>
    <w:rsid w:val="007461D6"/>
    <w:rsid w:val="00746EC8"/>
    <w:rsid w:val="00753A59"/>
    <w:rsid w:val="00763BF1"/>
    <w:rsid w:val="00766FD4"/>
    <w:rsid w:val="0078168C"/>
    <w:rsid w:val="00781781"/>
    <w:rsid w:val="00787C2A"/>
    <w:rsid w:val="00790E27"/>
    <w:rsid w:val="007A0A84"/>
    <w:rsid w:val="007A4022"/>
    <w:rsid w:val="007A6E6E"/>
    <w:rsid w:val="007C3299"/>
    <w:rsid w:val="007C3BCC"/>
    <w:rsid w:val="007C4546"/>
    <w:rsid w:val="007D00A7"/>
    <w:rsid w:val="007D3F89"/>
    <w:rsid w:val="007D6E56"/>
    <w:rsid w:val="007F4155"/>
    <w:rsid w:val="00801C73"/>
    <w:rsid w:val="0081554D"/>
    <w:rsid w:val="0081707E"/>
    <w:rsid w:val="00837CE8"/>
    <w:rsid w:val="008449B3"/>
    <w:rsid w:val="00851C68"/>
    <w:rsid w:val="008552A2"/>
    <w:rsid w:val="0085747A"/>
    <w:rsid w:val="008626FF"/>
    <w:rsid w:val="00884922"/>
    <w:rsid w:val="00885F64"/>
    <w:rsid w:val="008917F9"/>
    <w:rsid w:val="008A45F7"/>
    <w:rsid w:val="008A6887"/>
    <w:rsid w:val="008C0CC0"/>
    <w:rsid w:val="008C1884"/>
    <w:rsid w:val="008C19A9"/>
    <w:rsid w:val="008C379D"/>
    <w:rsid w:val="008C4D26"/>
    <w:rsid w:val="008C5147"/>
    <w:rsid w:val="008C5359"/>
    <w:rsid w:val="008C5363"/>
    <w:rsid w:val="008D0B4D"/>
    <w:rsid w:val="008D3DFB"/>
    <w:rsid w:val="008E5997"/>
    <w:rsid w:val="008E64F4"/>
    <w:rsid w:val="008F12C9"/>
    <w:rsid w:val="008F6E29"/>
    <w:rsid w:val="00912098"/>
    <w:rsid w:val="00916188"/>
    <w:rsid w:val="0092206D"/>
    <w:rsid w:val="00923D7D"/>
    <w:rsid w:val="0094328A"/>
    <w:rsid w:val="009508DF"/>
    <w:rsid w:val="00950DAC"/>
    <w:rsid w:val="00954A07"/>
    <w:rsid w:val="00971CDB"/>
    <w:rsid w:val="00997F14"/>
    <w:rsid w:val="009A1D92"/>
    <w:rsid w:val="009A78D9"/>
    <w:rsid w:val="009B4D4A"/>
    <w:rsid w:val="009C3E31"/>
    <w:rsid w:val="009C54AE"/>
    <w:rsid w:val="009C788E"/>
    <w:rsid w:val="009D221A"/>
    <w:rsid w:val="009D3F3B"/>
    <w:rsid w:val="009E0543"/>
    <w:rsid w:val="009E27DA"/>
    <w:rsid w:val="009E3B41"/>
    <w:rsid w:val="009E4D29"/>
    <w:rsid w:val="009F3C5C"/>
    <w:rsid w:val="009F4610"/>
    <w:rsid w:val="00A00ECC"/>
    <w:rsid w:val="00A155EE"/>
    <w:rsid w:val="00A176A6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738E3"/>
    <w:rsid w:val="00A84C85"/>
    <w:rsid w:val="00A85C5F"/>
    <w:rsid w:val="00A97DE1"/>
    <w:rsid w:val="00AB053C"/>
    <w:rsid w:val="00AB3C18"/>
    <w:rsid w:val="00AC5F44"/>
    <w:rsid w:val="00AD1146"/>
    <w:rsid w:val="00AD27D3"/>
    <w:rsid w:val="00AD66D6"/>
    <w:rsid w:val="00AD737B"/>
    <w:rsid w:val="00AE1160"/>
    <w:rsid w:val="00AE203C"/>
    <w:rsid w:val="00AE2E74"/>
    <w:rsid w:val="00AE5FCB"/>
    <w:rsid w:val="00AF2C1E"/>
    <w:rsid w:val="00B06142"/>
    <w:rsid w:val="00B12E1E"/>
    <w:rsid w:val="00B135B1"/>
    <w:rsid w:val="00B27F17"/>
    <w:rsid w:val="00B3130B"/>
    <w:rsid w:val="00B34EC3"/>
    <w:rsid w:val="00B40ADB"/>
    <w:rsid w:val="00B43B77"/>
    <w:rsid w:val="00B43E80"/>
    <w:rsid w:val="00B43F39"/>
    <w:rsid w:val="00B607DB"/>
    <w:rsid w:val="00B66529"/>
    <w:rsid w:val="00B75946"/>
    <w:rsid w:val="00B8056E"/>
    <w:rsid w:val="00B819C8"/>
    <w:rsid w:val="00B82308"/>
    <w:rsid w:val="00B90885"/>
    <w:rsid w:val="00BB1397"/>
    <w:rsid w:val="00BB520A"/>
    <w:rsid w:val="00BC23A6"/>
    <w:rsid w:val="00BC2EEA"/>
    <w:rsid w:val="00BD3869"/>
    <w:rsid w:val="00BD49C8"/>
    <w:rsid w:val="00BD66E9"/>
    <w:rsid w:val="00BD6FF4"/>
    <w:rsid w:val="00BD7045"/>
    <w:rsid w:val="00BF2C41"/>
    <w:rsid w:val="00BF609F"/>
    <w:rsid w:val="00BF700A"/>
    <w:rsid w:val="00C021A6"/>
    <w:rsid w:val="00C058B4"/>
    <w:rsid w:val="00C05F44"/>
    <w:rsid w:val="00C131B5"/>
    <w:rsid w:val="00C154AA"/>
    <w:rsid w:val="00C16ABF"/>
    <w:rsid w:val="00C170AE"/>
    <w:rsid w:val="00C22AB2"/>
    <w:rsid w:val="00C25955"/>
    <w:rsid w:val="00C25FB0"/>
    <w:rsid w:val="00C26CB7"/>
    <w:rsid w:val="00C324C1"/>
    <w:rsid w:val="00C36992"/>
    <w:rsid w:val="00C378FD"/>
    <w:rsid w:val="00C47B02"/>
    <w:rsid w:val="00C56036"/>
    <w:rsid w:val="00C61DC5"/>
    <w:rsid w:val="00C67E92"/>
    <w:rsid w:val="00C70A26"/>
    <w:rsid w:val="00C71D41"/>
    <w:rsid w:val="00C75969"/>
    <w:rsid w:val="00C766DF"/>
    <w:rsid w:val="00C84E34"/>
    <w:rsid w:val="00C94B98"/>
    <w:rsid w:val="00C950B0"/>
    <w:rsid w:val="00CA11BB"/>
    <w:rsid w:val="00CA2B96"/>
    <w:rsid w:val="00CA5089"/>
    <w:rsid w:val="00CB17C0"/>
    <w:rsid w:val="00CD6897"/>
    <w:rsid w:val="00CE5BAC"/>
    <w:rsid w:val="00CF25BE"/>
    <w:rsid w:val="00CF78ED"/>
    <w:rsid w:val="00D02B25"/>
    <w:rsid w:val="00D02EBA"/>
    <w:rsid w:val="00D17C3C"/>
    <w:rsid w:val="00D22DC8"/>
    <w:rsid w:val="00D26B2C"/>
    <w:rsid w:val="00D352C9"/>
    <w:rsid w:val="00D425B2"/>
    <w:rsid w:val="00D428D6"/>
    <w:rsid w:val="00D552B2"/>
    <w:rsid w:val="00D608D1"/>
    <w:rsid w:val="00D71224"/>
    <w:rsid w:val="00D74119"/>
    <w:rsid w:val="00D8075B"/>
    <w:rsid w:val="00D8678B"/>
    <w:rsid w:val="00D87B47"/>
    <w:rsid w:val="00D90860"/>
    <w:rsid w:val="00D918C4"/>
    <w:rsid w:val="00D91C73"/>
    <w:rsid w:val="00DA2114"/>
    <w:rsid w:val="00DE09C0"/>
    <w:rsid w:val="00DE0BB0"/>
    <w:rsid w:val="00DE4A14"/>
    <w:rsid w:val="00DF320D"/>
    <w:rsid w:val="00DF71C8"/>
    <w:rsid w:val="00E1028C"/>
    <w:rsid w:val="00E10FA6"/>
    <w:rsid w:val="00E129B8"/>
    <w:rsid w:val="00E21E7D"/>
    <w:rsid w:val="00E22FBC"/>
    <w:rsid w:val="00E24BF5"/>
    <w:rsid w:val="00E25338"/>
    <w:rsid w:val="00E35DCE"/>
    <w:rsid w:val="00E51E44"/>
    <w:rsid w:val="00E63348"/>
    <w:rsid w:val="00E742AA"/>
    <w:rsid w:val="00E77E88"/>
    <w:rsid w:val="00E8107D"/>
    <w:rsid w:val="00E960BB"/>
    <w:rsid w:val="00EA2074"/>
    <w:rsid w:val="00EA29C7"/>
    <w:rsid w:val="00EA4832"/>
    <w:rsid w:val="00EA4E9D"/>
    <w:rsid w:val="00EB34CF"/>
    <w:rsid w:val="00EC4899"/>
    <w:rsid w:val="00ED03AB"/>
    <w:rsid w:val="00ED32D2"/>
    <w:rsid w:val="00EE2305"/>
    <w:rsid w:val="00EE32DE"/>
    <w:rsid w:val="00EE43EB"/>
    <w:rsid w:val="00EE5457"/>
    <w:rsid w:val="00F07091"/>
    <w:rsid w:val="00F070AB"/>
    <w:rsid w:val="00F17567"/>
    <w:rsid w:val="00F175BF"/>
    <w:rsid w:val="00F27A7B"/>
    <w:rsid w:val="00F3214B"/>
    <w:rsid w:val="00F4376F"/>
    <w:rsid w:val="00F50D3C"/>
    <w:rsid w:val="00F526AF"/>
    <w:rsid w:val="00F5777C"/>
    <w:rsid w:val="00F613F3"/>
    <w:rsid w:val="00F617C3"/>
    <w:rsid w:val="00F7066B"/>
    <w:rsid w:val="00F83B28"/>
    <w:rsid w:val="00F974DA"/>
    <w:rsid w:val="00FA46E5"/>
    <w:rsid w:val="00FB7DBA"/>
    <w:rsid w:val="00FC1C25"/>
    <w:rsid w:val="00FC3F45"/>
    <w:rsid w:val="00FD3E70"/>
    <w:rsid w:val="00FD4F76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E3C26"/>
  <w15:docId w15:val="{2EFF5580-124B-4EB7-A585-4EC0D44C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D66E9"/>
    <w:rPr>
      <w:rFonts w:eastAsia="Times New Roman" w:cs="Times New Roman"/>
      <w:b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F78E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78ED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rsid w:val="00C16ABF"/>
    <w:pPr>
      <w:tabs>
        <w:tab w:val="center" w:pos="4536"/>
        <w:tab w:val="right" w:pos="9072"/>
      </w:tabs>
      <w:spacing w:after="0" w:line="240" w:lineRule="auto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16ABF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C16ABF"/>
    <w:pPr>
      <w:tabs>
        <w:tab w:val="center" w:pos="4536"/>
        <w:tab w:val="right" w:pos="9072"/>
      </w:tabs>
      <w:spacing w:after="0" w:line="240" w:lineRule="auto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16ABF"/>
    <w:rPr>
      <w:rFonts w:ascii="Calibri" w:hAnsi="Calibri" w:cs="Times New Roman"/>
      <w:sz w:val="22"/>
    </w:rPr>
  </w:style>
  <w:style w:type="paragraph" w:customStyle="1" w:styleId="Default">
    <w:name w:val="Default"/>
    <w:uiPriority w:val="99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747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747A"/>
    <w:rPr>
      <w:rFonts w:ascii="Calibri" w:hAnsi="Calibri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85747A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5747A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uiPriority w:val="99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uiPriority w:val="99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Odpowiedzi">
    <w:name w:val="Odpowiedzi"/>
    <w:basedOn w:val="Normalny"/>
    <w:uiPriority w:val="99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uiPriority w:val="99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</w:rPr>
  </w:style>
  <w:style w:type="paragraph" w:customStyle="1" w:styleId="Cele">
    <w:name w:val="Cele"/>
    <w:basedOn w:val="Tekstpodstawowy"/>
    <w:uiPriority w:val="99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uiPriority w:val="99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5747A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5747A"/>
    <w:rPr>
      <w:rFonts w:ascii="Calibri" w:hAnsi="Calibri" w:cs="Times New Roman"/>
      <w:sz w:val="22"/>
    </w:rPr>
  </w:style>
  <w:style w:type="character" w:styleId="Numerstrony">
    <w:name w:val="page number"/>
    <w:basedOn w:val="Domylnaczcionkaakapitu"/>
    <w:uiPriority w:val="99"/>
    <w:semiHidden/>
    <w:rsid w:val="0085747A"/>
    <w:rPr>
      <w:rFonts w:cs="Times New Roman"/>
    </w:rPr>
  </w:style>
  <w:style w:type="character" w:styleId="Hipercze">
    <w:name w:val="Hyperlink"/>
    <w:basedOn w:val="Domylnaczcionkaakapitu"/>
    <w:uiPriority w:val="99"/>
    <w:rsid w:val="00B819C8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C61DC5"/>
    <w:rPr>
      <w:rFonts w:ascii="Calibri" w:hAnsi="Calibri"/>
      <w:lang w:eastAsia="en-US"/>
    </w:rPr>
  </w:style>
  <w:style w:type="paragraph" w:customStyle="1" w:styleId="Akapitzlist1">
    <w:name w:val="Akapit z listą1"/>
    <w:basedOn w:val="Normalny"/>
    <w:uiPriority w:val="99"/>
    <w:rsid w:val="009E27D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4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</cp:revision>
  <cp:lastPrinted>2019-02-06T12:12:00Z</cp:lastPrinted>
  <dcterms:created xsi:type="dcterms:W3CDTF">2025-01-24T01:59:00Z</dcterms:created>
  <dcterms:modified xsi:type="dcterms:W3CDTF">2025-01-24T01:59:00Z</dcterms:modified>
</cp:coreProperties>
</file>