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54976" w14:textId="77777777" w:rsidR="006A57DC" w:rsidRPr="002E038D" w:rsidRDefault="00F0484F" w:rsidP="006A57DC">
      <w:pPr>
        <w:spacing w:line="240" w:lineRule="auto"/>
        <w:jc w:val="right"/>
        <w:rPr>
          <w:rFonts w:ascii="Corbel" w:hAnsi="Corbel"/>
          <w:bCs/>
          <w:i/>
        </w:rPr>
      </w:pPr>
      <w:r w:rsidRPr="001E20E1">
        <w:rPr>
          <w:rFonts w:ascii="Corbel" w:hAnsi="Corbel"/>
          <w:i/>
          <w:color w:val="4F81BD"/>
          <w:sz w:val="24"/>
          <w:szCs w:val="24"/>
        </w:rPr>
        <w:t xml:space="preserve"> </w:t>
      </w:r>
      <w:r w:rsidR="00AD7EDB" w:rsidRPr="001E20E1">
        <w:rPr>
          <w:rFonts w:ascii="Corbel" w:hAnsi="Corbel"/>
          <w:i/>
          <w:color w:val="4F81BD"/>
          <w:sz w:val="24"/>
          <w:szCs w:val="24"/>
        </w:rPr>
        <w:tab/>
      </w:r>
      <w:r w:rsidR="00AD7EDB" w:rsidRPr="001E20E1">
        <w:rPr>
          <w:rFonts w:ascii="Corbel" w:hAnsi="Corbel"/>
          <w:i/>
          <w:color w:val="4F81BD"/>
          <w:sz w:val="24"/>
          <w:szCs w:val="24"/>
        </w:rPr>
        <w:tab/>
      </w:r>
      <w:r w:rsidR="00AD7EDB" w:rsidRPr="001E20E1">
        <w:rPr>
          <w:rFonts w:ascii="Corbel" w:hAnsi="Corbel"/>
          <w:i/>
          <w:color w:val="4F81BD"/>
          <w:sz w:val="24"/>
          <w:szCs w:val="24"/>
        </w:rPr>
        <w:tab/>
      </w:r>
      <w:r w:rsidR="00AD7EDB" w:rsidRPr="001E20E1">
        <w:rPr>
          <w:rFonts w:ascii="Corbel" w:hAnsi="Corbel"/>
          <w:i/>
          <w:color w:val="4F81BD"/>
          <w:sz w:val="24"/>
          <w:szCs w:val="24"/>
        </w:rPr>
        <w:tab/>
      </w:r>
      <w:r w:rsidR="00AD7EDB" w:rsidRPr="001E20E1">
        <w:rPr>
          <w:rFonts w:ascii="Corbel" w:hAnsi="Corbel"/>
          <w:i/>
          <w:color w:val="4F81BD"/>
          <w:sz w:val="24"/>
          <w:szCs w:val="24"/>
        </w:rPr>
        <w:tab/>
      </w:r>
      <w:r w:rsidR="006A57DC" w:rsidRPr="002E038D">
        <w:rPr>
          <w:rFonts w:ascii="Corbel" w:hAnsi="Corbel"/>
          <w:bCs/>
          <w:i/>
        </w:rPr>
        <w:t>Załącznik nr 1.5 do Zarządzenia Rektora UR  nr 7/2023</w:t>
      </w:r>
    </w:p>
    <w:p w14:paraId="643025E8" w14:textId="77777777" w:rsidR="006A57DC" w:rsidRPr="00CA3D6A" w:rsidRDefault="006A57DC" w:rsidP="006A57DC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CA3D6A">
        <w:rPr>
          <w:rFonts w:ascii="Corbel" w:hAnsi="Corbel"/>
          <w:b/>
          <w:smallCaps/>
          <w:sz w:val="24"/>
          <w:szCs w:val="24"/>
        </w:rPr>
        <w:t>SYLABUS</w:t>
      </w:r>
    </w:p>
    <w:p w14:paraId="262B20CE" w14:textId="5677D02A" w:rsidR="006A57DC" w:rsidRPr="00C63244" w:rsidRDefault="006A57DC" w:rsidP="006A57DC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CA3D6A">
        <w:rPr>
          <w:rFonts w:ascii="Corbel" w:hAnsi="Corbel"/>
          <w:b/>
          <w:smallCaps/>
          <w:sz w:val="24"/>
          <w:szCs w:val="24"/>
        </w:rPr>
        <w:t xml:space="preserve">dotyczy cyklu kształcenia </w:t>
      </w:r>
      <w:r w:rsidRPr="00C63244">
        <w:rPr>
          <w:rFonts w:ascii="Corbel" w:hAnsi="Corbel"/>
          <w:i/>
          <w:smallCaps/>
          <w:sz w:val="24"/>
          <w:szCs w:val="24"/>
        </w:rPr>
        <w:t>202</w:t>
      </w:r>
      <w:r w:rsidR="00AB768B" w:rsidRPr="00C63244">
        <w:rPr>
          <w:rFonts w:ascii="Corbel" w:hAnsi="Corbel"/>
          <w:i/>
          <w:smallCaps/>
          <w:sz w:val="24"/>
          <w:szCs w:val="24"/>
        </w:rPr>
        <w:t>4</w:t>
      </w:r>
      <w:r w:rsidRPr="00C63244">
        <w:rPr>
          <w:rFonts w:ascii="Corbel" w:hAnsi="Corbel"/>
          <w:i/>
          <w:smallCaps/>
          <w:sz w:val="24"/>
          <w:szCs w:val="24"/>
        </w:rPr>
        <w:t>/202</w:t>
      </w:r>
      <w:r w:rsidR="00AB768B" w:rsidRPr="00C63244">
        <w:rPr>
          <w:rFonts w:ascii="Corbel" w:hAnsi="Corbel"/>
          <w:i/>
          <w:smallCaps/>
          <w:sz w:val="24"/>
          <w:szCs w:val="24"/>
        </w:rPr>
        <w:t>5</w:t>
      </w:r>
      <w:r w:rsidRPr="00C63244">
        <w:rPr>
          <w:rFonts w:ascii="Corbel" w:hAnsi="Corbel"/>
          <w:i/>
          <w:smallCaps/>
          <w:sz w:val="24"/>
          <w:szCs w:val="24"/>
        </w:rPr>
        <w:t>-202</w:t>
      </w:r>
      <w:r w:rsidR="00AB768B" w:rsidRPr="00C63244">
        <w:rPr>
          <w:rFonts w:ascii="Corbel" w:hAnsi="Corbel"/>
          <w:i/>
          <w:smallCaps/>
          <w:sz w:val="24"/>
          <w:szCs w:val="24"/>
        </w:rPr>
        <w:t>7</w:t>
      </w:r>
      <w:r w:rsidRPr="00C63244">
        <w:rPr>
          <w:rFonts w:ascii="Corbel" w:hAnsi="Corbel"/>
          <w:i/>
          <w:smallCaps/>
          <w:sz w:val="24"/>
          <w:szCs w:val="24"/>
        </w:rPr>
        <w:t>/202</w:t>
      </w:r>
      <w:r w:rsidR="00AB768B" w:rsidRPr="00C63244">
        <w:rPr>
          <w:rFonts w:ascii="Corbel" w:hAnsi="Corbel"/>
          <w:i/>
          <w:smallCaps/>
          <w:sz w:val="24"/>
          <w:szCs w:val="24"/>
        </w:rPr>
        <w:t>8</w:t>
      </w:r>
    </w:p>
    <w:p w14:paraId="5F964B69" w14:textId="77777777" w:rsidR="006A57DC" w:rsidRPr="00C63244" w:rsidRDefault="006A57DC" w:rsidP="006A57DC">
      <w:pPr>
        <w:spacing w:after="0" w:line="240" w:lineRule="exact"/>
        <w:ind w:left="4956" w:firstLine="708"/>
        <w:jc w:val="both"/>
        <w:rPr>
          <w:rFonts w:ascii="Corbel" w:hAnsi="Corbel"/>
          <w:szCs w:val="20"/>
        </w:rPr>
      </w:pPr>
      <w:r w:rsidRPr="00C63244">
        <w:rPr>
          <w:rFonts w:ascii="Corbel" w:hAnsi="Corbel"/>
          <w:i/>
          <w:szCs w:val="20"/>
        </w:rPr>
        <w:t>(skrajne daty</w:t>
      </w:r>
      <w:r w:rsidRPr="00C63244">
        <w:rPr>
          <w:rFonts w:ascii="Corbel" w:hAnsi="Corbel"/>
          <w:szCs w:val="20"/>
        </w:rPr>
        <w:t>)</w:t>
      </w:r>
    </w:p>
    <w:p w14:paraId="23D7ED6A" w14:textId="6DDD4FFE" w:rsidR="006A57DC" w:rsidRPr="00E57A9C" w:rsidRDefault="006A57DC" w:rsidP="006A57DC">
      <w:pPr>
        <w:spacing w:after="0" w:line="240" w:lineRule="exact"/>
        <w:jc w:val="center"/>
        <w:rPr>
          <w:rFonts w:ascii="Corbel" w:hAnsi="Corbel"/>
          <w:szCs w:val="20"/>
        </w:rPr>
      </w:pPr>
      <w:r w:rsidRPr="00C63244">
        <w:rPr>
          <w:rFonts w:ascii="Corbel" w:hAnsi="Corbel"/>
          <w:szCs w:val="20"/>
        </w:rPr>
        <w:t>Rok akademicki  202</w:t>
      </w:r>
      <w:r w:rsidR="00AB768B" w:rsidRPr="00C63244">
        <w:rPr>
          <w:rFonts w:ascii="Corbel" w:hAnsi="Corbel"/>
          <w:szCs w:val="20"/>
        </w:rPr>
        <w:t>4</w:t>
      </w:r>
      <w:r w:rsidRPr="00C63244">
        <w:rPr>
          <w:rFonts w:ascii="Corbel" w:hAnsi="Corbel"/>
          <w:szCs w:val="20"/>
        </w:rPr>
        <w:t>/202</w:t>
      </w:r>
      <w:r w:rsidR="00AB768B" w:rsidRPr="00C63244">
        <w:rPr>
          <w:rFonts w:ascii="Corbel" w:hAnsi="Corbel"/>
          <w:szCs w:val="20"/>
        </w:rPr>
        <w:t>5</w:t>
      </w:r>
    </w:p>
    <w:p w14:paraId="5F7FA20D" w14:textId="2DBBAF0F" w:rsidR="004775B7" w:rsidRPr="001E20E1" w:rsidRDefault="004775B7" w:rsidP="006A57DC">
      <w:pPr>
        <w:spacing w:after="0" w:line="240" w:lineRule="auto"/>
        <w:jc w:val="right"/>
        <w:rPr>
          <w:rFonts w:ascii="Corbel" w:hAnsi="Corbel"/>
          <w:sz w:val="24"/>
          <w:szCs w:val="24"/>
        </w:rPr>
      </w:pPr>
    </w:p>
    <w:p w14:paraId="3E78C86E" w14:textId="10BC9CE1" w:rsidR="0085747A" w:rsidRPr="001E20E1" w:rsidRDefault="00CD16F9" w:rsidP="00166E12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1E20E1">
        <w:rPr>
          <w:rFonts w:ascii="Corbel" w:hAnsi="Corbel"/>
          <w:b/>
          <w:sz w:val="24"/>
          <w:szCs w:val="24"/>
        </w:rPr>
        <w:t xml:space="preserve">1. </w:t>
      </w:r>
      <w:r w:rsidR="0085747A" w:rsidRPr="001E20E1">
        <w:rPr>
          <w:rFonts w:ascii="Corbel" w:hAnsi="Corbel"/>
          <w:b/>
          <w:sz w:val="24"/>
          <w:szCs w:val="24"/>
        </w:rPr>
        <w:t xml:space="preserve">Podstawowe </w:t>
      </w:r>
      <w:r w:rsidR="004775B7" w:rsidRPr="001E20E1">
        <w:rPr>
          <w:rFonts w:ascii="Corbel" w:hAnsi="Corbel"/>
          <w:b/>
          <w:sz w:val="24"/>
          <w:szCs w:val="24"/>
        </w:rPr>
        <w:t>informacje o przedmiocie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5A6E07" w:rsidRPr="001E20E1" w14:paraId="2C169811" w14:textId="77777777" w:rsidTr="00321C27">
        <w:trPr>
          <w:jc w:val="center"/>
        </w:trPr>
        <w:tc>
          <w:tcPr>
            <w:tcW w:w="2694" w:type="dxa"/>
            <w:vAlign w:val="center"/>
          </w:tcPr>
          <w:p w14:paraId="3AADF988" w14:textId="5AB1612F" w:rsidR="005A6E07" w:rsidRPr="00940EE3" w:rsidRDefault="005A6E07" w:rsidP="00940EE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940EE3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bottom"/>
          </w:tcPr>
          <w:p w14:paraId="3F4A9A84" w14:textId="77777777" w:rsidR="005A6E07" w:rsidRPr="00AB54B4" w:rsidRDefault="005A6E07" w:rsidP="00940EE3">
            <w:pPr>
              <w:pStyle w:val="Bezodstpw"/>
              <w:rPr>
                <w:rFonts w:ascii="Corbel" w:hAnsi="Corbel"/>
                <w:b/>
                <w:sz w:val="24"/>
                <w:szCs w:val="24"/>
              </w:rPr>
            </w:pPr>
            <w:r w:rsidRPr="00AB54B4">
              <w:rPr>
                <w:rFonts w:ascii="Corbel" w:hAnsi="Corbel"/>
                <w:b/>
                <w:sz w:val="24"/>
                <w:szCs w:val="24"/>
              </w:rPr>
              <w:t>Technologia informacyjna w biotechnologii</w:t>
            </w:r>
          </w:p>
        </w:tc>
      </w:tr>
      <w:tr w:rsidR="005A6E07" w:rsidRPr="001E20E1" w14:paraId="66639245" w14:textId="77777777" w:rsidTr="005A6E07">
        <w:trPr>
          <w:jc w:val="center"/>
        </w:trPr>
        <w:tc>
          <w:tcPr>
            <w:tcW w:w="2694" w:type="dxa"/>
            <w:vAlign w:val="center"/>
          </w:tcPr>
          <w:p w14:paraId="79D47D0B" w14:textId="5451C7E4" w:rsidR="005A6E07" w:rsidRPr="00940EE3" w:rsidRDefault="005A6E07" w:rsidP="00940EE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940EE3">
              <w:rPr>
                <w:rFonts w:ascii="Corbel" w:hAnsi="Corbel"/>
                <w:sz w:val="24"/>
                <w:szCs w:val="24"/>
              </w:rPr>
              <w:t>Kod przedmiotu*</w:t>
            </w:r>
          </w:p>
        </w:tc>
        <w:tc>
          <w:tcPr>
            <w:tcW w:w="7087" w:type="dxa"/>
            <w:vAlign w:val="center"/>
          </w:tcPr>
          <w:p w14:paraId="67CE0A07" w14:textId="309B33FE" w:rsidR="005A6E07" w:rsidRPr="00940EE3" w:rsidRDefault="005A6E07" w:rsidP="00940EE3">
            <w:pPr>
              <w:pStyle w:val="Bezodstpw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E6241A" w:rsidRPr="001E20E1" w14:paraId="4CCAD047" w14:textId="77777777" w:rsidTr="005A6E07">
        <w:trPr>
          <w:jc w:val="center"/>
        </w:trPr>
        <w:tc>
          <w:tcPr>
            <w:tcW w:w="2694" w:type="dxa"/>
            <w:vAlign w:val="center"/>
          </w:tcPr>
          <w:p w14:paraId="14EF5835" w14:textId="32C89F47" w:rsidR="00E6241A" w:rsidRPr="00940EE3" w:rsidRDefault="00FC2951" w:rsidP="00940EE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</w:t>
            </w:r>
            <w:r w:rsidR="00E6241A" w:rsidRPr="00940EE3">
              <w:rPr>
                <w:rFonts w:ascii="Corbel" w:hAnsi="Corbel"/>
                <w:sz w:val="24"/>
                <w:szCs w:val="24"/>
              </w:rPr>
              <w:t>azwa jednostki prowadzącej kierunek</w:t>
            </w:r>
          </w:p>
        </w:tc>
        <w:tc>
          <w:tcPr>
            <w:tcW w:w="7087" w:type="dxa"/>
            <w:vAlign w:val="center"/>
          </w:tcPr>
          <w:p w14:paraId="3D179563" w14:textId="000D8C35" w:rsidR="00E6241A" w:rsidRPr="00940EE3" w:rsidRDefault="00E6241A" w:rsidP="00940EE3">
            <w:pPr>
              <w:pStyle w:val="Bezodstpw"/>
              <w:rPr>
                <w:rFonts w:ascii="Corbel" w:hAnsi="Corbel"/>
                <w:b/>
                <w:sz w:val="24"/>
                <w:szCs w:val="24"/>
              </w:rPr>
            </w:pPr>
            <w:r w:rsidRPr="00940EE3">
              <w:rPr>
                <w:rFonts w:ascii="Corbel" w:hAnsi="Corbel"/>
                <w:sz w:val="24"/>
                <w:szCs w:val="24"/>
              </w:rPr>
              <w:t xml:space="preserve">Kolegium Nauk Przyrodniczych </w:t>
            </w:r>
          </w:p>
        </w:tc>
      </w:tr>
      <w:tr w:rsidR="00E6241A" w:rsidRPr="001E20E1" w14:paraId="73F80E34" w14:textId="77777777" w:rsidTr="005A6E07">
        <w:trPr>
          <w:jc w:val="center"/>
        </w:trPr>
        <w:tc>
          <w:tcPr>
            <w:tcW w:w="2694" w:type="dxa"/>
            <w:vAlign w:val="center"/>
          </w:tcPr>
          <w:p w14:paraId="1BA5216A" w14:textId="77777777" w:rsidR="00E6241A" w:rsidRPr="00940EE3" w:rsidRDefault="00E6241A" w:rsidP="00940EE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940EE3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28FFAF62" w14:textId="63715E0C" w:rsidR="00E6241A" w:rsidRPr="00940EE3" w:rsidRDefault="00E6241A" w:rsidP="00940EE3">
            <w:pPr>
              <w:pStyle w:val="Bezodstpw"/>
              <w:rPr>
                <w:rFonts w:ascii="Corbel" w:hAnsi="Corbel"/>
                <w:b/>
                <w:sz w:val="24"/>
                <w:szCs w:val="24"/>
              </w:rPr>
            </w:pPr>
            <w:r w:rsidRPr="00940EE3">
              <w:rPr>
                <w:rFonts w:ascii="Corbel" w:hAnsi="Corbel"/>
                <w:sz w:val="24"/>
                <w:szCs w:val="24"/>
              </w:rPr>
              <w:t>Kolegium Nauk Przyrodniczych, Instytut Biotechnologii</w:t>
            </w:r>
          </w:p>
        </w:tc>
      </w:tr>
      <w:tr w:rsidR="00E6241A" w:rsidRPr="001E20E1" w14:paraId="3ABD8B48" w14:textId="77777777" w:rsidTr="005A6E07">
        <w:trPr>
          <w:jc w:val="center"/>
        </w:trPr>
        <w:tc>
          <w:tcPr>
            <w:tcW w:w="2694" w:type="dxa"/>
            <w:vAlign w:val="center"/>
          </w:tcPr>
          <w:p w14:paraId="0E45C54C" w14:textId="77777777" w:rsidR="00E6241A" w:rsidRPr="00940EE3" w:rsidRDefault="00E6241A" w:rsidP="00940EE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940EE3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25AEB75F" w14:textId="76ECC639" w:rsidR="00E6241A" w:rsidRPr="00940EE3" w:rsidRDefault="00E6241A" w:rsidP="00940EE3">
            <w:pPr>
              <w:pStyle w:val="Bezodstpw"/>
              <w:rPr>
                <w:rFonts w:ascii="Corbel" w:hAnsi="Corbel"/>
                <w:b/>
                <w:sz w:val="24"/>
                <w:szCs w:val="24"/>
              </w:rPr>
            </w:pPr>
            <w:r w:rsidRPr="00940EE3">
              <w:rPr>
                <w:rFonts w:ascii="Corbel" w:hAnsi="Corbel"/>
                <w:sz w:val="24"/>
                <w:szCs w:val="24"/>
              </w:rPr>
              <w:t>Biotechnologia</w:t>
            </w:r>
          </w:p>
        </w:tc>
      </w:tr>
      <w:tr w:rsidR="00E6241A" w:rsidRPr="001E20E1" w14:paraId="0F7801F0" w14:textId="77777777" w:rsidTr="005A6E07">
        <w:trPr>
          <w:jc w:val="center"/>
        </w:trPr>
        <w:tc>
          <w:tcPr>
            <w:tcW w:w="2694" w:type="dxa"/>
            <w:vAlign w:val="center"/>
          </w:tcPr>
          <w:p w14:paraId="149525D8" w14:textId="77777777" w:rsidR="00E6241A" w:rsidRPr="00940EE3" w:rsidRDefault="00E6241A" w:rsidP="00940EE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940EE3">
              <w:rPr>
                <w:rFonts w:ascii="Corbel" w:hAnsi="Corbel"/>
                <w:sz w:val="24"/>
                <w:szCs w:val="24"/>
              </w:rPr>
              <w:t xml:space="preserve">Poziom kształcenia </w:t>
            </w:r>
          </w:p>
        </w:tc>
        <w:tc>
          <w:tcPr>
            <w:tcW w:w="7087" w:type="dxa"/>
            <w:vAlign w:val="center"/>
          </w:tcPr>
          <w:p w14:paraId="38D99D65" w14:textId="09A8F605" w:rsidR="00E6241A" w:rsidRPr="00940EE3" w:rsidRDefault="00E6241A" w:rsidP="00940EE3">
            <w:pPr>
              <w:pStyle w:val="Bezodstpw"/>
              <w:rPr>
                <w:rFonts w:ascii="Corbel" w:hAnsi="Corbel"/>
                <w:b/>
                <w:sz w:val="24"/>
                <w:szCs w:val="24"/>
              </w:rPr>
            </w:pPr>
            <w:r w:rsidRPr="00940EE3">
              <w:rPr>
                <w:rFonts w:ascii="Corbel" w:hAnsi="Corbel"/>
                <w:sz w:val="24"/>
                <w:szCs w:val="24"/>
              </w:rPr>
              <w:t>I stopień</w:t>
            </w:r>
          </w:p>
        </w:tc>
      </w:tr>
      <w:tr w:rsidR="00E6241A" w:rsidRPr="001E20E1" w14:paraId="38A08D86" w14:textId="77777777" w:rsidTr="005A6E07">
        <w:trPr>
          <w:jc w:val="center"/>
        </w:trPr>
        <w:tc>
          <w:tcPr>
            <w:tcW w:w="2694" w:type="dxa"/>
            <w:vAlign w:val="center"/>
          </w:tcPr>
          <w:p w14:paraId="09EF0A4A" w14:textId="77777777" w:rsidR="00E6241A" w:rsidRPr="00940EE3" w:rsidRDefault="00E6241A" w:rsidP="00940EE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940EE3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326A71E8" w14:textId="4BE97531" w:rsidR="00E6241A" w:rsidRPr="00940EE3" w:rsidRDefault="00E6241A" w:rsidP="00940EE3">
            <w:pPr>
              <w:pStyle w:val="Bezodstpw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940EE3">
              <w:rPr>
                <w:rFonts w:ascii="Corbel" w:hAnsi="Corbel"/>
                <w:sz w:val="24"/>
                <w:szCs w:val="24"/>
              </w:rPr>
              <w:t>ogólnoakademicki</w:t>
            </w:r>
            <w:proofErr w:type="spellEnd"/>
          </w:p>
        </w:tc>
      </w:tr>
      <w:tr w:rsidR="00E6241A" w:rsidRPr="001E20E1" w14:paraId="5ECE0B1D" w14:textId="77777777" w:rsidTr="005A6E07">
        <w:trPr>
          <w:jc w:val="center"/>
        </w:trPr>
        <w:tc>
          <w:tcPr>
            <w:tcW w:w="2694" w:type="dxa"/>
            <w:vAlign w:val="center"/>
          </w:tcPr>
          <w:p w14:paraId="02622905" w14:textId="77777777" w:rsidR="00E6241A" w:rsidRPr="00940EE3" w:rsidRDefault="00E6241A" w:rsidP="00940EE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940EE3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0ACC6868" w14:textId="33BF349C" w:rsidR="00E6241A" w:rsidRPr="00940EE3" w:rsidRDefault="00E6241A" w:rsidP="00940EE3">
            <w:pPr>
              <w:pStyle w:val="Bezodstpw"/>
              <w:rPr>
                <w:rFonts w:ascii="Corbel" w:hAnsi="Corbel"/>
                <w:b/>
                <w:i/>
                <w:sz w:val="24"/>
                <w:szCs w:val="24"/>
              </w:rPr>
            </w:pPr>
            <w:r w:rsidRPr="00940EE3">
              <w:rPr>
                <w:rFonts w:ascii="Corbel" w:hAnsi="Corbel"/>
                <w:sz w:val="24"/>
                <w:szCs w:val="24"/>
              </w:rPr>
              <w:t>stacjonarne</w:t>
            </w:r>
          </w:p>
        </w:tc>
      </w:tr>
      <w:tr w:rsidR="00E6241A" w:rsidRPr="001E20E1" w14:paraId="214A8C83" w14:textId="77777777" w:rsidTr="005A6E07">
        <w:trPr>
          <w:jc w:val="center"/>
        </w:trPr>
        <w:tc>
          <w:tcPr>
            <w:tcW w:w="2694" w:type="dxa"/>
            <w:vAlign w:val="center"/>
          </w:tcPr>
          <w:p w14:paraId="218D4440" w14:textId="77777777" w:rsidR="00E6241A" w:rsidRPr="00940EE3" w:rsidRDefault="00E6241A" w:rsidP="00940EE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940EE3">
              <w:rPr>
                <w:rFonts w:ascii="Corbel" w:hAnsi="Corbel"/>
                <w:sz w:val="24"/>
                <w:szCs w:val="24"/>
              </w:rPr>
              <w:t>Rok i semestr studiów</w:t>
            </w:r>
          </w:p>
        </w:tc>
        <w:tc>
          <w:tcPr>
            <w:tcW w:w="7087" w:type="dxa"/>
            <w:vAlign w:val="center"/>
          </w:tcPr>
          <w:p w14:paraId="438004F2" w14:textId="6D9A6292" w:rsidR="00E6241A" w:rsidRPr="00940EE3" w:rsidRDefault="00E6241A" w:rsidP="00940EE3">
            <w:pPr>
              <w:pStyle w:val="Bezodstpw"/>
              <w:rPr>
                <w:rFonts w:ascii="Corbel" w:hAnsi="Corbel"/>
                <w:b/>
                <w:i/>
                <w:sz w:val="24"/>
                <w:szCs w:val="24"/>
              </w:rPr>
            </w:pPr>
            <w:r w:rsidRPr="00940EE3">
              <w:rPr>
                <w:rFonts w:ascii="Corbel" w:hAnsi="Corbel"/>
                <w:sz w:val="24"/>
                <w:szCs w:val="24"/>
              </w:rPr>
              <w:t>rok I, semestr 1</w:t>
            </w:r>
          </w:p>
        </w:tc>
      </w:tr>
      <w:tr w:rsidR="005A6E07" w:rsidRPr="001E20E1" w14:paraId="05B5EE2E" w14:textId="77777777" w:rsidTr="005A6E07">
        <w:trPr>
          <w:jc w:val="center"/>
        </w:trPr>
        <w:tc>
          <w:tcPr>
            <w:tcW w:w="2694" w:type="dxa"/>
            <w:vAlign w:val="center"/>
          </w:tcPr>
          <w:p w14:paraId="43FD33D7" w14:textId="77777777" w:rsidR="005A6E07" w:rsidRPr="00940EE3" w:rsidRDefault="005A6E07" w:rsidP="00940EE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940EE3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63BA8610" w14:textId="5043AECA" w:rsidR="005A6E07" w:rsidRPr="00940EE3" w:rsidRDefault="00E6241A" w:rsidP="00940EE3">
            <w:pPr>
              <w:pStyle w:val="Bezodstpw"/>
              <w:rPr>
                <w:rFonts w:ascii="Corbel" w:hAnsi="Corbel"/>
                <w:b/>
                <w:i/>
                <w:sz w:val="24"/>
                <w:szCs w:val="24"/>
              </w:rPr>
            </w:pPr>
            <w:r w:rsidRPr="00940EE3">
              <w:rPr>
                <w:rFonts w:ascii="Corbel" w:hAnsi="Corbel"/>
                <w:sz w:val="24"/>
                <w:szCs w:val="24"/>
              </w:rPr>
              <w:t>k</w:t>
            </w:r>
            <w:r w:rsidR="00E14D0F" w:rsidRPr="00940EE3">
              <w:rPr>
                <w:rFonts w:ascii="Corbel" w:hAnsi="Corbel"/>
                <w:sz w:val="24"/>
                <w:szCs w:val="24"/>
              </w:rPr>
              <w:t>ierunkowy</w:t>
            </w:r>
          </w:p>
        </w:tc>
      </w:tr>
      <w:tr w:rsidR="005A6E07" w:rsidRPr="001E20E1" w14:paraId="60208948" w14:textId="77777777" w:rsidTr="005A6E07">
        <w:trPr>
          <w:jc w:val="center"/>
        </w:trPr>
        <w:tc>
          <w:tcPr>
            <w:tcW w:w="2694" w:type="dxa"/>
            <w:vAlign w:val="center"/>
          </w:tcPr>
          <w:p w14:paraId="2F7F1070" w14:textId="77777777" w:rsidR="005A6E07" w:rsidRPr="00940EE3" w:rsidRDefault="005A6E07" w:rsidP="00940EE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940EE3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38A6553B" w14:textId="4D2667D2" w:rsidR="005A6E07" w:rsidRPr="00940EE3" w:rsidRDefault="00E6241A" w:rsidP="00940EE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940EE3">
              <w:rPr>
                <w:rFonts w:ascii="Corbel" w:hAnsi="Corbel"/>
                <w:sz w:val="24"/>
                <w:szCs w:val="24"/>
              </w:rPr>
              <w:t>p</w:t>
            </w:r>
            <w:r w:rsidR="005A6E07" w:rsidRPr="00940EE3">
              <w:rPr>
                <w:rFonts w:ascii="Corbel" w:hAnsi="Corbel"/>
                <w:sz w:val="24"/>
                <w:szCs w:val="24"/>
              </w:rPr>
              <w:t>olski</w:t>
            </w:r>
          </w:p>
        </w:tc>
      </w:tr>
      <w:tr w:rsidR="005A6E07" w:rsidRPr="001E20E1" w14:paraId="75032EA2" w14:textId="77777777" w:rsidTr="005A6E07">
        <w:trPr>
          <w:jc w:val="center"/>
        </w:trPr>
        <w:tc>
          <w:tcPr>
            <w:tcW w:w="2694" w:type="dxa"/>
            <w:vAlign w:val="center"/>
          </w:tcPr>
          <w:p w14:paraId="5B3F689F" w14:textId="77777777" w:rsidR="005A6E07" w:rsidRPr="00940EE3" w:rsidRDefault="005A6E07" w:rsidP="00940EE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940EE3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2A9D70F5" w14:textId="6CC8FCB4" w:rsidR="005A6E07" w:rsidRPr="00940EE3" w:rsidRDefault="00BE6EAB" w:rsidP="00940EE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mgr inż. Jan Cichoński</w:t>
            </w:r>
          </w:p>
        </w:tc>
      </w:tr>
      <w:tr w:rsidR="005A6E07" w:rsidRPr="001E20E1" w14:paraId="1A80FE6C" w14:textId="77777777" w:rsidTr="005A6E07">
        <w:trPr>
          <w:jc w:val="center"/>
        </w:trPr>
        <w:tc>
          <w:tcPr>
            <w:tcW w:w="2694" w:type="dxa"/>
            <w:vAlign w:val="center"/>
          </w:tcPr>
          <w:p w14:paraId="1620EF92" w14:textId="77777777" w:rsidR="005A6E07" w:rsidRPr="00940EE3" w:rsidRDefault="005A6E07" w:rsidP="00940EE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940EE3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09F78DAE" w14:textId="77777777" w:rsidR="005A6E07" w:rsidRDefault="00E97B25" w:rsidP="00940EE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mgr inż. Jan Cichoński</w:t>
            </w:r>
          </w:p>
          <w:p w14:paraId="08936B1D" w14:textId="26770591" w:rsidR="003A5E1B" w:rsidRPr="00940EE3" w:rsidRDefault="003A5E1B" w:rsidP="00940EE3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6B1F77">
              <w:rPr>
                <w:rFonts w:ascii="Corbel" w:hAnsi="Corbel"/>
                <w:sz w:val="24"/>
                <w:szCs w:val="24"/>
              </w:rPr>
              <w:t>dr in</w:t>
            </w:r>
            <w:r w:rsidR="004E55CE">
              <w:rPr>
                <w:rFonts w:ascii="Corbel" w:hAnsi="Corbel"/>
                <w:sz w:val="24"/>
                <w:szCs w:val="24"/>
              </w:rPr>
              <w:t>ż</w:t>
            </w:r>
            <w:r w:rsidRPr="006B1F77">
              <w:rPr>
                <w:rFonts w:ascii="Corbel" w:hAnsi="Corbel"/>
                <w:sz w:val="24"/>
                <w:szCs w:val="24"/>
              </w:rPr>
              <w:t>. Piotr Molenda</w:t>
            </w:r>
          </w:p>
        </w:tc>
      </w:tr>
    </w:tbl>
    <w:p w14:paraId="2A1A75C5" w14:textId="77777777" w:rsidR="00B02239" w:rsidRDefault="00B02239" w:rsidP="00B02239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* </w:t>
      </w:r>
      <w:r>
        <w:rPr>
          <w:rFonts w:ascii="Corbel" w:hAnsi="Corbel"/>
          <w:i/>
          <w:sz w:val="24"/>
          <w:szCs w:val="24"/>
        </w:rPr>
        <w:t>-</w:t>
      </w:r>
      <w:r>
        <w:rPr>
          <w:rFonts w:ascii="Corbel" w:hAnsi="Corbel"/>
          <w:b w:val="0"/>
          <w:i/>
          <w:sz w:val="24"/>
          <w:szCs w:val="24"/>
        </w:rPr>
        <w:t>opcjonalni</w:t>
      </w:r>
      <w:r>
        <w:rPr>
          <w:rFonts w:ascii="Corbel" w:hAnsi="Corbel"/>
          <w:b w:val="0"/>
          <w:sz w:val="24"/>
          <w:szCs w:val="24"/>
        </w:rPr>
        <w:t>e,</w:t>
      </w:r>
      <w:r>
        <w:rPr>
          <w:rFonts w:ascii="Corbel" w:hAnsi="Corbel"/>
          <w:i/>
          <w:sz w:val="24"/>
          <w:szCs w:val="24"/>
        </w:rPr>
        <w:t xml:space="preserve"> </w:t>
      </w:r>
      <w:r>
        <w:rPr>
          <w:rFonts w:ascii="Corbel" w:hAnsi="Corbel"/>
          <w:b w:val="0"/>
          <w:i/>
          <w:sz w:val="24"/>
          <w:szCs w:val="24"/>
        </w:rPr>
        <w:t>zgodnie z ustaleniami w Jednostce</w:t>
      </w:r>
    </w:p>
    <w:p w14:paraId="4A086AE9" w14:textId="77777777" w:rsidR="00923D7D" w:rsidRPr="001E20E1" w:rsidRDefault="00923D7D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3FFA4F2D" w14:textId="77777777" w:rsidR="0085747A" w:rsidRPr="001E20E1" w:rsidRDefault="0085747A" w:rsidP="00166E12">
      <w:pPr>
        <w:numPr>
          <w:ilvl w:val="1"/>
          <w:numId w:val="8"/>
        </w:num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1E20E1">
        <w:rPr>
          <w:rFonts w:ascii="Corbel" w:hAnsi="Corbel"/>
          <w:b/>
          <w:sz w:val="24"/>
          <w:szCs w:val="24"/>
        </w:rPr>
        <w:t xml:space="preserve">Formy </w:t>
      </w:r>
      <w:r w:rsidR="00CD16F9" w:rsidRPr="001E20E1">
        <w:rPr>
          <w:rFonts w:ascii="Corbel" w:hAnsi="Corbel"/>
          <w:b/>
          <w:sz w:val="24"/>
          <w:szCs w:val="24"/>
        </w:rPr>
        <w:t xml:space="preserve">zajęć dydaktycznych, wymiar godzin i punktów </w:t>
      </w:r>
      <w:r w:rsidR="004775B7" w:rsidRPr="001E20E1">
        <w:rPr>
          <w:rFonts w:ascii="Corbel" w:hAnsi="Corbel"/>
          <w:b/>
          <w:sz w:val="24"/>
          <w:szCs w:val="24"/>
        </w:rPr>
        <w:t>ECTS</w:t>
      </w:r>
      <w:r w:rsidR="00CD16F9" w:rsidRPr="001E20E1">
        <w:rPr>
          <w:rFonts w:ascii="Corbel" w:hAnsi="Corbel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909"/>
        <w:gridCol w:w="784"/>
        <w:gridCol w:w="851"/>
        <w:gridCol w:w="798"/>
        <w:gridCol w:w="819"/>
        <w:gridCol w:w="756"/>
        <w:gridCol w:w="945"/>
        <w:gridCol w:w="1183"/>
        <w:gridCol w:w="1487"/>
      </w:tblGrid>
      <w:tr w:rsidR="00015B8F" w:rsidRPr="001E20E1" w14:paraId="4B4A2845" w14:textId="77777777" w:rsidTr="00166E1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45B9" w14:textId="77777777" w:rsidR="00015B8F" w:rsidRPr="001E20E1" w:rsidRDefault="00015B8F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Semestr</w:t>
            </w:r>
          </w:p>
          <w:p w14:paraId="51CB6B8D" w14:textId="77777777" w:rsidR="00015B8F" w:rsidRPr="001E20E1" w:rsidRDefault="004775B7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(n</w:t>
            </w:r>
            <w:r w:rsidR="00AD7EDB" w:rsidRPr="001E20E1">
              <w:rPr>
                <w:rFonts w:ascii="Corbel" w:hAnsi="Corbel"/>
                <w:sz w:val="24"/>
                <w:szCs w:val="24"/>
              </w:rPr>
              <w:t>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D38C" w14:textId="77777777" w:rsidR="00015B8F" w:rsidRPr="001E20E1" w:rsidRDefault="00015B8F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1E20E1">
              <w:rPr>
                <w:rFonts w:ascii="Corbel" w:hAnsi="Corbel"/>
                <w:sz w:val="24"/>
                <w:szCs w:val="24"/>
              </w:rPr>
              <w:t>Wykł</w:t>
            </w:r>
            <w:proofErr w:type="spellEnd"/>
            <w:r w:rsidR="00AD7EDB" w:rsidRPr="001E20E1"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6033" w14:textId="77777777" w:rsidR="00015B8F" w:rsidRPr="001E20E1" w:rsidRDefault="00015B8F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Ćw</w:t>
            </w:r>
            <w:r w:rsidR="00AD7EDB" w:rsidRPr="001E20E1"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632A" w14:textId="77777777" w:rsidR="00015B8F" w:rsidRPr="001E20E1" w:rsidRDefault="00015B8F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1E20E1">
              <w:rPr>
                <w:rFonts w:ascii="Corbel" w:hAnsi="Corbel"/>
                <w:sz w:val="24"/>
                <w:szCs w:val="24"/>
              </w:rPr>
              <w:t>Konw</w:t>
            </w:r>
            <w:proofErr w:type="spellEnd"/>
            <w:r w:rsidR="00AD7EDB" w:rsidRPr="001E20E1"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058B" w14:textId="77777777" w:rsidR="00015B8F" w:rsidRPr="001E20E1" w:rsidRDefault="00015B8F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Lab</w:t>
            </w:r>
            <w:r w:rsidR="00AD7EDB" w:rsidRPr="001E20E1"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83AE" w14:textId="77777777" w:rsidR="00015B8F" w:rsidRPr="001E20E1" w:rsidRDefault="00015B8F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1E20E1">
              <w:rPr>
                <w:rFonts w:ascii="Corbel" w:hAnsi="Corbel"/>
                <w:sz w:val="24"/>
                <w:szCs w:val="24"/>
              </w:rPr>
              <w:t>Sem</w:t>
            </w:r>
            <w:proofErr w:type="spellEnd"/>
            <w:r w:rsidR="00AD7EDB" w:rsidRPr="001E20E1"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9069" w14:textId="77777777" w:rsidR="00015B8F" w:rsidRPr="001E20E1" w:rsidRDefault="00015B8F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030F" w14:textId="77777777" w:rsidR="00015B8F" w:rsidRPr="001E20E1" w:rsidRDefault="00015B8F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1E20E1">
              <w:rPr>
                <w:rFonts w:ascii="Corbel" w:hAnsi="Corbel"/>
                <w:sz w:val="24"/>
                <w:szCs w:val="24"/>
              </w:rPr>
              <w:t>Prakt</w:t>
            </w:r>
            <w:proofErr w:type="spellEnd"/>
            <w:r w:rsidR="00AD7EDB" w:rsidRPr="001E20E1"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1409" w14:textId="77777777" w:rsidR="00015B8F" w:rsidRPr="001E20E1" w:rsidRDefault="00015B8F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 xml:space="preserve">Inne </w:t>
            </w:r>
            <w:r w:rsidR="004775B7" w:rsidRPr="001E20E1">
              <w:rPr>
                <w:rFonts w:ascii="Corbel" w:hAnsi="Corbel"/>
                <w:sz w:val="24"/>
                <w:szCs w:val="24"/>
              </w:rPr>
              <w:t>(j</w:t>
            </w:r>
            <w:r w:rsidR="00AD7EDB" w:rsidRPr="001E20E1">
              <w:rPr>
                <w:rFonts w:ascii="Corbel" w:hAnsi="Corbel"/>
                <w:sz w:val="24"/>
                <w:szCs w:val="24"/>
              </w:rPr>
              <w:t>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A950" w14:textId="77777777" w:rsidR="00015B8F" w:rsidRPr="001E20E1" w:rsidRDefault="00015B8F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 xml:space="preserve">Liczba </w:t>
            </w:r>
            <w:r w:rsidR="004775B7" w:rsidRPr="001E20E1">
              <w:rPr>
                <w:rFonts w:ascii="Corbel" w:hAnsi="Corbel"/>
                <w:sz w:val="24"/>
                <w:szCs w:val="24"/>
              </w:rPr>
              <w:t>p</w:t>
            </w:r>
            <w:r w:rsidR="00AD7EDB" w:rsidRPr="001E20E1">
              <w:rPr>
                <w:rFonts w:ascii="Corbel" w:hAnsi="Corbel"/>
                <w:sz w:val="24"/>
                <w:szCs w:val="24"/>
              </w:rPr>
              <w:t xml:space="preserve">kt </w:t>
            </w:r>
            <w:r w:rsidRPr="001E20E1">
              <w:rPr>
                <w:rFonts w:ascii="Corbel" w:hAnsi="Corbel"/>
                <w:sz w:val="24"/>
                <w:szCs w:val="24"/>
              </w:rPr>
              <w:t>ECTS</w:t>
            </w:r>
          </w:p>
        </w:tc>
      </w:tr>
      <w:tr w:rsidR="00015B8F" w:rsidRPr="001E20E1" w14:paraId="7E215D68" w14:textId="77777777" w:rsidTr="00166E12">
        <w:trPr>
          <w:trHeight w:val="45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C078" w14:textId="77777777" w:rsidR="00015B8F" w:rsidRPr="001E20E1" w:rsidRDefault="00795636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C0E5" w14:textId="77777777" w:rsidR="00015B8F" w:rsidRPr="001E20E1" w:rsidRDefault="00015B8F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CA10" w14:textId="7D0A0EAE" w:rsidR="00015B8F" w:rsidRPr="00AB768B" w:rsidRDefault="00015B8F" w:rsidP="00166E12">
            <w:pPr>
              <w:spacing w:after="0" w:line="240" w:lineRule="auto"/>
              <w:jc w:val="center"/>
              <w:rPr>
                <w:rFonts w:ascii="Corbel" w:hAnsi="Corbel"/>
                <w:strike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9C7B" w14:textId="77777777" w:rsidR="00015B8F" w:rsidRPr="001E20E1" w:rsidRDefault="00015B8F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FE43" w14:textId="357A8AAE" w:rsidR="00015B8F" w:rsidRPr="001E20E1" w:rsidRDefault="00AB768B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C63244"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398B" w14:textId="77777777" w:rsidR="00015B8F" w:rsidRPr="001E20E1" w:rsidRDefault="00015B8F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DE0" w14:textId="77777777" w:rsidR="00015B8F" w:rsidRPr="001E20E1" w:rsidRDefault="00015B8F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6C95" w14:textId="77777777" w:rsidR="00015B8F" w:rsidRPr="001E20E1" w:rsidRDefault="00015B8F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3811" w14:textId="77777777" w:rsidR="00015B8F" w:rsidRPr="001E20E1" w:rsidRDefault="00015B8F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B6E6" w14:textId="77777777" w:rsidR="00015B8F" w:rsidRPr="001E20E1" w:rsidRDefault="00890FC3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2</w:t>
            </w:r>
          </w:p>
        </w:tc>
      </w:tr>
    </w:tbl>
    <w:p w14:paraId="61096666" w14:textId="77777777" w:rsidR="00923D7D" w:rsidRPr="001E20E1" w:rsidRDefault="00923D7D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40AA4E91" w14:textId="77777777" w:rsidR="0085747A" w:rsidRPr="001E20E1" w:rsidRDefault="00AD7EDB" w:rsidP="00166E12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1E20E1">
        <w:rPr>
          <w:rFonts w:ascii="Corbel" w:hAnsi="Corbel"/>
          <w:b/>
          <w:sz w:val="24"/>
          <w:szCs w:val="24"/>
        </w:rPr>
        <w:t xml:space="preserve">1.2. </w:t>
      </w:r>
      <w:r w:rsidR="0085747A" w:rsidRPr="001E20E1">
        <w:rPr>
          <w:rFonts w:ascii="Corbel" w:hAnsi="Corbel"/>
          <w:b/>
          <w:sz w:val="24"/>
          <w:szCs w:val="24"/>
        </w:rPr>
        <w:t xml:space="preserve">Sposób </w:t>
      </w:r>
      <w:r w:rsidR="00CD16F9" w:rsidRPr="001E20E1">
        <w:rPr>
          <w:rFonts w:ascii="Corbel" w:hAnsi="Corbel"/>
          <w:b/>
          <w:sz w:val="24"/>
          <w:szCs w:val="24"/>
        </w:rPr>
        <w:t xml:space="preserve">realizacji zajęć </w:t>
      </w:r>
    </w:p>
    <w:p w14:paraId="6094DFA6" w14:textId="77777777" w:rsidR="0085747A" w:rsidRPr="001E20E1" w:rsidRDefault="00112F46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1E20E1">
        <w:rPr>
          <w:rFonts w:ascii="Corbel" w:eastAsia="MS Gothic" w:hAnsi="Corbel"/>
          <w:sz w:val="24"/>
          <w:szCs w:val="24"/>
        </w:rPr>
        <w:sym w:font="Wingdings" w:char="F0FD"/>
      </w:r>
      <w:r w:rsidR="0085747A" w:rsidRPr="001E20E1">
        <w:rPr>
          <w:rFonts w:ascii="Corbel" w:hAnsi="Corbel"/>
          <w:sz w:val="24"/>
          <w:szCs w:val="24"/>
        </w:rPr>
        <w:t xml:space="preserve"> </w:t>
      </w:r>
      <w:r w:rsidR="00CD16F9" w:rsidRPr="001E20E1">
        <w:rPr>
          <w:rFonts w:ascii="Corbel" w:hAnsi="Corbel"/>
          <w:sz w:val="24"/>
          <w:szCs w:val="24"/>
        </w:rPr>
        <w:t xml:space="preserve">zajęcia w formie tradycyjnej </w:t>
      </w:r>
    </w:p>
    <w:p w14:paraId="4A54CE60" w14:textId="04BB6EF8" w:rsidR="0085747A" w:rsidRPr="001E20E1" w:rsidRDefault="006A57DC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</w:rPr>
        <w:sym w:font="Wingdings" w:char="F06F"/>
      </w:r>
      <w:r w:rsidR="00AD7EDB" w:rsidRPr="001E20E1">
        <w:rPr>
          <w:rFonts w:ascii="Corbel" w:hAnsi="Corbel"/>
          <w:sz w:val="24"/>
          <w:szCs w:val="24"/>
        </w:rPr>
        <w:t xml:space="preserve"> </w:t>
      </w:r>
      <w:r w:rsidR="00CD16F9" w:rsidRPr="001E20E1">
        <w:rPr>
          <w:rFonts w:ascii="Corbel" w:hAnsi="Corbel"/>
          <w:sz w:val="24"/>
          <w:szCs w:val="24"/>
        </w:rPr>
        <w:t>zajęcia realizowane z wykorzystaniem metod i technik kształcenia na odległość</w:t>
      </w:r>
    </w:p>
    <w:p w14:paraId="327E285F" w14:textId="77777777" w:rsidR="0085747A" w:rsidRPr="001E20E1" w:rsidRDefault="0085747A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2CDF82C7" w14:textId="645B621A" w:rsidR="00E22FBC" w:rsidRPr="001E20E1" w:rsidRDefault="00AD7EDB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1E20E1">
        <w:rPr>
          <w:rFonts w:ascii="Corbel" w:hAnsi="Corbel"/>
          <w:b/>
          <w:sz w:val="24"/>
          <w:szCs w:val="24"/>
        </w:rPr>
        <w:t>1.3</w:t>
      </w:r>
      <w:r w:rsidR="00CD16F9" w:rsidRPr="001E20E1">
        <w:rPr>
          <w:rFonts w:ascii="Corbel" w:hAnsi="Corbel"/>
          <w:b/>
          <w:sz w:val="24"/>
          <w:szCs w:val="24"/>
        </w:rPr>
        <w:t>.</w:t>
      </w:r>
      <w:r w:rsidRPr="001E20E1">
        <w:rPr>
          <w:rFonts w:ascii="Corbel" w:hAnsi="Corbel"/>
          <w:b/>
          <w:sz w:val="24"/>
          <w:szCs w:val="24"/>
        </w:rPr>
        <w:t xml:space="preserve"> </w:t>
      </w:r>
      <w:r w:rsidR="00E22FBC" w:rsidRPr="001E20E1">
        <w:rPr>
          <w:rFonts w:ascii="Corbel" w:hAnsi="Corbel"/>
          <w:b/>
          <w:sz w:val="24"/>
          <w:szCs w:val="24"/>
        </w:rPr>
        <w:t xml:space="preserve">Forma </w:t>
      </w:r>
      <w:r w:rsidR="00CD16F9" w:rsidRPr="001E20E1">
        <w:rPr>
          <w:rFonts w:ascii="Corbel" w:hAnsi="Corbel"/>
          <w:b/>
          <w:sz w:val="24"/>
          <w:szCs w:val="24"/>
        </w:rPr>
        <w:t xml:space="preserve">zaliczenia przedmiotu </w:t>
      </w:r>
      <w:r w:rsidR="00CD16F9" w:rsidRPr="001E20E1">
        <w:rPr>
          <w:rFonts w:ascii="Corbel" w:hAnsi="Corbel"/>
          <w:sz w:val="24"/>
          <w:szCs w:val="24"/>
        </w:rPr>
        <w:t>(z toku) (egzamin, zaliczenie z oceną, zaliczenie bez oceny)</w:t>
      </w:r>
    </w:p>
    <w:p w14:paraId="15A8E3F6" w14:textId="77777777" w:rsidR="00E22FBC" w:rsidRPr="001E20E1" w:rsidRDefault="00E22FBC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0B3E1BC7" w14:textId="77777777" w:rsidR="009C54AE" w:rsidRPr="001E20E1" w:rsidRDefault="00BC5407" w:rsidP="00221102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1E20E1">
        <w:rPr>
          <w:rFonts w:ascii="Corbel" w:hAnsi="Corbel"/>
          <w:sz w:val="24"/>
          <w:szCs w:val="24"/>
        </w:rPr>
        <w:t>Zaliczenie z oceną</w:t>
      </w:r>
    </w:p>
    <w:p w14:paraId="68BC58BD" w14:textId="77777777" w:rsidR="00532431" w:rsidRPr="001E20E1" w:rsidRDefault="00532431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1CA53463" w14:textId="77777777" w:rsidR="0085747A" w:rsidRPr="001E20E1" w:rsidRDefault="00AD7EDB" w:rsidP="00166E12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1E20E1">
        <w:rPr>
          <w:rFonts w:ascii="Corbel" w:hAnsi="Corbel"/>
          <w:b/>
          <w:sz w:val="24"/>
          <w:szCs w:val="24"/>
        </w:rPr>
        <w:t>2.</w:t>
      </w:r>
      <w:r w:rsidR="004775B7" w:rsidRPr="001E20E1">
        <w:rPr>
          <w:rFonts w:ascii="Corbel" w:hAnsi="Corbel"/>
          <w:b/>
          <w:sz w:val="24"/>
          <w:szCs w:val="24"/>
        </w:rPr>
        <w:t>W</w:t>
      </w:r>
      <w:r w:rsidR="00CD16F9" w:rsidRPr="001E20E1">
        <w:rPr>
          <w:rFonts w:ascii="Corbel" w:hAnsi="Corbel"/>
          <w:b/>
          <w:sz w:val="24"/>
          <w:szCs w:val="24"/>
        </w:rPr>
        <w:t xml:space="preserve">ymagania wstępne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5747A" w:rsidRPr="001E20E1" w14:paraId="4D406632" w14:textId="77777777" w:rsidTr="00AD7EDB">
        <w:trPr>
          <w:jc w:val="center"/>
        </w:trPr>
        <w:tc>
          <w:tcPr>
            <w:tcW w:w="9670" w:type="dxa"/>
          </w:tcPr>
          <w:p w14:paraId="08D778C2" w14:textId="77777777" w:rsidR="0085747A" w:rsidRPr="001E20E1" w:rsidRDefault="00320BC5" w:rsidP="00D77422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Podstawowa wiedza i umiejętności w zakresie technik informacyjnych (w tym informatycznych i multimedialnych) dla analogicznych przedmiotów uzyskane przez absolwenta na poziomie szkoły ponadgimnazjalnej.</w:t>
            </w:r>
          </w:p>
        </w:tc>
      </w:tr>
    </w:tbl>
    <w:p w14:paraId="3A9D5D16" w14:textId="044C8791" w:rsidR="00153C41" w:rsidRDefault="00153C41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06F96B25" w14:textId="77777777" w:rsidR="00214AA3" w:rsidRDefault="00214AA3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0961EAAC" w14:textId="77777777" w:rsidR="00221102" w:rsidRDefault="00221102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61FDD677" w14:textId="77777777" w:rsidR="004E55CE" w:rsidRPr="001E20E1" w:rsidRDefault="004E55CE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4208F56D" w14:textId="77777777" w:rsidR="0085747A" w:rsidRPr="001E20E1" w:rsidRDefault="00AD7EDB" w:rsidP="00166E12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1E20E1">
        <w:rPr>
          <w:rFonts w:ascii="Corbel" w:hAnsi="Corbel"/>
          <w:b/>
          <w:sz w:val="24"/>
          <w:szCs w:val="24"/>
        </w:rPr>
        <w:t>3</w:t>
      </w:r>
      <w:r w:rsidR="00CD16F9" w:rsidRPr="001E20E1">
        <w:rPr>
          <w:rFonts w:ascii="Corbel" w:hAnsi="Corbel"/>
          <w:b/>
          <w:sz w:val="24"/>
          <w:szCs w:val="24"/>
        </w:rPr>
        <w:t>. Cele, efekty kształcenia , treści programowe i stosowane metody dydaktyczne</w:t>
      </w:r>
    </w:p>
    <w:p w14:paraId="6CBC27AB" w14:textId="77777777" w:rsidR="0085747A" w:rsidRPr="001E20E1" w:rsidRDefault="0085747A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094AB97E" w14:textId="7A37DA35" w:rsidR="0085747A" w:rsidRPr="001E20E1" w:rsidRDefault="00AD7EDB" w:rsidP="00166E12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1E20E1">
        <w:rPr>
          <w:rFonts w:ascii="Corbel" w:hAnsi="Corbel"/>
          <w:b/>
          <w:sz w:val="24"/>
          <w:szCs w:val="24"/>
        </w:rPr>
        <w:t>3.1</w:t>
      </w:r>
      <w:r w:rsidR="004775B7" w:rsidRPr="001E20E1">
        <w:rPr>
          <w:rFonts w:ascii="Corbel" w:hAnsi="Corbel"/>
          <w:b/>
          <w:sz w:val="24"/>
          <w:szCs w:val="24"/>
        </w:rPr>
        <w:t>.</w:t>
      </w:r>
      <w:r w:rsidRPr="001E20E1">
        <w:rPr>
          <w:rFonts w:ascii="Corbel" w:hAnsi="Corbel"/>
          <w:b/>
          <w:sz w:val="24"/>
          <w:szCs w:val="24"/>
        </w:rPr>
        <w:t xml:space="preserve"> </w:t>
      </w:r>
      <w:r w:rsidR="004775B7" w:rsidRPr="001E20E1">
        <w:rPr>
          <w:rFonts w:ascii="Corbel" w:hAnsi="Corbel"/>
          <w:b/>
          <w:sz w:val="24"/>
          <w:szCs w:val="24"/>
        </w:rPr>
        <w:t>C</w:t>
      </w:r>
      <w:r w:rsidR="00CD16F9" w:rsidRPr="001E20E1">
        <w:rPr>
          <w:rFonts w:ascii="Corbel" w:hAnsi="Corbel"/>
          <w:b/>
          <w:sz w:val="24"/>
          <w:szCs w:val="24"/>
        </w:rPr>
        <w:t>ele przedmiotu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8779"/>
      </w:tblGrid>
      <w:tr w:rsidR="0085747A" w:rsidRPr="001E20E1" w14:paraId="4A38E5DA" w14:textId="77777777" w:rsidTr="00D77422">
        <w:trPr>
          <w:jc w:val="center"/>
        </w:trPr>
        <w:tc>
          <w:tcPr>
            <w:tcW w:w="849" w:type="dxa"/>
            <w:vAlign w:val="center"/>
          </w:tcPr>
          <w:p w14:paraId="12BADFAF" w14:textId="77777777" w:rsidR="0085747A" w:rsidRPr="001E20E1" w:rsidRDefault="00DC0D1D" w:rsidP="00166E1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C1</w:t>
            </w:r>
          </w:p>
        </w:tc>
        <w:tc>
          <w:tcPr>
            <w:tcW w:w="8779" w:type="dxa"/>
            <w:vAlign w:val="center"/>
          </w:tcPr>
          <w:p w14:paraId="2623E5F0" w14:textId="77777777" w:rsidR="0085747A" w:rsidRPr="001E20E1" w:rsidRDefault="00320BC5" w:rsidP="00320BC5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Opanowanie praktycznej umiejętności posługiwania się podstawowym oprogramowaniem systemowym i narzędziowym w środowisku Windows oraz wybranymi aplikacjami z zakresu podstawy technik informatycznych, przetwarzania tekstów, tworzenia prezentacji multimedialnych, korzystania z arkusza kalkulacyjnego, korzystania z internetowych baz danych oraz zapoznanie się z przykładowymi programami stosowanymi w biotechnologii.</w:t>
            </w:r>
          </w:p>
        </w:tc>
      </w:tr>
    </w:tbl>
    <w:p w14:paraId="03D6C8D8" w14:textId="77777777" w:rsidR="0056350D" w:rsidRPr="001E20E1" w:rsidRDefault="0056350D" w:rsidP="00166E12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</w:p>
    <w:p w14:paraId="61E3C87B" w14:textId="5DE612BF" w:rsidR="001D7B54" w:rsidRPr="001E20E1" w:rsidRDefault="00AD7EDB" w:rsidP="00166E12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1E20E1">
        <w:rPr>
          <w:rFonts w:ascii="Corbel" w:hAnsi="Corbel"/>
          <w:b/>
          <w:sz w:val="24"/>
          <w:szCs w:val="24"/>
        </w:rPr>
        <w:t>3.2</w:t>
      </w:r>
      <w:r w:rsidR="004775B7" w:rsidRPr="001E20E1">
        <w:rPr>
          <w:rFonts w:ascii="Corbel" w:hAnsi="Corbel"/>
          <w:b/>
          <w:sz w:val="24"/>
          <w:szCs w:val="24"/>
        </w:rPr>
        <w:t>.</w:t>
      </w:r>
      <w:r w:rsidRPr="001E20E1">
        <w:rPr>
          <w:rFonts w:ascii="Corbel" w:hAnsi="Corbel"/>
          <w:b/>
          <w:sz w:val="24"/>
          <w:szCs w:val="24"/>
        </w:rPr>
        <w:t xml:space="preserve"> </w:t>
      </w:r>
      <w:r w:rsidR="004775B7" w:rsidRPr="001E20E1">
        <w:rPr>
          <w:rFonts w:ascii="Corbel" w:hAnsi="Corbel"/>
          <w:b/>
          <w:sz w:val="24"/>
          <w:szCs w:val="24"/>
        </w:rPr>
        <w:t>E</w:t>
      </w:r>
      <w:r w:rsidR="00CD16F9" w:rsidRPr="001E20E1">
        <w:rPr>
          <w:rFonts w:ascii="Corbel" w:hAnsi="Corbel"/>
          <w:b/>
          <w:sz w:val="24"/>
          <w:szCs w:val="24"/>
        </w:rPr>
        <w:t>fekty kszta</w:t>
      </w:r>
      <w:r w:rsidR="00A13922" w:rsidRPr="001E20E1">
        <w:rPr>
          <w:rFonts w:ascii="Corbel" w:hAnsi="Corbel"/>
          <w:b/>
          <w:sz w:val="24"/>
          <w:szCs w:val="24"/>
        </w:rPr>
        <w:t>łcenia dla przedmiotu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374"/>
        <w:gridCol w:w="1841"/>
      </w:tblGrid>
      <w:tr w:rsidR="0085747A" w:rsidRPr="001E20E1" w14:paraId="183590BA" w14:textId="77777777" w:rsidTr="00ED4E30">
        <w:trPr>
          <w:jc w:val="center"/>
        </w:trPr>
        <w:tc>
          <w:tcPr>
            <w:tcW w:w="1413" w:type="dxa"/>
            <w:vAlign w:val="center"/>
          </w:tcPr>
          <w:p w14:paraId="7A8EF17E" w14:textId="2148ADB2" w:rsidR="0085747A" w:rsidRPr="001E20E1" w:rsidRDefault="00CD16F9" w:rsidP="00F0484F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ED4E30">
              <w:rPr>
                <w:rFonts w:ascii="Corbel" w:hAnsi="Corbel"/>
                <w:b/>
                <w:bCs/>
                <w:sz w:val="24"/>
                <w:szCs w:val="24"/>
              </w:rPr>
              <w:t>E</w:t>
            </w:r>
            <w:r w:rsidR="00ED4E30" w:rsidRPr="00ED4E30">
              <w:rPr>
                <w:rFonts w:ascii="Corbel" w:hAnsi="Corbel"/>
                <w:b/>
                <w:bCs/>
                <w:sz w:val="24"/>
                <w:szCs w:val="24"/>
              </w:rPr>
              <w:t>K</w:t>
            </w:r>
            <w:r w:rsidR="00B82308" w:rsidRPr="001E20E1">
              <w:rPr>
                <w:rFonts w:ascii="Corbel" w:hAnsi="Corbel"/>
                <w:sz w:val="24"/>
                <w:szCs w:val="24"/>
              </w:rPr>
              <w:t xml:space="preserve"> </w:t>
            </w:r>
            <w:r w:rsidR="00F0484F" w:rsidRPr="001E20E1">
              <w:rPr>
                <w:rFonts w:ascii="Corbel" w:hAnsi="Corbel"/>
                <w:sz w:val="24"/>
                <w:szCs w:val="24"/>
              </w:rPr>
              <w:t>(</w:t>
            </w:r>
            <w:r w:rsidRPr="001E20E1">
              <w:rPr>
                <w:rFonts w:ascii="Corbel" w:hAnsi="Corbel"/>
                <w:sz w:val="24"/>
                <w:szCs w:val="24"/>
              </w:rPr>
              <w:t xml:space="preserve">efekt </w:t>
            </w:r>
            <w:r w:rsidR="00ED4E30">
              <w:rPr>
                <w:rFonts w:ascii="Corbel" w:hAnsi="Corbel"/>
                <w:sz w:val="24"/>
                <w:szCs w:val="24"/>
              </w:rPr>
              <w:t>uczenia się</w:t>
            </w:r>
            <w:r w:rsidRPr="001E20E1">
              <w:rPr>
                <w:rFonts w:ascii="Corbel" w:hAnsi="Corbel"/>
                <w:sz w:val="24"/>
                <w:szCs w:val="24"/>
              </w:rPr>
              <w:t>)</w:t>
            </w:r>
          </w:p>
        </w:tc>
        <w:tc>
          <w:tcPr>
            <w:tcW w:w="6374" w:type="dxa"/>
            <w:vAlign w:val="center"/>
          </w:tcPr>
          <w:p w14:paraId="58D374AB" w14:textId="5E69FFC7" w:rsidR="0085747A" w:rsidRPr="001E20E1" w:rsidRDefault="0085747A" w:rsidP="00F0484F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 xml:space="preserve">Treść </w:t>
            </w:r>
            <w:r w:rsidR="00CD16F9" w:rsidRPr="001E20E1">
              <w:rPr>
                <w:rFonts w:ascii="Corbel" w:hAnsi="Corbel"/>
                <w:sz w:val="24"/>
                <w:szCs w:val="24"/>
              </w:rPr>
              <w:t xml:space="preserve">efektu kształcenia zdefiniowanego dla przedmiotu </w:t>
            </w:r>
          </w:p>
        </w:tc>
        <w:tc>
          <w:tcPr>
            <w:tcW w:w="1841" w:type="dxa"/>
            <w:vAlign w:val="center"/>
          </w:tcPr>
          <w:p w14:paraId="432FB4BD" w14:textId="7511E071" w:rsidR="0085747A" w:rsidRPr="001E20E1" w:rsidRDefault="0085747A" w:rsidP="00F0484F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 xml:space="preserve">Odniesienie </w:t>
            </w:r>
            <w:r w:rsidR="00CD16F9" w:rsidRPr="001E20E1">
              <w:rPr>
                <w:rFonts w:ascii="Corbel" w:hAnsi="Corbel"/>
                <w:sz w:val="24"/>
                <w:szCs w:val="24"/>
              </w:rPr>
              <w:t xml:space="preserve">do efektów kierunkowych </w:t>
            </w:r>
            <w:r w:rsidR="00E62DE3" w:rsidRPr="00E62DE3">
              <w:rPr>
                <w:rFonts w:ascii="Corbel" w:hAnsi="Corbel"/>
                <w:sz w:val="24"/>
                <w:szCs w:val="24"/>
                <w:vertAlign w:val="superscript"/>
              </w:rPr>
              <w:t>1</w:t>
            </w:r>
          </w:p>
        </w:tc>
      </w:tr>
      <w:tr w:rsidR="00D1049C" w:rsidRPr="001E20E1" w14:paraId="55154D61" w14:textId="77777777" w:rsidTr="00ED4E30">
        <w:trPr>
          <w:jc w:val="center"/>
        </w:trPr>
        <w:tc>
          <w:tcPr>
            <w:tcW w:w="1413" w:type="dxa"/>
          </w:tcPr>
          <w:p w14:paraId="59FDEFC8" w14:textId="623EA375" w:rsidR="00D1049C" w:rsidRPr="001E20E1" w:rsidRDefault="00D1049C" w:rsidP="00D1049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E20E1">
              <w:rPr>
                <w:rFonts w:ascii="Corbel" w:hAnsi="Corbel"/>
                <w:b w:val="0"/>
                <w:smallCaps w:val="0"/>
                <w:szCs w:val="24"/>
              </w:rPr>
              <w:t>EK_01</w:t>
            </w:r>
          </w:p>
        </w:tc>
        <w:tc>
          <w:tcPr>
            <w:tcW w:w="6374" w:type="dxa"/>
          </w:tcPr>
          <w:p w14:paraId="7DE4BF0B" w14:textId="77777777" w:rsidR="00D1049C" w:rsidRPr="001E20E1" w:rsidRDefault="00D1049C" w:rsidP="00D1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Posiada poszerzoną wiedzę z zakresu matematyki, fizyki i chemii</w:t>
            </w:r>
          </w:p>
        </w:tc>
        <w:tc>
          <w:tcPr>
            <w:tcW w:w="1841" w:type="dxa"/>
          </w:tcPr>
          <w:p w14:paraId="4B81FEB5" w14:textId="7E86485A" w:rsidR="00D1049C" w:rsidRPr="001E20E1" w:rsidRDefault="00D1049C" w:rsidP="00D1049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E20E1">
              <w:rPr>
                <w:rFonts w:ascii="Corbel" w:hAnsi="Corbel"/>
                <w:b w:val="0"/>
                <w:szCs w:val="24"/>
              </w:rPr>
              <w:t>K_W02</w:t>
            </w:r>
          </w:p>
        </w:tc>
      </w:tr>
      <w:tr w:rsidR="00D1049C" w:rsidRPr="001E20E1" w14:paraId="65DE2DB0" w14:textId="77777777" w:rsidTr="00ED4E30">
        <w:trPr>
          <w:jc w:val="center"/>
        </w:trPr>
        <w:tc>
          <w:tcPr>
            <w:tcW w:w="1413" w:type="dxa"/>
          </w:tcPr>
          <w:p w14:paraId="2D466419" w14:textId="2353ED8F" w:rsidR="00D1049C" w:rsidRPr="001E20E1" w:rsidRDefault="00D1049C" w:rsidP="00D1049C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EK_0</w:t>
            </w:r>
            <w:r w:rsidR="004E55CE">
              <w:rPr>
                <w:rFonts w:ascii="Corbel" w:hAnsi="Corbel"/>
                <w:sz w:val="24"/>
                <w:szCs w:val="24"/>
              </w:rPr>
              <w:t>2</w:t>
            </w:r>
          </w:p>
        </w:tc>
        <w:tc>
          <w:tcPr>
            <w:tcW w:w="6374" w:type="dxa"/>
          </w:tcPr>
          <w:p w14:paraId="007ACF1B" w14:textId="66C2B0F1" w:rsidR="00D1049C" w:rsidRPr="001E20E1" w:rsidRDefault="00D1049C" w:rsidP="00D1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Potrafi wykorzystać narzędzia i wielkości matematyczne, fizyczne, biologiczne i chemiczne do opisu zjawisk przyrodniczych</w:t>
            </w:r>
          </w:p>
        </w:tc>
        <w:tc>
          <w:tcPr>
            <w:tcW w:w="1841" w:type="dxa"/>
          </w:tcPr>
          <w:p w14:paraId="0267DEE2" w14:textId="13849916" w:rsidR="00D1049C" w:rsidRPr="001E20E1" w:rsidRDefault="00D1049C" w:rsidP="00D1049C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Cs w:val="24"/>
              </w:rPr>
            </w:pPr>
            <w:r w:rsidRPr="001E20E1">
              <w:rPr>
                <w:rFonts w:ascii="Corbel" w:hAnsi="Corbel"/>
                <w:b w:val="0"/>
                <w:bCs/>
                <w:szCs w:val="24"/>
              </w:rPr>
              <w:t>K_U01</w:t>
            </w:r>
            <w:r w:rsidR="002263AB">
              <w:rPr>
                <w:rFonts w:ascii="Corbel" w:hAnsi="Corbel"/>
                <w:b w:val="0"/>
                <w:bCs/>
                <w:szCs w:val="24"/>
              </w:rPr>
              <w:t>, K_U02</w:t>
            </w:r>
          </w:p>
        </w:tc>
      </w:tr>
      <w:tr w:rsidR="004E55CE" w:rsidRPr="001E20E1" w14:paraId="01BDFE4B" w14:textId="77777777" w:rsidTr="00ED4E30">
        <w:trPr>
          <w:jc w:val="center"/>
        </w:trPr>
        <w:tc>
          <w:tcPr>
            <w:tcW w:w="1413" w:type="dxa"/>
          </w:tcPr>
          <w:p w14:paraId="5265A10D" w14:textId="0DF97141" w:rsidR="004E55CE" w:rsidRPr="001E20E1" w:rsidRDefault="004E55CE" w:rsidP="004E55C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E20E1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3</w:t>
            </w:r>
          </w:p>
        </w:tc>
        <w:tc>
          <w:tcPr>
            <w:tcW w:w="6374" w:type="dxa"/>
          </w:tcPr>
          <w:p w14:paraId="1FE05D32" w14:textId="41BB6D7C" w:rsidR="004E55CE" w:rsidRPr="001E20E1" w:rsidRDefault="004E55CE" w:rsidP="004E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/>
                <w:sz w:val="24"/>
                <w:szCs w:val="24"/>
                <w:lang w:eastAsia="pl-PL"/>
              </w:rPr>
            </w:pPr>
            <w:r>
              <w:rPr>
                <w:rFonts w:ascii="Corbel" w:hAnsi="Corbel"/>
                <w:sz w:val="24"/>
                <w:szCs w:val="24"/>
              </w:rPr>
              <w:t>Potrafi p</w:t>
            </w:r>
            <w:r w:rsidRPr="005E1DFF">
              <w:rPr>
                <w:rFonts w:ascii="Corbel" w:hAnsi="Corbel"/>
                <w:sz w:val="24"/>
                <w:szCs w:val="24"/>
              </w:rPr>
              <w:t>osługiwać się językiem obcym na poziomie B2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5E1DFF">
              <w:rPr>
                <w:rFonts w:ascii="Corbel" w:hAnsi="Corbel"/>
                <w:sz w:val="24"/>
                <w:szCs w:val="24"/>
              </w:rPr>
              <w:t>Europejskiego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5E1DFF">
              <w:rPr>
                <w:rFonts w:ascii="Corbel" w:hAnsi="Corbel"/>
                <w:sz w:val="24"/>
                <w:szCs w:val="24"/>
              </w:rPr>
              <w:t>Systemu Opisu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5E1DFF">
              <w:rPr>
                <w:rFonts w:ascii="Corbel" w:hAnsi="Corbel"/>
                <w:sz w:val="24"/>
                <w:szCs w:val="24"/>
              </w:rPr>
              <w:t>Kształcenia Językowego</w:t>
            </w:r>
          </w:p>
        </w:tc>
        <w:tc>
          <w:tcPr>
            <w:tcW w:w="1841" w:type="dxa"/>
          </w:tcPr>
          <w:p w14:paraId="7D640919" w14:textId="4E640377" w:rsidR="004E55CE" w:rsidRPr="001E20E1" w:rsidRDefault="004E55CE" w:rsidP="004E55C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5E1DFF">
              <w:rPr>
                <w:rFonts w:ascii="Corbel" w:hAnsi="Corbel"/>
                <w:b w:val="0"/>
                <w:szCs w:val="24"/>
              </w:rPr>
              <w:t>K_U06</w:t>
            </w:r>
          </w:p>
        </w:tc>
      </w:tr>
      <w:tr w:rsidR="004E55CE" w:rsidRPr="001E20E1" w14:paraId="17A17D75" w14:textId="77777777" w:rsidTr="00ED4E30">
        <w:trPr>
          <w:jc w:val="center"/>
        </w:trPr>
        <w:tc>
          <w:tcPr>
            <w:tcW w:w="1413" w:type="dxa"/>
          </w:tcPr>
          <w:p w14:paraId="178B9703" w14:textId="6843976A" w:rsidR="004E55CE" w:rsidRPr="001E20E1" w:rsidRDefault="004E55CE" w:rsidP="004E55C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E20E1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4</w:t>
            </w:r>
          </w:p>
        </w:tc>
        <w:tc>
          <w:tcPr>
            <w:tcW w:w="6374" w:type="dxa"/>
          </w:tcPr>
          <w:p w14:paraId="612CFFB1" w14:textId="77777777" w:rsidR="004E55CE" w:rsidRPr="001E20E1" w:rsidRDefault="004E55CE" w:rsidP="004E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/>
                <w:sz w:val="24"/>
                <w:szCs w:val="24"/>
                <w:lang w:eastAsia="pl-PL"/>
              </w:rPr>
            </w:pPr>
            <w:r w:rsidRPr="001E20E1">
              <w:rPr>
                <w:rFonts w:ascii="Corbel" w:hAnsi="Corbel"/>
                <w:sz w:val="24"/>
                <w:szCs w:val="24"/>
                <w:lang w:eastAsia="pl-PL"/>
              </w:rPr>
              <w:t>Potrafi zaplanować, wykonać, wykorzystać oraz krytycznie ocenić potencjalne ryzyko w zakresie stosowania nowych technologii oraz rozwiązań inżynierskich związanych w biotechnologią</w:t>
            </w:r>
          </w:p>
        </w:tc>
        <w:tc>
          <w:tcPr>
            <w:tcW w:w="1841" w:type="dxa"/>
          </w:tcPr>
          <w:p w14:paraId="165A0C95" w14:textId="660CE842" w:rsidR="004E55CE" w:rsidRPr="001E20E1" w:rsidRDefault="004E55CE" w:rsidP="004E55C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E20E1">
              <w:rPr>
                <w:rFonts w:ascii="Corbel" w:hAnsi="Corbel"/>
                <w:b w:val="0"/>
                <w:smallCaps w:val="0"/>
                <w:szCs w:val="24"/>
              </w:rPr>
              <w:t>K_U08</w:t>
            </w:r>
          </w:p>
        </w:tc>
      </w:tr>
      <w:tr w:rsidR="004E55CE" w:rsidRPr="001E20E1" w14:paraId="11CC3B9F" w14:textId="77777777" w:rsidTr="00ED4E30">
        <w:trPr>
          <w:jc w:val="center"/>
        </w:trPr>
        <w:tc>
          <w:tcPr>
            <w:tcW w:w="1413" w:type="dxa"/>
          </w:tcPr>
          <w:p w14:paraId="2956B65D" w14:textId="7B563B89" w:rsidR="004E55CE" w:rsidRPr="001E20E1" w:rsidRDefault="004E55CE" w:rsidP="004E55C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E20E1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5</w:t>
            </w:r>
          </w:p>
        </w:tc>
        <w:tc>
          <w:tcPr>
            <w:tcW w:w="6374" w:type="dxa"/>
          </w:tcPr>
          <w:p w14:paraId="7E9EE4D9" w14:textId="77777777" w:rsidR="004E55CE" w:rsidRPr="001E20E1" w:rsidRDefault="004E55CE" w:rsidP="004E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/>
                <w:sz w:val="24"/>
                <w:szCs w:val="24"/>
                <w:lang w:eastAsia="pl-PL"/>
              </w:rPr>
            </w:pPr>
            <w:r w:rsidRPr="001E20E1">
              <w:rPr>
                <w:rFonts w:ascii="Corbel" w:hAnsi="Corbel"/>
                <w:sz w:val="24"/>
                <w:szCs w:val="24"/>
                <w:lang w:eastAsia="pl-PL"/>
              </w:rPr>
              <w:t>Potrafi samodzielnie oraz w grupie planować i organizować pracę, zdobywać wiedzę oraz prowadzić eksperymenty pod kierunkiem opiekuna naukowego</w:t>
            </w:r>
          </w:p>
        </w:tc>
        <w:tc>
          <w:tcPr>
            <w:tcW w:w="1841" w:type="dxa"/>
          </w:tcPr>
          <w:p w14:paraId="30BE5B95" w14:textId="17255835" w:rsidR="004E55CE" w:rsidRPr="001E20E1" w:rsidRDefault="004E55CE" w:rsidP="004E55C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1E20E1">
              <w:rPr>
                <w:rFonts w:ascii="Corbel" w:hAnsi="Corbel"/>
                <w:b w:val="0"/>
                <w:szCs w:val="24"/>
              </w:rPr>
              <w:t>K_U11</w:t>
            </w:r>
          </w:p>
        </w:tc>
      </w:tr>
      <w:tr w:rsidR="004E55CE" w:rsidRPr="001E20E1" w14:paraId="384AB887" w14:textId="77777777" w:rsidTr="00ED4E30">
        <w:trPr>
          <w:jc w:val="center"/>
        </w:trPr>
        <w:tc>
          <w:tcPr>
            <w:tcW w:w="1413" w:type="dxa"/>
          </w:tcPr>
          <w:p w14:paraId="63180A17" w14:textId="696A9E88" w:rsidR="004E55CE" w:rsidRPr="001E20E1" w:rsidRDefault="004E55CE" w:rsidP="004E55C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E20E1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6</w:t>
            </w:r>
          </w:p>
        </w:tc>
        <w:tc>
          <w:tcPr>
            <w:tcW w:w="6374" w:type="dxa"/>
          </w:tcPr>
          <w:p w14:paraId="2C481190" w14:textId="6F27A826" w:rsidR="004E55CE" w:rsidRPr="001E20E1" w:rsidRDefault="004E55CE" w:rsidP="004E55CE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Potrafi zaplanować i realizować proces uczenia, w tym samodzielne zdobywanie wiedzy</w:t>
            </w:r>
          </w:p>
        </w:tc>
        <w:tc>
          <w:tcPr>
            <w:tcW w:w="1841" w:type="dxa"/>
          </w:tcPr>
          <w:p w14:paraId="63D688CB" w14:textId="6744EF5F" w:rsidR="004E55CE" w:rsidRPr="001E20E1" w:rsidRDefault="004E55CE" w:rsidP="004E55C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E20E1">
              <w:rPr>
                <w:rFonts w:ascii="Corbel" w:hAnsi="Corbel"/>
                <w:b w:val="0"/>
                <w:smallCaps w:val="0"/>
                <w:szCs w:val="24"/>
              </w:rPr>
              <w:t>K_U12</w:t>
            </w:r>
          </w:p>
        </w:tc>
      </w:tr>
      <w:tr w:rsidR="004E55CE" w:rsidRPr="001E20E1" w14:paraId="769E342E" w14:textId="77777777" w:rsidTr="00ED4E30">
        <w:trPr>
          <w:jc w:val="center"/>
        </w:trPr>
        <w:tc>
          <w:tcPr>
            <w:tcW w:w="1413" w:type="dxa"/>
          </w:tcPr>
          <w:p w14:paraId="2595D249" w14:textId="446332B6" w:rsidR="004E55CE" w:rsidRPr="001E20E1" w:rsidRDefault="004E55CE" w:rsidP="004E55C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E20E1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7</w:t>
            </w:r>
          </w:p>
        </w:tc>
        <w:tc>
          <w:tcPr>
            <w:tcW w:w="6374" w:type="dxa"/>
          </w:tcPr>
          <w:p w14:paraId="7FB0F9AE" w14:textId="77777777" w:rsidR="004E55CE" w:rsidRPr="001E20E1" w:rsidRDefault="004E55CE" w:rsidP="004E55CE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Jest gotów do podnoszenia kompetencji zawodowych i aktualizowania wiedzy kierunkowej</w:t>
            </w:r>
          </w:p>
        </w:tc>
        <w:tc>
          <w:tcPr>
            <w:tcW w:w="1841" w:type="dxa"/>
          </w:tcPr>
          <w:p w14:paraId="43678D22" w14:textId="482BE0CD" w:rsidR="004E55CE" w:rsidRPr="001E20E1" w:rsidRDefault="004E55CE" w:rsidP="004E55C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E20E1">
              <w:rPr>
                <w:rFonts w:ascii="Corbel" w:hAnsi="Corbel"/>
                <w:b w:val="0"/>
                <w:smallCaps w:val="0"/>
                <w:szCs w:val="24"/>
              </w:rPr>
              <w:t>K_K01</w:t>
            </w:r>
          </w:p>
        </w:tc>
      </w:tr>
    </w:tbl>
    <w:p w14:paraId="2E44B8F4" w14:textId="77777777" w:rsidR="0085747A" w:rsidRPr="001E20E1" w:rsidRDefault="0085747A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1D784661" w14:textId="49DC3268" w:rsidR="0085747A" w:rsidRPr="001E20E1" w:rsidRDefault="00AD7EDB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1E20E1">
        <w:rPr>
          <w:rFonts w:ascii="Corbel" w:hAnsi="Corbel"/>
          <w:b/>
          <w:sz w:val="24"/>
          <w:szCs w:val="24"/>
        </w:rPr>
        <w:t xml:space="preserve">3.3 </w:t>
      </w:r>
      <w:r w:rsidR="00CD16F9" w:rsidRPr="001E20E1">
        <w:rPr>
          <w:rFonts w:ascii="Corbel" w:hAnsi="Corbel"/>
          <w:b/>
          <w:sz w:val="24"/>
          <w:szCs w:val="24"/>
        </w:rPr>
        <w:t>T</w:t>
      </w:r>
      <w:r w:rsidR="001D7B54" w:rsidRPr="001E20E1">
        <w:rPr>
          <w:rFonts w:ascii="Corbel" w:hAnsi="Corbel"/>
          <w:b/>
          <w:sz w:val="24"/>
          <w:szCs w:val="24"/>
        </w:rPr>
        <w:t xml:space="preserve">reści </w:t>
      </w:r>
      <w:r w:rsidR="00CD16F9" w:rsidRPr="001E20E1">
        <w:rPr>
          <w:rFonts w:ascii="Corbel" w:hAnsi="Corbel"/>
          <w:b/>
          <w:sz w:val="24"/>
          <w:szCs w:val="24"/>
        </w:rPr>
        <w:t>programowe</w:t>
      </w:r>
      <w:r w:rsidR="00CD16F9" w:rsidRPr="001E20E1">
        <w:rPr>
          <w:rFonts w:ascii="Corbel" w:hAnsi="Corbel"/>
          <w:sz w:val="24"/>
          <w:szCs w:val="24"/>
        </w:rPr>
        <w:t xml:space="preserve"> </w:t>
      </w:r>
    </w:p>
    <w:p w14:paraId="2A30B3A2" w14:textId="6C6A01EB" w:rsidR="0085747A" w:rsidRDefault="00E62DE3" w:rsidP="00E62DE3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A. </w:t>
      </w:r>
      <w:r w:rsidR="0085747A" w:rsidRPr="001E20E1">
        <w:rPr>
          <w:rFonts w:ascii="Corbel" w:hAnsi="Corbel"/>
          <w:sz w:val="24"/>
          <w:szCs w:val="24"/>
        </w:rPr>
        <w:t xml:space="preserve">Problematyka </w:t>
      </w:r>
      <w:r w:rsidR="00CD16F9" w:rsidRPr="001E20E1">
        <w:rPr>
          <w:rFonts w:ascii="Corbel" w:hAnsi="Corbel"/>
          <w:sz w:val="24"/>
          <w:szCs w:val="24"/>
        </w:rPr>
        <w:t xml:space="preserve">wykładu </w:t>
      </w:r>
    </w:p>
    <w:p w14:paraId="39D89014" w14:textId="291B412A" w:rsidR="00E62DE3" w:rsidRDefault="00E62DE3" w:rsidP="00E62DE3">
      <w:pPr>
        <w:spacing w:after="0" w:line="240" w:lineRule="auto"/>
        <w:ind w:firstLine="708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nie dotyczy</w:t>
      </w:r>
    </w:p>
    <w:p w14:paraId="159FBD74" w14:textId="77777777" w:rsidR="00E62DE3" w:rsidRDefault="00E62DE3" w:rsidP="00E62DE3">
      <w:pPr>
        <w:spacing w:after="0" w:line="240" w:lineRule="auto"/>
        <w:ind w:firstLine="708"/>
        <w:jc w:val="both"/>
        <w:rPr>
          <w:rFonts w:ascii="Corbel" w:hAnsi="Corbel"/>
          <w:sz w:val="24"/>
          <w:szCs w:val="24"/>
        </w:rPr>
      </w:pPr>
    </w:p>
    <w:p w14:paraId="390B3728" w14:textId="570573C7" w:rsidR="00E62DE3" w:rsidRDefault="00E62DE3" w:rsidP="00221102">
      <w:pPr>
        <w:spacing w:after="0" w:line="240" w:lineRule="auto"/>
        <w:rPr>
          <w:rFonts w:ascii="Corbel" w:hAnsi="Corbel"/>
          <w:sz w:val="24"/>
          <w:szCs w:val="24"/>
        </w:rPr>
      </w:pPr>
      <w:r w:rsidRPr="00E62DE3">
        <w:rPr>
          <w:rFonts w:ascii="Corbel" w:hAnsi="Corbel"/>
          <w:sz w:val="24"/>
          <w:szCs w:val="24"/>
        </w:rPr>
        <w:t xml:space="preserve">B. </w:t>
      </w:r>
      <w:r w:rsidR="00221102" w:rsidRPr="00221102">
        <w:rPr>
          <w:rFonts w:ascii="Corbel" w:hAnsi="Corbel"/>
          <w:sz w:val="24"/>
          <w:szCs w:val="24"/>
        </w:rPr>
        <w:t xml:space="preserve">Problematyka ćwiczeń, konwersatoriów, laboratoriów, zajęć praktycznych </w:t>
      </w:r>
    </w:p>
    <w:p w14:paraId="79959F7D" w14:textId="77777777" w:rsidR="00221102" w:rsidRDefault="00221102" w:rsidP="00221102">
      <w:pPr>
        <w:spacing w:after="0" w:line="240" w:lineRule="auto"/>
        <w:rPr>
          <w:rFonts w:ascii="Corbel" w:hAnsi="Corbel"/>
          <w:sz w:val="24"/>
          <w:szCs w:val="24"/>
        </w:rPr>
      </w:pPr>
    </w:p>
    <w:p w14:paraId="028E2DA8" w14:textId="77777777" w:rsidR="00E62DE3" w:rsidRPr="001E20E1" w:rsidRDefault="00E62DE3" w:rsidP="00E62DE3">
      <w:pPr>
        <w:spacing w:after="0" w:line="240" w:lineRule="auto"/>
        <w:ind w:firstLine="708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62DE3" w:rsidRPr="001E20E1" w14:paraId="7206CE06" w14:textId="77777777" w:rsidTr="00AD7EDB">
        <w:trPr>
          <w:jc w:val="center"/>
        </w:trPr>
        <w:tc>
          <w:tcPr>
            <w:tcW w:w="9639" w:type="dxa"/>
          </w:tcPr>
          <w:p w14:paraId="1B85AB3C" w14:textId="0A1AA2FC" w:rsidR="00E62DE3" w:rsidRPr="001E20E1" w:rsidRDefault="00E62DE3" w:rsidP="00795636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D9058E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035BD8" w:rsidRPr="001E20E1" w14:paraId="1857EA8D" w14:textId="77777777" w:rsidTr="00AD7EDB">
        <w:trPr>
          <w:jc w:val="center"/>
        </w:trPr>
        <w:tc>
          <w:tcPr>
            <w:tcW w:w="9639" w:type="dxa"/>
          </w:tcPr>
          <w:p w14:paraId="296810C4" w14:textId="77777777" w:rsidR="00035BD8" w:rsidRPr="001E20E1" w:rsidRDefault="00035BD8" w:rsidP="00795636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Zajęcia organizacyjne. Wstęp do technologii informacyjnej. Komputerowe środowisko pracy</w:t>
            </w:r>
          </w:p>
        </w:tc>
      </w:tr>
      <w:tr w:rsidR="00035BD8" w:rsidRPr="001E20E1" w14:paraId="15E36C03" w14:textId="77777777" w:rsidTr="00AD7EDB">
        <w:trPr>
          <w:jc w:val="center"/>
        </w:trPr>
        <w:tc>
          <w:tcPr>
            <w:tcW w:w="9639" w:type="dxa"/>
          </w:tcPr>
          <w:p w14:paraId="7FCDD14D" w14:textId="77777777" w:rsidR="00035BD8" w:rsidRPr="001E20E1" w:rsidRDefault="00035BD8" w:rsidP="00795636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 xml:space="preserve">Edytor tekstu Word </w:t>
            </w:r>
          </w:p>
        </w:tc>
      </w:tr>
      <w:tr w:rsidR="00035BD8" w:rsidRPr="001E20E1" w14:paraId="1106763E" w14:textId="77777777" w:rsidTr="00AD7EDB">
        <w:trPr>
          <w:jc w:val="center"/>
        </w:trPr>
        <w:tc>
          <w:tcPr>
            <w:tcW w:w="9639" w:type="dxa"/>
          </w:tcPr>
          <w:p w14:paraId="50B37E70" w14:textId="77777777" w:rsidR="00035BD8" w:rsidRPr="001E20E1" w:rsidRDefault="00035BD8" w:rsidP="00795636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Arkusz kalkulacyjny Excel</w:t>
            </w:r>
          </w:p>
        </w:tc>
      </w:tr>
      <w:tr w:rsidR="00035BD8" w:rsidRPr="001E20E1" w14:paraId="6316FBDC" w14:textId="77777777" w:rsidTr="00AD7EDB">
        <w:trPr>
          <w:jc w:val="center"/>
        </w:trPr>
        <w:tc>
          <w:tcPr>
            <w:tcW w:w="9639" w:type="dxa"/>
          </w:tcPr>
          <w:p w14:paraId="3FF2DD0C" w14:textId="77777777" w:rsidR="00035BD8" w:rsidRPr="001E20E1" w:rsidRDefault="00035BD8" w:rsidP="00795636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Grafika prezentacyjna – Power Point</w:t>
            </w:r>
          </w:p>
        </w:tc>
      </w:tr>
      <w:tr w:rsidR="00035BD8" w:rsidRPr="001E20E1" w14:paraId="53F7EA70" w14:textId="77777777" w:rsidTr="00795636">
        <w:trPr>
          <w:trHeight w:val="184"/>
          <w:jc w:val="center"/>
        </w:trPr>
        <w:tc>
          <w:tcPr>
            <w:tcW w:w="9639" w:type="dxa"/>
          </w:tcPr>
          <w:p w14:paraId="03C91359" w14:textId="47474DD4" w:rsidR="00035BD8" w:rsidRPr="001E20E1" w:rsidRDefault="00035BD8" w:rsidP="00795636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 xml:space="preserve">Przykładowe programy stosowane w </w:t>
            </w:r>
            <w:r w:rsidR="00795636" w:rsidRPr="001E20E1">
              <w:rPr>
                <w:rFonts w:ascii="Corbel" w:hAnsi="Corbel"/>
                <w:sz w:val="24"/>
                <w:szCs w:val="24"/>
              </w:rPr>
              <w:t xml:space="preserve">biotechnologii – </w:t>
            </w:r>
            <w:r w:rsidR="00E87CAB" w:rsidRPr="001E20E1">
              <w:rPr>
                <w:rFonts w:ascii="Corbel" w:hAnsi="Corbel"/>
                <w:sz w:val="24"/>
                <w:szCs w:val="24"/>
              </w:rPr>
              <w:t xml:space="preserve">np. </w:t>
            </w:r>
            <w:r w:rsidR="00795636" w:rsidRPr="001E20E1">
              <w:rPr>
                <w:rFonts w:ascii="Corbel" w:hAnsi="Corbel"/>
                <w:sz w:val="24"/>
                <w:szCs w:val="24"/>
              </w:rPr>
              <w:t>Image J</w:t>
            </w:r>
          </w:p>
        </w:tc>
      </w:tr>
    </w:tbl>
    <w:p w14:paraId="68E9B1DD" w14:textId="7D27A234" w:rsidR="0085747A" w:rsidRDefault="0085747A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7486B26E" w14:textId="6E781B5F" w:rsidR="00ED4E30" w:rsidRDefault="00ED4E30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10BEFDA1" w14:textId="29901707" w:rsidR="00ED4E30" w:rsidRDefault="00ED4E30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17D01DF2" w14:textId="043CC358" w:rsidR="00214AA3" w:rsidRDefault="00214AA3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2A1EC772" w14:textId="77777777" w:rsidR="004C0EB6" w:rsidRPr="001E20E1" w:rsidRDefault="004C0EB6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685949B1" w14:textId="1201DB04" w:rsidR="0085747A" w:rsidRPr="001E20E1" w:rsidRDefault="00AD7EDB" w:rsidP="00166E12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1E20E1">
        <w:rPr>
          <w:rFonts w:ascii="Corbel" w:hAnsi="Corbel"/>
          <w:b/>
          <w:sz w:val="24"/>
          <w:szCs w:val="24"/>
        </w:rPr>
        <w:t xml:space="preserve">3.4 </w:t>
      </w:r>
      <w:r w:rsidR="00D1049C" w:rsidRPr="001E20E1">
        <w:rPr>
          <w:rFonts w:ascii="Corbel" w:hAnsi="Corbel"/>
          <w:b/>
          <w:sz w:val="24"/>
          <w:szCs w:val="24"/>
        </w:rPr>
        <w:t>M</w:t>
      </w:r>
      <w:r w:rsidR="00CD16F9" w:rsidRPr="001E20E1">
        <w:rPr>
          <w:rFonts w:ascii="Corbel" w:hAnsi="Corbel"/>
          <w:b/>
          <w:sz w:val="24"/>
          <w:szCs w:val="24"/>
        </w:rPr>
        <w:t>etody dydaktyczne</w:t>
      </w:r>
      <w:r w:rsidRPr="001E20E1">
        <w:rPr>
          <w:rFonts w:ascii="Corbel" w:hAnsi="Corbel"/>
          <w:b/>
          <w:sz w:val="24"/>
          <w:szCs w:val="24"/>
        </w:rPr>
        <w:t xml:space="preserve"> </w:t>
      </w:r>
    </w:p>
    <w:p w14:paraId="7C9C587C" w14:textId="77777777" w:rsidR="00D1049C" w:rsidRPr="001E20E1" w:rsidRDefault="00D1049C" w:rsidP="00166E12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</w:p>
    <w:p w14:paraId="446D0668" w14:textId="4F1EF68C" w:rsidR="0085747A" w:rsidRDefault="00E77805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1E20E1">
        <w:rPr>
          <w:rFonts w:ascii="Corbel" w:hAnsi="Corbel"/>
          <w:sz w:val="24"/>
          <w:szCs w:val="24"/>
        </w:rPr>
        <w:t xml:space="preserve">Ćwiczenia </w:t>
      </w:r>
      <w:r w:rsidR="00CD16F9" w:rsidRPr="001E20E1">
        <w:rPr>
          <w:rFonts w:ascii="Corbel" w:hAnsi="Corbel"/>
          <w:sz w:val="24"/>
          <w:szCs w:val="24"/>
        </w:rPr>
        <w:t>laboratoryjne – praca w laboratorium, praca w grupach, zajęcia praktyczne.</w:t>
      </w:r>
    </w:p>
    <w:p w14:paraId="71E5413C" w14:textId="77777777" w:rsidR="00ED61DF" w:rsidRPr="001E20E1" w:rsidRDefault="00ED61DF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259BAE55" w14:textId="77777777" w:rsidR="00E77805" w:rsidRPr="001E20E1" w:rsidRDefault="00E77805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607BB198" w14:textId="77777777" w:rsidR="0085747A" w:rsidRPr="001E20E1" w:rsidRDefault="00AD7EDB" w:rsidP="00166E12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1E20E1">
        <w:rPr>
          <w:rFonts w:ascii="Corbel" w:hAnsi="Corbel"/>
          <w:b/>
          <w:sz w:val="24"/>
          <w:szCs w:val="24"/>
        </w:rPr>
        <w:t xml:space="preserve">4. </w:t>
      </w:r>
      <w:r w:rsidR="00CD16F9" w:rsidRPr="001E20E1">
        <w:rPr>
          <w:rFonts w:ascii="Corbel" w:hAnsi="Corbel"/>
          <w:b/>
          <w:sz w:val="24"/>
          <w:szCs w:val="24"/>
        </w:rPr>
        <w:t>Metody i kryteria oceny</w:t>
      </w:r>
      <w:r w:rsidR="009F4610" w:rsidRPr="001E20E1">
        <w:rPr>
          <w:rFonts w:ascii="Corbel" w:hAnsi="Corbel"/>
          <w:b/>
          <w:sz w:val="24"/>
          <w:szCs w:val="24"/>
        </w:rPr>
        <w:t xml:space="preserve"> </w:t>
      </w:r>
    </w:p>
    <w:p w14:paraId="0458EF56" w14:textId="77777777" w:rsidR="00923D7D" w:rsidRPr="001E20E1" w:rsidRDefault="00923D7D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62E264EC" w14:textId="710DE7C1" w:rsidR="0085747A" w:rsidRPr="001E20E1" w:rsidRDefault="00AD7EDB" w:rsidP="00166E12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1E20E1">
        <w:rPr>
          <w:rFonts w:ascii="Corbel" w:hAnsi="Corbel"/>
          <w:b/>
          <w:sz w:val="24"/>
          <w:szCs w:val="24"/>
        </w:rPr>
        <w:t xml:space="preserve">4.1 </w:t>
      </w:r>
      <w:r w:rsidR="00166E12" w:rsidRPr="001E20E1">
        <w:rPr>
          <w:rFonts w:ascii="Corbel" w:hAnsi="Corbel"/>
          <w:b/>
          <w:sz w:val="24"/>
          <w:szCs w:val="24"/>
        </w:rPr>
        <w:t>S</w:t>
      </w:r>
      <w:r w:rsidR="00CD16F9" w:rsidRPr="001E20E1">
        <w:rPr>
          <w:rFonts w:ascii="Corbel" w:hAnsi="Corbel"/>
          <w:b/>
          <w:sz w:val="24"/>
          <w:szCs w:val="24"/>
        </w:rPr>
        <w:t xml:space="preserve">posoby weryfikacji efektów </w:t>
      </w:r>
      <w:r w:rsidR="00E62DE3">
        <w:rPr>
          <w:rFonts w:ascii="Corbel" w:hAnsi="Corbel"/>
          <w:b/>
          <w:sz w:val="24"/>
          <w:szCs w:val="24"/>
        </w:rPr>
        <w:t>uczenia się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5026"/>
        <w:gridCol w:w="2117"/>
      </w:tblGrid>
      <w:tr w:rsidR="0085747A" w:rsidRPr="001E20E1" w14:paraId="113CD155" w14:textId="77777777" w:rsidTr="00AD7EDB">
        <w:tc>
          <w:tcPr>
            <w:tcW w:w="2410" w:type="dxa"/>
            <w:vAlign w:val="center"/>
          </w:tcPr>
          <w:p w14:paraId="224691CB" w14:textId="77777777" w:rsidR="0085747A" w:rsidRPr="001E20E1" w:rsidRDefault="0071620A" w:rsidP="00F0484F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 xml:space="preserve">Symbol </w:t>
            </w:r>
            <w:r w:rsidR="00CD16F9" w:rsidRPr="001E20E1">
              <w:rPr>
                <w:rFonts w:ascii="Corbel" w:hAnsi="Corbel"/>
                <w:sz w:val="24"/>
                <w:szCs w:val="24"/>
              </w:rPr>
              <w:t>efektu</w:t>
            </w:r>
          </w:p>
        </w:tc>
        <w:tc>
          <w:tcPr>
            <w:tcW w:w="5103" w:type="dxa"/>
            <w:vAlign w:val="center"/>
          </w:tcPr>
          <w:p w14:paraId="0853ED58" w14:textId="77777777" w:rsidR="0085747A" w:rsidRPr="001E20E1" w:rsidRDefault="0085747A" w:rsidP="00F0484F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 xml:space="preserve">Metody </w:t>
            </w:r>
            <w:r w:rsidR="00CD16F9" w:rsidRPr="001E20E1">
              <w:rPr>
                <w:rFonts w:ascii="Corbel" w:hAnsi="Corbel"/>
                <w:sz w:val="24"/>
                <w:szCs w:val="24"/>
              </w:rPr>
              <w:t>oceny efektów kształcenia</w:t>
            </w:r>
          </w:p>
          <w:p w14:paraId="16C4FF38" w14:textId="77777777" w:rsidR="0085747A" w:rsidRPr="001E20E1" w:rsidRDefault="00CD16F9" w:rsidP="00F0484F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(np.: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1E7FCE4E" w14:textId="77777777" w:rsidR="00923D7D" w:rsidRPr="001E20E1" w:rsidRDefault="0085747A" w:rsidP="00F0484F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 xml:space="preserve">Forma </w:t>
            </w:r>
            <w:r w:rsidR="00CD16F9" w:rsidRPr="001E20E1">
              <w:rPr>
                <w:rFonts w:ascii="Corbel" w:hAnsi="Corbel"/>
                <w:sz w:val="24"/>
                <w:szCs w:val="24"/>
              </w:rPr>
              <w:t>zajęć dydaktycznych</w:t>
            </w:r>
          </w:p>
          <w:p w14:paraId="281A3A57" w14:textId="77777777" w:rsidR="0085747A" w:rsidRPr="001E20E1" w:rsidRDefault="00CD16F9" w:rsidP="00F0484F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 xml:space="preserve">(w, </w:t>
            </w:r>
            <w:proofErr w:type="spellStart"/>
            <w:r w:rsidRPr="001E20E1">
              <w:rPr>
                <w:rFonts w:ascii="Corbel" w:hAnsi="Corbel"/>
                <w:sz w:val="24"/>
                <w:szCs w:val="24"/>
              </w:rPr>
              <w:t>ćw</w:t>
            </w:r>
            <w:proofErr w:type="spellEnd"/>
            <w:r w:rsidRPr="001E20E1">
              <w:rPr>
                <w:rFonts w:ascii="Corbel" w:hAnsi="Corbel"/>
                <w:sz w:val="24"/>
                <w:szCs w:val="24"/>
              </w:rPr>
              <w:t>, …)</w:t>
            </w:r>
          </w:p>
        </w:tc>
      </w:tr>
      <w:tr w:rsidR="0085747A" w:rsidRPr="001E20E1" w14:paraId="56440EE9" w14:textId="77777777" w:rsidTr="00AD7EDB">
        <w:tc>
          <w:tcPr>
            <w:tcW w:w="2410" w:type="dxa"/>
          </w:tcPr>
          <w:p w14:paraId="6537666B" w14:textId="06F873C7" w:rsidR="0085747A" w:rsidRPr="001E20E1" w:rsidRDefault="00890FC3" w:rsidP="00166E12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EK_01 – EK_0</w:t>
            </w:r>
            <w:r w:rsidR="00D1049C" w:rsidRPr="001E20E1">
              <w:rPr>
                <w:rFonts w:ascii="Corbel" w:hAnsi="Corbel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19610E16" w14:textId="77777777" w:rsidR="0085747A" w:rsidRPr="001E20E1" w:rsidRDefault="005648A7" w:rsidP="00795636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Obserwacja w trakcie zajęć</w:t>
            </w:r>
            <w:r w:rsidR="005D7BF7" w:rsidRPr="001E20E1">
              <w:rPr>
                <w:rFonts w:ascii="Corbel" w:hAnsi="Corbel"/>
                <w:sz w:val="24"/>
                <w:szCs w:val="24"/>
              </w:rPr>
              <w:t>, prezentacja multimedialna</w:t>
            </w:r>
          </w:p>
        </w:tc>
        <w:tc>
          <w:tcPr>
            <w:tcW w:w="2126" w:type="dxa"/>
          </w:tcPr>
          <w:p w14:paraId="3B661518" w14:textId="77777777" w:rsidR="0085747A" w:rsidRPr="001E20E1" w:rsidRDefault="005D7BF7" w:rsidP="00166E12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Ćw.</w:t>
            </w:r>
          </w:p>
        </w:tc>
      </w:tr>
    </w:tbl>
    <w:p w14:paraId="0BFCEEA5" w14:textId="77777777" w:rsidR="00923D7D" w:rsidRPr="001E20E1" w:rsidRDefault="00923D7D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015BD5EF" w14:textId="77777777" w:rsidR="0085747A" w:rsidRPr="001E20E1" w:rsidRDefault="00AD7EDB" w:rsidP="00166E12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1E20E1">
        <w:rPr>
          <w:rFonts w:ascii="Corbel" w:hAnsi="Corbel"/>
          <w:b/>
          <w:sz w:val="24"/>
          <w:szCs w:val="24"/>
        </w:rPr>
        <w:t xml:space="preserve">4.2 </w:t>
      </w:r>
      <w:r w:rsidR="00CD16F9" w:rsidRPr="001E20E1">
        <w:rPr>
          <w:rFonts w:ascii="Corbel" w:hAnsi="Corbel"/>
          <w:b/>
          <w:sz w:val="24"/>
          <w:szCs w:val="24"/>
        </w:rPr>
        <w:t xml:space="preserve">Warunki zaliczenia przedmiotu (kryteria oceniania)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5747A" w:rsidRPr="001E20E1" w14:paraId="4598E0F3" w14:textId="77777777" w:rsidTr="00AD7EDB">
        <w:trPr>
          <w:jc w:val="center"/>
        </w:trPr>
        <w:tc>
          <w:tcPr>
            <w:tcW w:w="9670" w:type="dxa"/>
          </w:tcPr>
          <w:p w14:paraId="3B2AE8D2" w14:textId="77777777" w:rsidR="00795636" w:rsidRPr="001E20E1" w:rsidRDefault="00795636" w:rsidP="00795636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Metody oceny:</w:t>
            </w:r>
          </w:p>
          <w:p w14:paraId="7832A690" w14:textId="77777777" w:rsidR="00795636" w:rsidRPr="001E20E1" w:rsidRDefault="00795636" w:rsidP="00795636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A: Pytania z zakresu wiadomości do zapamiętania;</w:t>
            </w:r>
          </w:p>
          <w:p w14:paraId="4A2CEBA8" w14:textId="77777777" w:rsidR="00795636" w:rsidRPr="001E20E1" w:rsidRDefault="00795636" w:rsidP="00795636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B: Pytania z zakresu widomości do rozumienia;</w:t>
            </w:r>
          </w:p>
          <w:p w14:paraId="385963EC" w14:textId="77777777" w:rsidR="00795636" w:rsidRPr="001E20E1" w:rsidRDefault="00795636" w:rsidP="00795636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C: Rozwiązywanie zadania pisemnego typowego;</w:t>
            </w:r>
          </w:p>
          <w:p w14:paraId="585B310B" w14:textId="77777777" w:rsidR="00795636" w:rsidRPr="001E20E1" w:rsidRDefault="00795636" w:rsidP="00795636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D: Rozwiązywanie zadania pisemnego nietypowego;</w:t>
            </w:r>
          </w:p>
          <w:p w14:paraId="3D756ACF" w14:textId="77777777" w:rsidR="00795636" w:rsidRPr="001E20E1" w:rsidRDefault="00795636" w:rsidP="00795636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</w:p>
          <w:p w14:paraId="5C8F4BAF" w14:textId="77777777" w:rsidR="00795636" w:rsidRPr="001E20E1" w:rsidRDefault="00795636" w:rsidP="00795636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Kryteria oceny:</w:t>
            </w:r>
          </w:p>
          <w:p w14:paraId="0057532B" w14:textId="77777777" w:rsidR="00795636" w:rsidRPr="001E20E1" w:rsidRDefault="00795636" w:rsidP="00795636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- za niewystarczające rozwiązanie zadań tylko z obszaru A i B = ocena 2,0</w:t>
            </w:r>
          </w:p>
          <w:p w14:paraId="311E3CE3" w14:textId="77777777" w:rsidR="00795636" w:rsidRPr="001E20E1" w:rsidRDefault="00795636" w:rsidP="00795636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- za rozwiązanie zadań tylko z obszaru A i B możliwość uzyskania max. oceny 3,0</w:t>
            </w:r>
          </w:p>
          <w:p w14:paraId="7012A702" w14:textId="77777777" w:rsidR="00795636" w:rsidRPr="001E20E1" w:rsidRDefault="00795636" w:rsidP="00795636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- za rozwiązanie zadań z obszaru A + B + C możliwość uzyskania max. oceny 4,0</w:t>
            </w:r>
          </w:p>
          <w:p w14:paraId="169DD816" w14:textId="77777777" w:rsidR="00795636" w:rsidRPr="001E20E1" w:rsidRDefault="00795636" w:rsidP="00795636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- za rozwiązanie zadań z obszaru A + B + C + D  możliwość uzyskania oceny 5,0</w:t>
            </w:r>
          </w:p>
          <w:p w14:paraId="40778E3F" w14:textId="3342AB21" w:rsidR="0085747A" w:rsidRPr="001E20E1" w:rsidRDefault="005D7BF7" w:rsidP="0056350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 xml:space="preserve">Zaliczenie odbywa się na podstawie </w:t>
            </w:r>
            <w:r w:rsidR="00E01BE1">
              <w:rPr>
                <w:rFonts w:ascii="Corbel" w:hAnsi="Corbel"/>
                <w:sz w:val="24"/>
                <w:szCs w:val="24"/>
              </w:rPr>
              <w:t xml:space="preserve">obserwacji w trakcie zajęć, w tym oceny </w:t>
            </w:r>
            <w:r w:rsidR="0003164C">
              <w:rPr>
                <w:rFonts w:ascii="Corbel" w:hAnsi="Corbel"/>
                <w:sz w:val="24"/>
                <w:szCs w:val="24"/>
              </w:rPr>
              <w:t xml:space="preserve">z </w:t>
            </w:r>
            <w:r w:rsidR="00E01BE1">
              <w:rPr>
                <w:rFonts w:ascii="Corbel" w:hAnsi="Corbel"/>
                <w:sz w:val="24"/>
                <w:szCs w:val="24"/>
              </w:rPr>
              <w:t>wykonanych zadań</w:t>
            </w:r>
            <w:r w:rsidRPr="001E20E1">
              <w:rPr>
                <w:rFonts w:ascii="Corbel" w:hAnsi="Corbel"/>
                <w:sz w:val="24"/>
                <w:szCs w:val="24"/>
              </w:rPr>
              <w:t xml:space="preserve"> </w:t>
            </w:r>
            <w:r w:rsidR="00E01BE1" w:rsidRPr="007740B2">
              <w:rPr>
                <w:rFonts w:ascii="Corbel" w:hAnsi="Corbel"/>
                <w:sz w:val="24"/>
                <w:szCs w:val="24"/>
                <w:u w:val="single"/>
              </w:rPr>
              <w:t>oraz</w:t>
            </w:r>
            <w:r w:rsidRPr="001E20E1">
              <w:rPr>
                <w:rFonts w:ascii="Corbel" w:hAnsi="Corbel"/>
                <w:sz w:val="24"/>
                <w:szCs w:val="24"/>
              </w:rPr>
              <w:t xml:space="preserve"> </w:t>
            </w:r>
            <w:r w:rsidR="00E01BE1">
              <w:rPr>
                <w:rFonts w:ascii="Corbel" w:hAnsi="Corbel"/>
                <w:sz w:val="24"/>
                <w:szCs w:val="24"/>
              </w:rPr>
              <w:t xml:space="preserve">oceny z </w:t>
            </w:r>
            <w:r w:rsidRPr="001E20E1">
              <w:rPr>
                <w:rFonts w:ascii="Corbel" w:hAnsi="Corbel"/>
                <w:sz w:val="24"/>
                <w:szCs w:val="24"/>
              </w:rPr>
              <w:t>prezentacji multimedialnej</w:t>
            </w:r>
            <w:r w:rsidR="00E01BE1">
              <w:rPr>
                <w:rFonts w:ascii="Corbel" w:hAnsi="Corbel"/>
                <w:sz w:val="24"/>
                <w:szCs w:val="24"/>
              </w:rPr>
              <w:t>.</w:t>
            </w:r>
          </w:p>
        </w:tc>
      </w:tr>
    </w:tbl>
    <w:p w14:paraId="14FAB0DB" w14:textId="77777777" w:rsidR="0085747A" w:rsidRPr="001E20E1" w:rsidRDefault="0085747A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705F8E95" w14:textId="77777777" w:rsidR="009F4610" w:rsidRPr="001E20E1" w:rsidRDefault="00AD7EDB" w:rsidP="00166E12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1E20E1">
        <w:rPr>
          <w:rFonts w:ascii="Corbel" w:hAnsi="Corbel"/>
          <w:b/>
          <w:sz w:val="24"/>
          <w:szCs w:val="24"/>
        </w:rPr>
        <w:t xml:space="preserve">5. </w:t>
      </w:r>
      <w:r w:rsidR="00CD16F9" w:rsidRPr="001E20E1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</w:t>
      </w:r>
      <w:r w:rsidR="00462E3F" w:rsidRPr="001E20E1">
        <w:rPr>
          <w:rFonts w:ascii="Corbel" w:hAnsi="Corbel"/>
          <w:b/>
          <w:sz w:val="24"/>
          <w:szCs w:val="24"/>
        </w:rPr>
        <w:t>ECTS</w:t>
      </w:r>
      <w:r w:rsidR="00CD16F9" w:rsidRPr="001E20E1">
        <w:rPr>
          <w:rFonts w:ascii="Corbel" w:hAnsi="Corbel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85747A" w:rsidRPr="001E20E1" w14:paraId="628E41CA" w14:textId="77777777" w:rsidTr="00A705CD">
        <w:trPr>
          <w:jc w:val="center"/>
        </w:trPr>
        <w:tc>
          <w:tcPr>
            <w:tcW w:w="5388" w:type="dxa"/>
            <w:vAlign w:val="center"/>
          </w:tcPr>
          <w:p w14:paraId="1CEDDFD8" w14:textId="77777777" w:rsidR="0085747A" w:rsidRPr="001E20E1" w:rsidRDefault="00C61DC5" w:rsidP="00F0484F">
            <w:pPr>
              <w:spacing w:after="0" w:line="240" w:lineRule="auto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1E20E1">
              <w:rPr>
                <w:rFonts w:ascii="Corbel" w:hAnsi="Corbel"/>
                <w:b/>
                <w:sz w:val="24"/>
                <w:szCs w:val="24"/>
              </w:rPr>
              <w:t xml:space="preserve">Forma </w:t>
            </w:r>
            <w:r w:rsidR="00CD16F9" w:rsidRPr="001E20E1">
              <w:rPr>
                <w:rFonts w:ascii="Corbel" w:hAnsi="Corbel"/>
                <w:b/>
                <w:sz w:val="24"/>
                <w:szCs w:val="24"/>
              </w:rPr>
              <w:t>aktywności</w:t>
            </w:r>
          </w:p>
        </w:tc>
        <w:tc>
          <w:tcPr>
            <w:tcW w:w="4251" w:type="dxa"/>
            <w:vAlign w:val="center"/>
          </w:tcPr>
          <w:p w14:paraId="6CB122BB" w14:textId="77777777" w:rsidR="0085747A" w:rsidRPr="001E20E1" w:rsidRDefault="00C61DC5" w:rsidP="00A705CD">
            <w:pPr>
              <w:spacing w:after="0" w:line="240" w:lineRule="auto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1E20E1">
              <w:rPr>
                <w:rFonts w:ascii="Corbel" w:hAnsi="Corbel"/>
                <w:b/>
                <w:sz w:val="24"/>
                <w:szCs w:val="24"/>
              </w:rPr>
              <w:t xml:space="preserve">Średnia </w:t>
            </w:r>
            <w:r w:rsidR="00CD16F9" w:rsidRPr="001E20E1">
              <w:rPr>
                <w:rFonts w:ascii="Corbel" w:hAnsi="Corbel"/>
                <w:b/>
                <w:sz w:val="24"/>
                <w:szCs w:val="24"/>
              </w:rPr>
              <w:t>liczba godzin na zrealizowanie aktywności</w:t>
            </w:r>
          </w:p>
        </w:tc>
      </w:tr>
      <w:tr w:rsidR="0085747A" w:rsidRPr="001E20E1" w14:paraId="03BB65F3" w14:textId="77777777" w:rsidTr="00A705CD">
        <w:trPr>
          <w:jc w:val="center"/>
        </w:trPr>
        <w:tc>
          <w:tcPr>
            <w:tcW w:w="5388" w:type="dxa"/>
          </w:tcPr>
          <w:p w14:paraId="067EC4EB" w14:textId="77777777" w:rsidR="0085747A" w:rsidRPr="001E20E1" w:rsidRDefault="00C61DC5" w:rsidP="00166E12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G</w:t>
            </w:r>
            <w:r w:rsidR="0085747A" w:rsidRPr="001E20E1">
              <w:rPr>
                <w:rFonts w:ascii="Corbel" w:hAnsi="Corbel"/>
                <w:sz w:val="24"/>
                <w:szCs w:val="24"/>
              </w:rPr>
              <w:t xml:space="preserve">odziny </w:t>
            </w:r>
            <w:r w:rsidR="00CD16F9" w:rsidRPr="001E20E1">
              <w:rPr>
                <w:rFonts w:ascii="Corbel" w:hAnsi="Corbel"/>
                <w:sz w:val="24"/>
                <w:szCs w:val="24"/>
              </w:rPr>
              <w:t>kontaktowe wynikające planu z studiów</w:t>
            </w:r>
          </w:p>
        </w:tc>
        <w:tc>
          <w:tcPr>
            <w:tcW w:w="4251" w:type="dxa"/>
          </w:tcPr>
          <w:p w14:paraId="48551960" w14:textId="77777777" w:rsidR="0085747A" w:rsidRPr="001E20E1" w:rsidRDefault="00E87CAB" w:rsidP="00A705CD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15</w:t>
            </w:r>
          </w:p>
        </w:tc>
      </w:tr>
      <w:tr w:rsidR="00C61DC5" w:rsidRPr="001E20E1" w14:paraId="4225CBBB" w14:textId="77777777" w:rsidTr="00A705CD">
        <w:trPr>
          <w:jc w:val="center"/>
        </w:trPr>
        <w:tc>
          <w:tcPr>
            <w:tcW w:w="5388" w:type="dxa"/>
          </w:tcPr>
          <w:p w14:paraId="4742C83C" w14:textId="77777777" w:rsidR="00C61DC5" w:rsidRPr="001E20E1" w:rsidRDefault="00C61DC5" w:rsidP="00166E12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 xml:space="preserve">Inne </w:t>
            </w:r>
            <w:r w:rsidR="00CD16F9" w:rsidRPr="001E20E1">
              <w:rPr>
                <w:rFonts w:ascii="Corbel" w:hAnsi="Corbel"/>
                <w:sz w:val="24"/>
                <w:szCs w:val="24"/>
              </w:rPr>
              <w:t>z udziałem na</w:t>
            </w:r>
            <w:r w:rsidR="00AD7EDB" w:rsidRPr="001E20E1">
              <w:rPr>
                <w:rFonts w:ascii="Corbel" w:hAnsi="Corbel"/>
                <w:sz w:val="24"/>
                <w:szCs w:val="24"/>
              </w:rPr>
              <w:t>uczyciela</w:t>
            </w:r>
          </w:p>
          <w:p w14:paraId="68087F09" w14:textId="77777777" w:rsidR="00C61DC5" w:rsidRPr="001E20E1" w:rsidRDefault="00CD16F9" w:rsidP="00166E12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251" w:type="dxa"/>
          </w:tcPr>
          <w:p w14:paraId="28FE62EC" w14:textId="77777777" w:rsidR="00C61DC5" w:rsidRPr="001E20E1" w:rsidRDefault="00035BD8" w:rsidP="00035BD8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15</w:t>
            </w:r>
          </w:p>
        </w:tc>
      </w:tr>
      <w:tr w:rsidR="00C61DC5" w:rsidRPr="001E20E1" w14:paraId="1764EDEE" w14:textId="77777777" w:rsidTr="00A705CD">
        <w:trPr>
          <w:jc w:val="center"/>
        </w:trPr>
        <w:tc>
          <w:tcPr>
            <w:tcW w:w="5388" w:type="dxa"/>
          </w:tcPr>
          <w:p w14:paraId="3F059029" w14:textId="77777777" w:rsidR="0071620A" w:rsidRPr="001E20E1" w:rsidRDefault="00C61DC5" w:rsidP="00166E12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="00CD16F9" w:rsidRPr="001E20E1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="00CD16F9" w:rsidRPr="001E20E1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53785CD2" w14:textId="77777777" w:rsidR="00C61DC5" w:rsidRPr="001E20E1" w:rsidRDefault="00CD16F9" w:rsidP="00166E12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251" w:type="dxa"/>
          </w:tcPr>
          <w:p w14:paraId="4B8DBBA8" w14:textId="2961DE6A" w:rsidR="00C61DC5" w:rsidRPr="001E20E1" w:rsidRDefault="004C0EB6" w:rsidP="00A705CD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  <w:r w:rsidR="00E87CAB" w:rsidRPr="001E20E1">
              <w:rPr>
                <w:rFonts w:ascii="Corbel" w:hAnsi="Corbel"/>
                <w:sz w:val="24"/>
                <w:szCs w:val="24"/>
              </w:rPr>
              <w:t>0</w:t>
            </w:r>
          </w:p>
        </w:tc>
      </w:tr>
      <w:tr w:rsidR="0085747A" w:rsidRPr="001E20E1" w14:paraId="68700B76" w14:textId="77777777" w:rsidTr="00A705CD">
        <w:trPr>
          <w:jc w:val="center"/>
        </w:trPr>
        <w:tc>
          <w:tcPr>
            <w:tcW w:w="5388" w:type="dxa"/>
          </w:tcPr>
          <w:p w14:paraId="16088B65" w14:textId="77777777" w:rsidR="0085747A" w:rsidRPr="001E20E1" w:rsidRDefault="00CD16F9" w:rsidP="00166E12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251" w:type="dxa"/>
          </w:tcPr>
          <w:p w14:paraId="60D8638D" w14:textId="15B4AA19" w:rsidR="0085747A" w:rsidRPr="001E20E1" w:rsidRDefault="004C0EB6" w:rsidP="00A705CD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  <w:r w:rsidR="00035BD8" w:rsidRPr="001E20E1">
              <w:rPr>
                <w:rFonts w:ascii="Corbel" w:hAnsi="Corbel"/>
                <w:sz w:val="24"/>
                <w:szCs w:val="24"/>
              </w:rPr>
              <w:t>0</w:t>
            </w:r>
          </w:p>
        </w:tc>
      </w:tr>
      <w:tr w:rsidR="0085747A" w:rsidRPr="001E20E1" w14:paraId="76B7AAA6" w14:textId="77777777" w:rsidTr="00A705CD">
        <w:trPr>
          <w:jc w:val="center"/>
        </w:trPr>
        <w:tc>
          <w:tcPr>
            <w:tcW w:w="5388" w:type="dxa"/>
          </w:tcPr>
          <w:p w14:paraId="2D7495A5" w14:textId="77777777" w:rsidR="0085747A" w:rsidRPr="001E20E1" w:rsidRDefault="00CD16F9" w:rsidP="00166E12">
            <w:pPr>
              <w:spacing w:after="0" w:line="240" w:lineRule="auto"/>
              <w:jc w:val="both"/>
              <w:rPr>
                <w:rFonts w:ascii="Corbel" w:hAnsi="Corbel"/>
                <w:b/>
                <w:sz w:val="24"/>
                <w:szCs w:val="24"/>
              </w:rPr>
            </w:pPr>
            <w:r w:rsidRPr="001E20E1">
              <w:rPr>
                <w:rFonts w:ascii="Corbel" w:hAnsi="Corbel"/>
                <w:b/>
                <w:sz w:val="24"/>
                <w:szCs w:val="24"/>
              </w:rPr>
              <w:t xml:space="preserve">Sumaryczna liczba punktów </w:t>
            </w:r>
            <w:r w:rsidR="00166E12" w:rsidRPr="001E20E1">
              <w:rPr>
                <w:rFonts w:ascii="Corbel" w:hAnsi="Corbel"/>
                <w:b/>
                <w:sz w:val="24"/>
                <w:szCs w:val="24"/>
              </w:rPr>
              <w:t>ECTS</w:t>
            </w:r>
          </w:p>
        </w:tc>
        <w:tc>
          <w:tcPr>
            <w:tcW w:w="4251" w:type="dxa"/>
          </w:tcPr>
          <w:p w14:paraId="6C9DA45E" w14:textId="77777777" w:rsidR="0085747A" w:rsidRPr="001E20E1" w:rsidRDefault="00035BD8" w:rsidP="00A705CD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2</w:t>
            </w:r>
          </w:p>
        </w:tc>
      </w:tr>
    </w:tbl>
    <w:p w14:paraId="7F1A8FEC" w14:textId="77777777" w:rsidR="0085747A" w:rsidRPr="001E20E1" w:rsidRDefault="00AD7EDB" w:rsidP="00166E12">
      <w:pPr>
        <w:spacing w:after="0" w:line="240" w:lineRule="auto"/>
        <w:jc w:val="both"/>
        <w:rPr>
          <w:rFonts w:ascii="Corbel" w:hAnsi="Corbel"/>
          <w:i/>
          <w:sz w:val="24"/>
          <w:szCs w:val="24"/>
        </w:rPr>
      </w:pPr>
      <w:r w:rsidRPr="001E20E1">
        <w:rPr>
          <w:rFonts w:ascii="Corbel" w:hAnsi="Corbel"/>
          <w:i/>
          <w:sz w:val="24"/>
          <w:szCs w:val="24"/>
        </w:rPr>
        <w:t xml:space="preserve">* </w:t>
      </w:r>
      <w:r w:rsidR="00C61DC5" w:rsidRPr="001E20E1">
        <w:rPr>
          <w:rFonts w:ascii="Corbel" w:hAnsi="Corbel"/>
          <w:i/>
          <w:sz w:val="24"/>
          <w:szCs w:val="24"/>
        </w:rPr>
        <w:t xml:space="preserve">Należy </w:t>
      </w:r>
      <w:r w:rsidR="00CD16F9" w:rsidRPr="001E20E1">
        <w:rPr>
          <w:rFonts w:ascii="Corbel" w:hAnsi="Corbel"/>
          <w:i/>
          <w:sz w:val="24"/>
          <w:szCs w:val="24"/>
        </w:rPr>
        <w:t xml:space="preserve">uwzględnić, że 1 pkt </w:t>
      </w:r>
      <w:r w:rsidR="00855E0B" w:rsidRPr="001E20E1">
        <w:rPr>
          <w:rFonts w:ascii="Corbel" w:hAnsi="Corbel"/>
          <w:i/>
          <w:sz w:val="24"/>
          <w:szCs w:val="24"/>
        </w:rPr>
        <w:t>ECTS</w:t>
      </w:r>
      <w:r w:rsidR="00CD16F9" w:rsidRPr="001E20E1">
        <w:rPr>
          <w:rFonts w:ascii="Corbel" w:hAnsi="Corbel"/>
          <w:i/>
          <w:sz w:val="24"/>
          <w:szCs w:val="24"/>
        </w:rPr>
        <w:t xml:space="preserve"> odpowiada 25-30 godzin całkowitego nakładu pracy studenta.</w:t>
      </w:r>
    </w:p>
    <w:p w14:paraId="3910470C" w14:textId="77777777" w:rsidR="003E1941" w:rsidRPr="001E20E1" w:rsidRDefault="003E1941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40826A01" w14:textId="77777777" w:rsidR="0085747A" w:rsidRPr="001E20E1" w:rsidRDefault="00AD7EDB" w:rsidP="00166E12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1E20E1">
        <w:rPr>
          <w:rFonts w:ascii="Corbel" w:hAnsi="Corbel"/>
          <w:b/>
          <w:sz w:val="24"/>
          <w:szCs w:val="24"/>
        </w:rPr>
        <w:t xml:space="preserve">6. </w:t>
      </w:r>
      <w:r w:rsidR="00CD16F9" w:rsidRPr="001E20E1">
        <w:rPr>
          <w:rFonts w:ascii="Corbel" w:hAnsi="Corbel"/>
          <w:b/>
          <w:sz w:val="24"/>
          <w:szCs w:val="24"/>
        </w:rPr>
        <w:t>Praktyki zawodowe w ramach przedmiotu</w:t>
      </w:r>
      <w:r w:rsidRPr="001E20E1">
        <w:rPr>
          <w:rFonts w:ascii="Corbel" w:hAnsi="Corbel"/>
          <w:b/>
          <w:sz w:val="24"/>
          <w:szCs w:val="24"/>
        </w:rPr>
        <w:t xml:space="preserve">/ </w:t>
      </w:r>
      <w:r w:rsidR="00CD16F9" w:rsidRPr="001E20E1">
        <w:rPr>
          <w:rFonts w:ascii="Corbel" w:hAnsi="Corbel"/>
          <w:b/>
          <w:sz w:val="24"/>
          <w:szCs w:val="24"/>
        </w:rPr>
        <w:t>modułu</w:t>
      </w:r>
      <w:r w:rsidR="0071620A" w:rsidRPr="001E20E1">
        <w:rPr>
          <w:rFonts w:ascii="Corbel" w:hAnsi="Corbel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612"/>
      </w:tblGrid>
      <w:tr w:rsidR="0085747A" w:rsidRPr="001E20E1" w14:paraId="75943621" w14:textId="77777777" w:rsidTr="00AD7EDB">
        <w:trPr>
          <w:trHeight w:val="397"/>
        </w:trPr>
        <w:tc>
          <w:tcPr>
            <w:tcW w:w="4962" w:type="dxa"/>
          </w:tcPr>
          <w:p w14:paraId="66298F9D" w14:textId="77777777" w:rsidR="0085747A" w:rsidRPr="001E20E1" w:rsidRDefault="00CD16F9" w:rsidP="00166E12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lastRenderedPageBreak/>
              <w:t>Wymiar godzinowy</w:t>
            </w:r>
          </w:p>
        </w:tc>
        <w:tc>
          <w:tcPr>
            <w:tcW w:w="4677" w:type="dxa"/>
          </w:tcPr>
          <w:p w14:paraId="63775F69" w14:textId="06B3D6C6" w:rsidR="0085747A" w:rsidRPr="001E20E1" w:rsidRDefault="00D1049C" w:rsidP="00DD498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-</w:t>
            </w:r>
          </w:p>
        </w:tc>
      </w:tr>
      <w:tr w:rsidR="0085747A" w:rsidRPr="001E20E1" w14:paraId="40435745" w14:textId="77777777" w:rsidTr="00AD7EDB">
        <w:trPr>
          <w:trHeight w:val="397"/>
        </w:trPr>
        <w:tc>
          <w:tcPr>
            <w:tcW w:w="4962" w:type="dxa"/>
          </w:tcPr>
          <w:p w14:paraId="51ED7AE9" w14:textId="77777777" w:rsidR="0085747A" w:rsidRPr="001E20E1" w:rsidRDefault="00CD16F9" w:rsidP="00166E12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 xml:space="preserve">Zasady i formy odbywania praktyk </w:t>
            </w:r>
          </w:p>
        </w:tc>
        <w:tc>
          <w:tcPr>
            <w:tcW w:w="4677" w:type="dxa"/>
          </w:tcPr>
          <w:p w14:paraId="1E911E47" w14:textId="3C432BDE" w:rsidR="0085747A" w:rsidRPr="001E20E1" w:rsidRDefault="00D1049C" w:rsidP="00DD4982">
            <w:pPr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1E20E1">
              <w:rPr>
                <w:rFonts w:ascii="Corbel" w:hAnsi="Corbel"/>
                <w:sz w:val="24"/>
                <w:szCs w:val="24"/>
              </w:rPr>
              <w:t>-</w:t>
            </w:r>
          </w:p>
        </w:tc>
      </w:tr>
    </w:tbl>
    <w:p w14:paraId="7277C4DC" w14:textId="4B8E2E12" w:rsidR="003E1941" w:rsidRDefault="003E1941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288A3604" w14:textId="77777777" w:rsidR="005C092A" w:rsidRDefault="005C092A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26D10810" w14:textId="77777777" w:rsidR="00BE6EAB" w:rsidRPr="001E20E1" w:rsidRDefault="00BE6EAB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77C8211B" w14:textId="77777777" w:rsidR="0085747A" w:rsidRPr="001E20E1" w:rsidRDefault="00AD7EDB" w:rsidP="00166E12">
      <w:p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1E20E1">
        <w:rPr>
          <w:rFonts w:ascii="Corbel" w:hAnsi="Corbel"/>
          <w:b/>
          <w:sz w:val="24"/>
          <w:szCs w:val="24"/>
        </w:rPr>
        <w:t xml:space="preserve">7. </w:t>
      </w:r>
      <w:r w:rsidR="00CD16F9" w:rsidRPr="001E20E1">
        <w:rPr>
          <w:rFonts w:ascii="Corbel" w:hAnsi="Corbel"/>
          <w:b/>
          <w:sz w:val="24"/>
          <w:szCs w:val="24"/>
        </w:rPr>
        <w:t>Literatura</w:t>
      </w:r>
      <w:r w:rsidR="00675843" w:rsidRPr="001E20E1">
        <w:rPr>
          <w:rFonts w:ascii="Corbel" w:hAnsi="Corbel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5747A" w:rsidRPr="001E20E1" w14:paraId="50683396" w14:textId="77777777" w:rsidTr="00AD7EDB">
        <w:trPr>
          <w:trHeight w:val="397"/>
          <w:jc w:val="center"/>
        </w:trPr>
        <w:tc>
          <w:tcPr>
            <w:tcW w:w="9692" w:type="dxa"/>
          </w:tcPr>
          <w:p w14:paraId="417A769B" w14:textId="26ACCBBA" w:rsidR="003A5E1B" w:rsidRPr="006B1F77" w:rsidRDefault="00856F2D" w:rsidP="003A5E1B">
            <w:pPr>
              <w:spacing w:after="0"/>
              <w:rPr>
                <w:rFonts w:ascii="Corbel" w:hAnsi="Corbel"/>
              </w:rPr>
            </w:pPr>
            <w:r w:rsidRPr="001E20E1">
              <w:rPr>
                <w:rFonts w:ascii="Corbel" w:hAnsi="Corbel"/>
                <w:b/>
                <w:sz w:val="24"/>
                <w:szCs w:val="24"/>
              </w:rPr>
              <w:t>Literatura podstawowa:</w:t>
            </w:r>
            <w:r w:rsidR="00BE6EAB">
              <w:rPr>
                <w:rFonts w:ascii="Corbel" w:hAnsi="Corbel"/>
              </w:rPr>
              <w:br/>
            </w:r>
            <w:r w:rsidR="003A5E1B" w:rsidRPr="006B1F77">
              <w:rPr>
                <w:rFonts w:ascii="Corbel" w:hAnsi="Corbel"/>
                <w:sz w:val="24"/>
                <w:szCs w:val="24"/>
              </w:rPr>
              <w:t>1) Podręcznik</w:t>
            </w:r>
            <w:r w:rsidR="003A5E1B" w:rsidRPr="006B1F77">
              <w:rPr>
                <w:rFonts w:ascii="Corbel" w:hAnsi="Corbel"/>
              </w:rPr>
              <w:t xml:space="preserve"> </w:t>
            </w:r>
            <w:r w:rsidR="003A5E1B" w:rsidRPr="006B1F77">
              <w:rPr>
                <w:rFonts w:ascii="Corbel" w:hAnsi="Corbel"/>
                <w:sz w:val="24"/>
                <w:szCs w:val="24"/>
              </w:rPr>
              <w:t>elektroniczny</w:t>
            </w:r>
            <w:r w:rsidR="003A5E1B" w:rsidRPr="006B1F77">
              <w:rPr>
                <w:rFonts w:ascii="Corbel" w:hAnsi="Corbel"/>
              </w:rPr>
              <w:t xml:space="preserve"> </w:t>
            </w:r>
            <w:hyperlink r:id="rId8" w:history="1">
              <w:r w:rsidR="003A5E1B" w:rsidRPr="006B1F77">
                <w:rPr>
                  <w:rStyle w:val="Hipercze"/>
                  <w:rFonts w:ascii="Corbel" w:hAnsi="Corbel"/>
                  <w:color w:val="auto"/>
                </w:rPr>
                <w:t>https://support.microsoft.com/pl-pl/word</w:t>
              </w:r>
            </w:hyperlink>
            <w:r w:rsidR="003A5E1B" w:rsidRPr="006B1F77">
              <w:rPr>
                <w:rFonts w:ascii="Corbel" w:hAnsi="Corbel"/>
              </w:rPr>
              <w:t xml:space="preserve">  </w:t>
            </w:r>
            <w:r w:rsidR="003A5E1B" w:rsidRPr="006B1F77">
              <w:rPr>
                <w:rFonts w:ascii="Corbel" w:hAnsi="Corbel"/>
                <w:sz w:val="24"/>
                <w:szCs w:val="24"/>
              </w:rPr>
              <w:t>[2022]</w:t>
            </w:r>
          </w:p>
          <w:p w14:paraId="286BF379" w14:textId="23BB6236" w:rsidR="000A49D3" w:rsidRPr="00BE6EAB" w:rsidRDefault="003A5E1B" w:rsidP="003A5E1B">
            <w:pPr>
              <w:spacing w:after="0"/>
              <w:rPr>
                <w:rFonts w:ascii="Corbel" w:hAnsi="Corbel"/>
                <w:b/>
                <w:sz w:val="24"/>
                <w:szCs w:val="24"/>
              </w:rPr>
            </w:pPr>
            <w:r w:rsidRPr="006B1F77">
              <w:rPr>
                <w:rFonts w:ascii="Corbel" w:hAnsi="Corbel"/>
                <w:sz w:val="24"/>
                <w:szCs w:val="24"/>
              </w:rPr>
              <w:t>2) Podręcznik</w:t>
            </w:r>
            <w:r w:rsidRPr="006B1F77">
              <w:rPr>
                <w:rFonts w:ascii="Corbel" w:hAnsi="Corbel"/>
              </w:rPr>
              <w:t xml:space="preserve"> </w:t>
            </w:r>
            <w:r w:rsidRPr="006B1F77">
              <w:rPr>
                <w:rFonts w:ascii="Corbel" w:hAnsi="Corbel"/>
                <w:sz w:val="24"/>
                <w:szCs w:val="24"/>
              </w:rPr>
              <w:t>elektroniczny</w:t>
            </w:r>
            <w:r w:rsidRPr="006B1F77">
              <w:rPr>
                <w:rFonts w:ascii="Corbel" w:hAnsi="Corbel"/>
              </w:rPr>
              <w:t xml:space="preserve"> </w:t>
            </w:r>
            <w:hyperlink r:id="rId9" w:history="1">
              <w:r w:rsidRPr="006B1F77">
                <w:rPr>
                  <w:rStyle w:val="Hipercze"/>
                  <w:rFonts w:ascii="Corbel" w:hAnsi="Corbel"/>
                  <w:color w:val="auto"/>
                </w:rPr>
                <w:t>https://support.microsoft.com/pl-pl/</w:t>
              </w:r>
            </w:hyperlink>
            <w:r w:rsidRPr="006B1F77">
              <w:rPr>
                <w:rStyle w:val="Hipercze"/>
                <w:rFonts w:ascii="Corbel" w:hAnsi="Corbel"/>
                <w:color w:val="auto"/>
              </w:rPr>
              <w:t>excel</w:t>
            </w:r>
            <w:r w:rsidRPr="006B1F77">
              <w:rPr>
                <w:rFonts w:ascii="Corbel" w:hAnsi="Corbel"/>
              </w:rPr>
              <w:t xml:space="preserve">  </w:t>
            </w:r>
            <w:r w:rsidRPr="006B1F77">
              <w:rPr>
                <w:rFonts w:ascii="Corbel" w:hAnsi="Corbel"/>
                <w:sz w:val="24"/>
                <w:szCs w:val="24"/>
              </w:rPr>
              <w:t>[2022]</w:t>
            </w:r>
            <w:r w:rsidR="002D43CC" w:rsidRPr="006B1F77">
              <w:rPr>
                <w:rFonts w:ascii="Corbel" w:hAnsi="Corbel"/>
                <w:sz w:val="24"/>
                <w:szCs w:val="24"/>
              </w:rPr>
              <w:t>.</w:t>
            </w:r>
            <w:r w:rsidR="00BE6EAB">
              <w:rPr>
                <w:rFonts w:ascii="Corbel" w:hAnsi="Corbel"/>
              </w:rPr>
              <w:br/>
            </w:r>
            <w:r w:rsidR="00BE6EAB">
              <w:rPr>
                <w:rFonts w:ascii="Corbel" w:hAnsi="Corbel"/>
                <w:sz w:val="24"/>
              </w:rPr>
              <w:t xml:space="preserve">3) </w:t>
            </w:r>
            <w:r w:rsidR="002D43CC" w:rsidRPr="002D43CC">
              <w:rPr>
                <w:rFonts w:ascii="Corbel" w:hAnsi="Corbel"/>
                <w:sz w:val="24"/>
                <w:szCs w:val="24"/>
              </w:rPr>
              <w:t>Aleksandra Tomaszewska ABC PowerPoint 2016 PL Wydawnictwo:</w:t>
            </w:r>
            <w:r w:rsidR="002D43CC">
              <w:rPr>
                <w:rFonts w:ascii="Corbel" w:hAnsi="Corbel"/>
                <w:sz w:val="24"/>
                <w:szCs w:val="24"/>
              </w:rPr>
              <w:t xml:space="preserve"> </w:t>
            </w:r>
            <w:r w:rsidR="002D43CC" w:rsidRPr="002D43CC">
              <w:rPr>
                <w:rFonts w:ascii="Corbel" w:hAnsi="Corbel"/>
                <w:sz w:val="24"/>
                <w:szCs w:val="24"/>
              </w:rPr>
              <w:t>Helion</w:t>
            </w:r>
            <w:r w:rsidR="002D43CC">
              <w:rPr>
                <w:rFonts w:ascii="Corbel" w:hAnsi="Corbel"/>
                <w:sz w:val="24"/>
                <w:szCs w:val="24"/>
              </w:rPr>
              <w:t>. 2016</w:t>
            </w:r>
          </w:p>
        </w:tc>
      </w:tr>
      <w:tr w:rsidR="0085747A" w:rsidRPr="001E20E1" w14:paraId="5D06506C" w14:textId="77777777" w:rsidTr="00AD7EDB">
        <w:trPr>
          <w:trHeight w:val="397"/>
          <w:jc w:val="center"/>
        </w:trPr>
        <w:tc>
          <w:tcPr>
            <w:tcW w:w="9692" w:type="dxa"/>
          </w:tcPr>
          <w:p w14:paraId="488FD809" w14:textId="77777777" w:rsidR="00856F2D" w:rsidRPr="001E20E1" w:rsidRDefault="00856F2D" w:rsidP="00A90A76">
            <w:pPr>
              <w:spacing w:after="0"/>
              <w:rPr>
                <w:rFonts w:ascii="Corbel" w:hAnsi="Corbel"/>
                <w:b/>
                <w:sz w:val="24"/>
                <w:szCs w:val="24"/>
              </w:rPr>
            </w:pPr>
            <w:r w:rsidRPr="001E20E1">
              <w:rPr>
                <w:rFonts w:ascii="Corbel" w:hAnsi="Corbel"/>
                <w:b/>
                <w:sz w:val="24"/>
                <w:szCs w:val="24"/>
              </w:rPr>
              <w:t>Literatura uzupełniająca:</w:t>
            </w:r>
          </w:p>
          <w:p w14:paraId="515FA33E" w14:textId="2A718EA3" w:rsidR="00BE6EAB" w:rsidRPr="001E20E1" w:rsidRDefault="00BE6EAB" w:rsidP="00BE6EAB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1) B</w:t>
            </w:r>
            <w:r w:rsidR="00035BD8" w:rsidRPr="001E20E1">
              <w:rPr>
                <w:rFonts w:ascii="Corbel" w:hAnsi="Corbel"/>
                <w:sz w:val="24"/>
                <w:szCs w:val="24"/>
              </w:rPr>
              <w:t xml:space="preserve">aza internetowa: </w:t>
            </w:r>
            <w:proofErr w:type="spellStart"/>
            <w:r w:rsidR="00035BD8" w:rsidRPr="001E20E1">
              <w:rPr>
                <w:rFonts w:ascii="Corbel" w:hAnsi="Corbel"/>
                <w:sz w:val="24"/>
                <w:szCs w:val="24"/>
              </w:rPr>
              <w:t>Scopus</w:t>
            </w:r>
            <w:proofErr w:type="spellEnd"/>
            <w:r w:rsidR="00035BD8" w:rsidRPr="001E20E1">
              <w:rPr>
                <w:rFonts w:ascii="Corbel" w:hAnsi="Corbel"/>
                <w:sz w:val="24"/>
                <w:szCs w:val="24"/>
              </w:rPr>
              <w:t xml:space="preserve"> lub PUBMED </w:t>
            </w:r>
            <w:r>
              <w:rPr>
                <w:rFonts w:ascii="Corbel" w:hAnsi="Corbel"/>
                <w:sz w:val="24"/>
                <w:szCs w:val="24"/>
              </w:rPr>
              <w:br/>
            </w:r>
            <w:r w:rsidR="006B1F77">
              <w:rPr>
                <w:rFonts w:ascii="Corbel" w:hAnsi="Corbel"/>
                <w:sz w:val="24"/>
                <w:szCs w:val="24"/>
              </w:rPr>
              <w:t>2</w:t>
            </w:r>
            <w:r>
              <w:rPr>
                <w:rFonts w:ascii="Corbel" w:hAnsi="Corbel"/>
                <w:sz w:val="24"/>
                <w:szCs w:val="24"/>
              </w:rPr>
              <w:t xml:space="preserve">) </w:t>
            </w:r>
            <w:r w:rsidRPr="00BE6EAB">
              <w:rPr>
                <w:rFonts w:ascii="Corbel" w:hAnsi="Corbel"/>
                <w:sz w:val="24"/>
                <w:szCs w:val="24"/>
              </w:rPr>
              <w:t xml:space="preserve">Technologia Informacyjna – praca zbiorowa pod red. Z. </w:t>
            </w:r>
            <w:proofErr w:type="spellStart"/>
            <w:r w:rsidRPr="00BE6EAB">
              <w:rPr>
                <w:rFonts w:ascii="Corbel" w:hAnsi="Corbel"/>
                <w:sz w:val="24"/>
                <w:szCs w:val="24"/>
              </w:rPr>
              <w:t>Wróbla</w:t>
            </w:r>
            <w:proofErr w:type="spellEnd"/>
            <w:r w:rsidRPr="00BE6EAB">
              <w:rPr>
                <w:rFonts w:ascii="Corbel" w:hAnsi="Corbel"/>
                <w:sz w:val="24"/>
                <w:szCs w:val="24"/>
              </w:rPr>
              <w:t xml:space="preserve"> , Wyd. UŚ, 2009.</w:t>
            </w:r>
          </w:p>
        </w:tc>
      </w:tr>
    </w:tbl>
    <w:p w14:paraId="56482356" w14:textId="77777777" w:rsidR="0085747A" w:rsidRPr="001E20E1" w:rsidRDefault="0085747A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28808DDC" w14:textId="77777777" w:rsidR="0085747A" w:rsidRPr="001E20E1" w:rsidRDefault="0085747A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66CEEED0" w14:textId="77777777" w:rsidR="0085747A" w:rsidRPr="001E20E1" w:rsidRDefault="00637F1B" w:rsidP="00166E12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1E20E1">
        <w:rPr>
          <w:rFonts w:ascii="Corbel" w:hAnsi="Corbel"/>
          <w:sz w:val="24"/>
          <w:szCs w:val="24"/>
        </w:rPr>
        <w:t>Akceptacja K</w:t>
      </w:r>
      <w:r w:rsidR="0016169D" w:rsidRPr="001E20E1">
        <w:rPr>
          <w:rFonts w:ascii="Corbel" w:hAnsi="Corbel"/>
          <w:sz w:val="24"/>
          <w:szCs w:val="24"/>
        </w:rPr>
        <w:t>ierownika J</w:t>
      </w:r>
      <w:r w:rsidR="00CD16F9" w:rsidRPr="001E20E1">
        <w:rPr>
          <w:rFonts w:ascii="Corbel" w:hAnsi="Corbel"/>
          <w:sz w:val="24"/>
          <w:szCs w:val="24"/>
        </w:rPr>
        <w:t>ednostki lub osoby upoważnionej</w:t>
      </w:r>
    </w:p>
    <w:sectPr w:rsidR="0085747A" w:rsidRPr="001E20E1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C29C7" w14:textId="77777777" w:rsidR="007253CD" w:rsidRDefault="007253CD" w:rsidP="00C16ABF">
      <w:pPr>
        <w:spacing w:after="0" w:line="240" w:lineRule="auto"/>
      </w:pPr>
      <w:r>
        <w:separator/>
      </w:r>
    </w:p>
  </w:endnote>
  <w:endnote w:type="continuationSeparator" w:id="0">
    <w:p w14:paraId="65AD6954" w14:textId="77777777" w:rsidR="007253CD" w:rsidRDefault="007253CD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8CF98" w14:textId="77777777" w:rsidR="007253CD" w:rsidRDefault="007253CD" w:rsidP="00C16ABF">
      <w:pPr>
        <w:spacing w:after="0" w:line="240" w:lineRule="auto"/>
      </w:pPr>
      <w:r>
        <w:separator/>
      </w:r>
    </w:p>
  </w:footnote>
  <w:footnote w:type="continuationSeparator" w:id="0">
    <w:p w14:paraId="715ADE2C" w14:textId="77777777" w:rsidR="007253CD" w:rsidRDefault="007253CD" w:rsidP="00C16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0DF7"/>
    <w:multiLevelType w:val="hybridMultilevel"/>
    <w:tmpl w:val="8E329F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76D33"/>
    <w:multiLevelType w:val="hybridMultilevel"/>
    <w:tmpl w:val="72A83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8D0"/>
    <w:multiLevelType w:val="hybridMultilevel"/>
    <w:tmpl w:val="80D041DE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73628C"/>
    <w:multiLevelType w:val="hybridMultilevel"/>
    <w:tmpl w:val="98B49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C6684F"/>
    <w:multiLevelType w:val="hybridMultilevel"/>
    <w:tmpl w:val="34400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3254D"/>
    <w:multiLevelType w:val="hybridMultilevel"/>
    <w:tmpl w:val="4C442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5676D"/>
    <w:multiLevelType w:val="hybridMultilevel"/>
    <w:tmpl w:val="80D041DE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B82C3E"/>
    <w:multiLevelType w:val="multilevel"/>
    <w:tmpl w:val="EE0E3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60524C1"/>
    <w:multiLevelType w:val="hybridMultilevel"/>
    <w:tmpl w:val="6D02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23F57"/>
    <w:multiLevelType w:val="hybridMultilevel"/>
    <w:tmpl w:val="3878B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5D64"/>
    <w:multiLevelType w:val="hybridMultilevel"/>
    <w:tmpl w:val="97F86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74260">
    <w:abstractNumId w:val="3"/>
  </w:num>
  <w:num w:numId="2" w16cid:durableId="1166894642">
    <w:abstractNumId w:val="11"/>
  </w:num>
  <w:num w:numId="3" w16cid:durableId="2015377719">
    <w:abstractNumId w:val="5"/>
  </w:num>
  <w:num w:numId="4" w16cid:durableId="1490556706">
    <w:abstractNumId w:val="10"/>
  </w:num>
  <w:num w:numId="5" w16cid:durableId="60756143">
    <w:abstractNumId w:val="1"/>
  </w:num>
  <w:num w:numId="6" w16cid:durableId="191498642">
    <w:abstractNumId w:val="9"/>
  </w:num>
  <w:num w:numId="7" w16cid:durableId="1501693956">
    <w:abstractNumId w:val="6"/>
  </w:num>
  <w:num w:numId="8" w16cid:durableId="2012485536">
    <w:abstractNumId w:val="8"/>
  </w:num>
  <w:num w:numId="9" w16cid:durableId="69541636">
    <w:abstractNumId w:val="2"/>
  </w:num>
  <w:num w:numId="10" w16cid:durableId="575438448">
    <w:abstractNumId w:val="7"/>
  </w:num>
  <w:num w:numId="11" w16cid:durableId="167864421">
    <w:abstractNumId w:val="0"/>
  </w:num>
  <w:num w:numId="12" w16cid:durableId="10728693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9"/>
    <w:rsid w:val="000048FD"/>
    <w:rsid w:val="000077B4"/>
    <w:rsid w:val="00015B8F"/>
    <w:rsid w:val="0001628D"/>
    <w:rsid w:val="00022A42"/>
    <w:rsid w:val="00022ECE"/>
    <w:rsid w:val="0003164C"/>
    <w:rsid w:val="00035BD8"/>
    <w:rsid w:val="00042A51"/>
    <w:rsid w:val="00042D2E"/>
    <w:rsid w:val="00044C82"/>
    <w:rsid w:val="0004611C"/>
    <w:rsid w:val="00055AD3"/>
    <w:rsid w:val="00070964"/>
    <w:rsid w:val="00070ED6"/>
    <w:rsid w:val="0007388D"/>
    <w:rsid w:val="000742DC"/>
    <w:rsid w:val="00080FFE"/>
    <w:rsid w:val="00084C12"/>
    <w:rsid w:val="0009462C"/>
    <w:rsid w:val="00094B12"/>
    <w:rsid w:val="00096C46"/>
    <w:rsid w:val="000A296F"/>
    <w:rsid w:val="000A2A28"/>
    <w:rsid w:val="000A49D3"/>
    <w:rsid w:val="000B192D"/>
    <w:rsid w:val="000B28EE"/>
    <w:rsid w:val="000B3E37"/>
    <w:rsid w:val="000D04B0"/>
    <w:rsid w:val="000D6628"/>
    <w:rsid w:val="000D6AC7"/>
    <w:rsid w:val="000F1C57"/>
    <w:rsid w:val="000F5615"/>
    <w:rsid w:val="001022C1"/>
    <w:rsid w:val="00112F46"/>
    <w:rsid w:val="00124BFF"/>
    <w:rsid w:val="0012560E"/>
    <w:rsid w:val="00127108"/>
    <w:rsid w:val="00134B13"/>
    <w:rsid w:val="00136E36"/>
    <w:rsid w:val="00146BC0"/>
    <w:rsid w:val="00153C41"/>
    <w:rsid w:val="00154381"/>
    <w:rsid w:val="0016169D"/>
    <w:rsid w:val="00164FA7"/>
    <w:rsid w:val="00166A03"/>
    <w:rsid w:val="00166E12"/>
    <w:rsid w:val="001718A7"/>
    <w:rsid w:val="001737CF"/>
    <w:rsid w:val="00176083"/>
    <w:rsid w:val="00185A37"/>
    <w:rsid w:val="00192F37"/>
    <w:rsid w:val="00195623"/>
    <w:rsid w:val="001A70D2"/>
    <w:rsid w:val="001B05B3"/>
    <w:rsid w:val="001D657B"/>
    <w:rsid w:val="001D7B54"/>
    <w:rsid w:val="001E0209"/>
    <w:rsid w:val="001E20E1"/>
    <w:rsid w:val="001E6448"/>
    <w:rsid w:val="001F02E8"/>
    <w:rsid w:val="001F2CA2"/>
    <w:rsid w:val="001F7DD0"/>
    <w:rsid w:val="002144C0"/>
    <w:rsid w:val="00214AA3"/>
    <w:rsid w:val="00221102"/>
    <w:rsid w:val="0022477D"/>
    <w:rsid w:val="002263AB"/>
    <w:rsid w:val="002336F9"/>
    <w:rsid w:val="0024028F"/>
    <w:rsid w:val="00241805"/>
    <w:rsid w:val="00244ABC"/>
    <w:rsid w:val="00257246"/>
    <w:rsid w:val="0027553A"/>
    <w:rsid w:val="00281FF2"/>
    <w:rsid w:val="002857DE"/>
    <w:rsid w:val="00291567"/>
    <w:rsid w:val="002A2389"/>
    <w:rsid w:val="002A671D"/>
    <w:rsid w:val="002B4D55"/>
    <w:rsid w:val="002B5EA0"/>
    <w:rsid w:val="002B6119"/>
    <w:rsid w:val="002C1F06"/>
    <w:rsid w:val="002C671E"/>
    <w:rsid w:val="002D43CC"/>
    <w:rsid w:val="002D7324"/>
    <w:rsid w:val="002D73D4"/>
    <w:rsid w:val="002F02A3"/>
    <w:rsid w:val="002F4ABE"/>
    <w:rsid w:val="003018BA"/>
    <w:rsid w:val="00305C92"/>
    <w:rsid w:val="003151C5"/>
    <w:rsid w:val="00320BC5"/>
    <w:rsid w:val="00321C27"/>
    <w:rsid w:val="003343CF"/>
    <w:rsid w:val="00337A9F"/>
    <w:rsid w:val="003437BE"/>
    <w:rsid w:val="00346FE9"/>
    <w:rsid w:val="0034759A"/>
    <w:rsid w:val="003503F6"/>
    <w:rsid w:val="003530DD"/>
    <w:rsid w:val="00363F78"/>
    <w:rsid w:val="00395FA3"/>
    <w:rsid w:val="003A0A5B"/>
    <w:rsid w:val="003A1176"/>
    <w:rsid w:val="003A1F05"/>
    <w:rsid w:val="003A3C34"/>
    <w:rsid w:val="003A3E12"/>
    <w:rsid w:val="003A5E1B"/>
    <w:rsid w:val="003B7925"/>
    <w:rsid w:val="003C0BAE"/>
    <w:rsid w:val="003D18A9"/>
    <w:rsid w:val="003D6CE2"/>
    <w:rsid w:val="003E1941"/>
    <w:rsid w:val="003E2FE6"/>
    <w:rsid w:val="003E49D5"/>
    <w:rsid w:val="003F38C0"/>
    <w:rsid w:val="003F641C"/>
    <w:rsid w:val="00402416"/>
    <w:rsid w:val="00414E3C"/>
    <w:rsid w:val="0042244A"/>
    <w:rsid w:val="0042745A"/>
    <w:rsid w:val="00431D5C"/>
    <w:rsid w:val="004362C6"/>
    <w:rsid w:val="00437FA2"/>
    <w:rsid w:val="004424CA"/>
    <w:rsid w:val="00461E45"/>
    <w:rsid w:val="00461EFC"/>
    <w:rsid w:val="00462E3F"/>
    <w:rsid w:val="004652C2"/>
    <w:rsid w:val="00471326"/>
    <w:rsid w:val="004735D2"/>
    <w:rsid w:val="0047598D"/>
    <w:rsid w:val="004775B7"/>
    <w:rsid w:val="00480F94"/>
    <w:rsid w:val="004840FD"/>
    <w:rsid w:val="00484722"/>
    <w:rsid w:val="00490F7D"/>
    <w:rsid w:val="00491678"/>
    <w:rsid w:val="004968E2"/>
    <w:rsid w:val="004A3EEA"/>
    <w:rsid w:val="004A4D1F"/>
    <w:rsid w:val="004B1FE8"/>
    <w:rsid w:val="004C0EB6"/>
    <w:rsid w:val="004D5282"/>
    <w:rsid w:val="004E3380"/>
    <w:rsid w:val="004E55CE"/>
    <w:rsid w:val="004F1551"/>
    <w:rsid w:val="004F55A3"/>
    <w:rsid w:val="004F7104"/>
    <w:rsid w:val="0050496F"/>
    <w:rsid w:val="00513B6F"/>
    <w:rsid w:val="00517C63"/>
    <w:rsid w:val="00532431"/>
    <w:rsid w:val="005363C4"/>
    <w:rsid w:val="00536BDE"/>
    <w:rsid w:val="00543ACC"/>
    <w:rsid w:val="0056350D"/>
    <w:rsid w:val="005648A7"/>
    <w:rsid w:val="005A0855"/>
    <w:rsid w:val="005A3196"/>
    <w:rsid w:val="005A6E07"/>
    <w:rsid w:val="005C080F"/>
    <w:rsid w:val="005C092A"/>
    <w:rsid w:val="005C1DAB"/>
    <w:rsid w:val="005C55E5"/>
    <w:rsid w:val="005C696A"/>
    <w:rsid w:val="005D7BF7"/>
    <w:rsid w:val="005E1DFF"/>
    <w:rsid w:val="005E6E85"/>
    <w:rsid w:val="005F0D30"/>
    <w:rsid w:val="005F31D2"/>
    <w:rsid w:val="0061029B"/>
    <w:rsid w:val="00615687"/>
    <w:rsid w:val="00617230"/>
    <w:rsid w:val="00621CE1"/>
    <w:rsid w:val="00623B70"/>
    <w:rsid w:val="00624285"/>
    <w:rsid w:val="00637F1B"/>
    <w:rsid w:val="00647FA8"/>
    <w:rsid w:val="006620D9"/>
    <w:rsid w:val="00666377"/>
    <w:rsid w:val="00671958"/>
    <w:rsid w:val="00675843"/>
    <w:rsid w:val="00696477"/>
    <w:rsid w:val="006A2EA5"/>
    <w:rsid w:val="006A57DC"/>
    <w:rsid w:val="006B1F77"/>
    <w:rsid w:val="006B71A6"/>
    <w:rsid w:val="006C630B"/>
    <w:rsid w:val="006D050F"/>
    <w:rsid w:val="006D2B53"/>
    <w:rsid w:val="006D405E"/>
    <w:rsid w:val="006D6139"/>
    <w:rsid w:val="006E2D83"/>
    <w:rsid w:val="006E5D65"/>
    <w:rsid w:val="006E670C"/>
    <w:rsid w:val="006F1282"/>
    <w:rsid w:val="006F1FBC"/>
    <w:rsid w:val="00706544"/>
    <w:rsid w:val="00706FB3"/>
    <w:rsid w:val="007072BA"/>
    <w:rsid w:val="00716003"/>
    <w:rsid w:val="0071620A"/>
    <w:rsid w:val="00724677"/>
    <w:rsid w:val="007253CD"/>
    <w:rsid w:val="00725459"/>
    <w:rsid w:val="00734608"/>
    <w:rsid w:val="00741F39"/>
    <w:rsid w:val="00744802"/>
    <w:rsid w:val="00745302"/>
    <w:rsid w:val="00745797"/>
    <w:rsid w:val="007461D6"/>
    <w:rsid w:val="00746EC8"/>
    <w:rsid w:val="007638C1"/>
    <w:rsid w:val="00763BF1"/>
    <w:rsid w:val="00766FD4"/>
    <w:rsid w:val="007740B2"/>
    <w:rsid w:val="007804B0"/>
    <w:rsid w:val="0078168C"/>
    <w:rsid w:val="00790E27"/>
    <w:rsid w:val="0079109D"/>
    <w:rsid w:val="007920BB"/>
    <w:rsid w:val="00795636"/>
    <w:rsid w:val="00795D90"/>
    <w:rsid w:val="00797B86"/>
    <w:rsid w:val="007A2A81"/>
    <w:rsid w:val="007A4022"/>
    <w:rsid w:val="007A6E6E"/>
    <w:rsid w:val="007B1B1F"/>
    <w:rsid w:val="007B6753"/>
    <w:rsid w:val="007C3299"/>
    <w:rsid w:val="007C3BCC"/>
    <w:rsid w:val="007D6E56"/>
    <w:rsid w:val="007F4155"/>
    <w:rsid w:val="007F5F47"/>
    <w:rsid w:val="008006C9"/>
    <w:rsid w:val="0081707E"/>
    <w:rsid w:val="008449B3"/>
    <w:rsid w:val="00855E0B"/>
    <w:rsid w:val="00856F2D"/>
    <w:rsid w:val="0085747A"/>
    <w:rsid w:val="00880FE1"/>
    <w:rsid w:val="00884922"/>
    <w:rsid w:val="00885F64"/>
    <w:rsid w:val="00890FC3"/>
    <w:rsid w:val="008917F9"/>
    <w:rsid w:val="00894D2B"/>
    <w:rsid w:val="008A361F"/>
    <w:rsid w:val="008A45F7"/>
    <w:rsid w:val="008A67C5"/>
    <w:rsid w:val="008C0CC0"/>
    <w:rsid w:val="008C19A9"/>
    <w:rsid w:val="008C379D"/>
    <w:rsid w:val="008C5147"/>
    <w:rsid w:val="008C5359"/>
    <w:rsid w:val="008C5363"/>
    <w:rsid w:val="008D3DFB"/>
    <w:rsid w:val="008E5997"/>
    <w:rsid w:val="008E64F4"/>
    <w:rsid w:val="008F12C9"/>
    <w:rsid w:val="008F3FFC"/>
    <w:rsid w:val="008F6E29"/>
    <w:rsid w:val="0091594B"/>
    <w:rsid w:val="00916188"/>
    <w:rsid w:val="00923D7D"/>
    <w:rsid w:val="00940EE3"/>
    <w:rsid w:val="0094112E"/>
    <w:rsid w:val="0094703E"/>
    <w:rsid w:val="00947490"/>
    <w:rsid w:val="009508DF"/>
    <w:rsid w:val="00950DAC"/>
    <w:rsid w:val="00953A71"/>
    <w:rsid w:val="00954A07"/>
    <w:rsid w:val="00961A8F"/>
    <w:rsid w:val="00997F14"/>
    <w:rsid w:val="009A76B6"/>
    <w:rsid w:val="009A78D9"/>
    <w:rsid w:val="009B01F0"/>
    <w:rsid w:val="009B19ED"/>
    <w:rsid w:val="009C3E31"/>
    <w:rsid w:val="009C54AE"/>
    <w:rsid w:val="009C788E"/>
    <w:rsid w:val="009E3B41"/>
    <w:rsid w:val="009E5585"/>
    <w:rsid w:val="009F0C93"/>
    <w:rsid w:val="009F3C5C"/>
    <w:rsid w:val="009F4610"/>
    <w:rsid w:val="00A00ECC"/>
    <w:rsid w:val="00A039DC"/>
    <w:rsid w:val="00A13922"/>
    <w:rsid w:val="00A155EE"/>
    <w:rsid w:val="00A15C3E"/>
    <w:rsid w:val="00A2245B"/>
    <w:rsid w:val="00A30110"/>
    <w:rsid w:val="00A36899"/>
    <w:rsid w:val="00A371F6"/>
    <w:rsid w:val="00A43BF6"/>
    <w:rsid w:val="00A54817"/>
    <w:rsid w:val="00A601C8"/>
    <w:rsid w:val="00A60799"/>
    <w:rsid w:val="00A705CD"/>
    <w:rsid w:val="00A71F3F"/>
    <w:rsid w:val="00A90A76"/>
    <w:rsid w:val="00A91CC4"/>
    <w:rsid w:val="00A96E56"/>
    <w:rsid w:val="00A97DE1"/>
    <w:rsid w:val="00AB053C"/>
    <w:rsid w:val="00AB54B4"/>
    <w:rsid w:val="00AB768B"/>
    <w:rsid w:val="00AD1146"/>
    <w:rsid w:val="00AD27D3"/>
    <w:rsid w:val="00AD66D6"/>
    <w:rsid w:val="00AD7EDB"/>
    <w:rsid w:val="00AE1160"/>
    <w:rsid w:val="00AE203C"/>
    <w:rsid w:val="00AE2E74"/>
    <w:rsid w:val="00AE5FCB"/>
    <w:rsid w:val="00AF2C1E"/>
    <w:rsid w:val="00B00ACC"/>
    <w:rsid w:val="00B02239"/>
    <w:rsid w:val="00B06142"/>
    <w:rsid w:val="00B127F6"/>
    <w:rsid w:val="00B135B1"/>
    <w:rsid w:val="00B235FA"/>
    <w:rsid w:val="00B3130B"/>
    <w:rsid w:val="00B40ADB"/>
    <w:rsid w:val="00B43B77"/>
    <w:rsid w:val="00B43E80"/>
    <w:rsid w:val="00B5309A"/>
    <w:rsid w:val="00B607DB"/>
    <w:rsid w:val="00B6144D"/>
    <w:rsid w:val="00B61CA4"/>
    <w:rsid w:val="00B66529"/>
    <w:rsid w:val="00B75946"/>
    <w:rsid w:val="00B8056E"/>
    <w:rsid w:val="00B819C8"/>
    <w:rsid w:val="00B82308"/>
    <w:rsid w:val="00B83590"/>
    <w:rsid w:val="00B87F9C"/>
    <w:rsid w:val="00B9335F"/>
    <w:rsid w:val="00B9580A"/>
    <w:rsid w:val="00BB1928"/>
    <w:rsid w:val="00BB520A"/>
    <w:rsid w:val="00BC5407"/>
    <w:rsid w:val="00BD0BD8"/>
    <w:rsid w:val="00BD3869"/>
    <w:rsid w:val="00BD66E9"/>
    <w:rsid w:val="00BE6EAB"/>
    <w:rsid w:val="00BF2C41"/>
    <w:rsid w:val="00C018DD"/>
    <w:rsid w:val="00C05320"/>
    <w:rsid w:val="00C058B4"/>
    <w:rsid w:val="00C131B5"/>
    <w:rsid w:val="00C16ABF"/>
    <w:rsid w:val="00C170AE"/>
    <w:rsid w:val="00C21884"/>
    <w:rsid w:val="00C22F1D"/>
    <w:rsid w:val="00C26CB7"/>
    <w:rsid w:val="00C324C1"/>
    <w:rsid w:val="00C36992"/>
    <w:rsid w:val="00C56036"/>
    <w:rsid w:val="00C61DC5"/>
    <w:rsid w:val="00C63244"/>
    <w:rsid w:val="00C67E92"/>
    <w:rsid w:val="00C70A26"/>
    <w:rsid w:val="00C766DF"/>
    <w:rsid w:val="00C94B98"/>
    <w:rsid w:val="00CA2B96"/>
    <w:rsid w:val="00CA5089"/>
    <w:rsid w:val="00CA6537"/>
    <w:rsid w:val="00CB588F"/>
    <w:rsid w:val="00CD16F9"/>
    <w:rsid w:val="00CD6897"/>
    <w:rsid w:val="00CE589A"/>
    <w:rsid w:val="00CE5BAC"/>
    <w:rsid w:val="00CF25BE"/>
    <w:rsid w:val="00CF78ED"/>
    <w:rsid w:val="00D02B25"/>
    <w:rsid w:val="00D02EBA"/>
    <w:rsid w:val="00D1049C"/>
    <w:rsid w:val="00D10A99"/>
    <w:rsid w:val="00D17C3C"/>
    <w:rsid w:val="00D26B2C"/>
    <w:rsid w:val="00D352C9"/>
    <w:rsid w:val="00D36BE2"/>
    <w:rsid w:val="00D425B2"/>
    <w:rsid w:val="00D45BBF"/>
    <w:rsid w:val="00D552B2"/>
    <w:rsid w:val="00D608D1"/>
    <w:rsid w:val="00D6372A"/>
    <w:rsid w:val="00D65ADB"/>
    <w:rsid w:val="00D74119"/>
    <w:rsid w:val="00D76CAA"/>
    <w:rsid w:val="00D77422"/>
    <w:rsid w:val="00D8075B"/>
    <w:rsid w:val="00D83469"/>
    <w:rsid w:val="00D8678B"/>
    <w:rsid w:val="00D94679"/>
    <w:rsid w:val="00DA2114"/>
    <w:rsid w:val="00DB61EB"/>
    <w:rsid w:val="00DB7631"/>
    <w:rsid w:val="00DC0934"/>
    <w:rsid w:val="00DC0D1D"/>
    <w:rsid w:val="00DD4982"/>
    <w:rsid w:val="00DE09C0"/>
    <w:rsid w:val="00DF27BD"/>
    <w:rsid w:val="00DF320D"/>
    <w:rsid w:val="00DF71C8"/>
    <w:rsid w:val="00E01BE1"/>
    <w:rsid w:val="00E06672"/>
    <w:rsid w:val="00E12402"/>
    <w:rsid w:val="00E129B8"/>
    <w:rsid w:val="00E14D0F"/>
    <w:rsid w:val="00E21E7D"/>
    <w:rsid w:val="00E22FBC"/>
    <w:rsid w:val="00E24BF5"/>
    <w:rsid w:val="00E25338"/>
    <w:rsid w:val="00E4514B"/>
    <w:rsid w:val="00E51E44"/>
    <w:rsid w:val="00E540B0"/>
    <w:rsid w:val="00E57C16"/>
    <w:rsid w:val="00E60A38"/>
    <w:rsid w:val="00E6241A"/>
    <w:rsid w:val="00E62DE3"/>
    <w:rsid w:val="00E63348"/>
    <w:rsid w:val="00E65027"/>
    <w:rsid w:val="00E77805"/>
    <w:rsid w:val="00E77E88"/>
    <w:rsid w:val="00E8107D"/>
    <w:rsid w:val="00E87CAB"/>
    <w:rsid w:val="00E97B25"/>
    <w:rsid w:val="00EA4832"/>
    <w:rsid w:val="00EB3E33"/>
    <w:rsid w:val="00EC4899"/>
    <w:rsid w:val="00ED03AB"/>
    <w:rsid w:val="00ED32D2"/>
    <w:rsid w:val="00ED4E30"/>
    <w:rsid w:val="00ED61DF"/>
    <w:rsid w:val="00EE0804"/>
    <w:rsid w:val="00EE32DE"/>
    <w:rsid w:val="00EE5457"/>
    <w:rsid w:val="00F03176"/>
    <w:rsid w:val="00F0484F"/>
    <w:rsid w:val="00F070AB"/>
    <w:rsid w:val="00F258FF"/>
    <w:rsid w:val="00F27A7B"/>
    <w:rsid w:val="00F375E2"/>
    <w:rsid w:val="00F526AF"/>
    <w:rsid w:val="00F617C3"/>
    <w:rsid w:val="00F7066B"/>
    <w:rsid w:val="00F7606F"/>
    <w:rsid w:val="00F8193D"/>
    <w:rsid w:val="00F83B28"/>
    <w:rsid w:val="00FA1D98"/>
    <w:rsid w:val="00FB5704"/>
    <w:rsid w:val="00FB7060"/>
    <w:rsid w:val="00FB7DBA"/>
    <w:rsid w:val="00FC1C25"/>
    <w:rsid w:val="00FC2951"/>
    <w:rsid w:val="00FC3F45"/>
    <w:rsid w:val="00FD503F"/>
    <w:rsid w:val="00FD7589"/>
    <w:rsid w:val="00FF016A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C2FA"/>
  <w15:docId w15:val="{21740834-8308-48FA-B670-98A91C0A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6F9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D43C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eastAsia="Times New Roman"/>
      <w:b/>
      <w:bCs/>
      <w:szCs w:val="20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rFonts w:ascii="Calibri" w:hAnsi="Calibri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b/>
      <w:color w:val="00000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AD7EDB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2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7F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7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7F6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320B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D43CC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pl-pl/wo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microsoft.com/pl-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3EAA-1B1E-460D-8235-7CABC836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2</TotalTime>
  <Pages>4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2</cp:revision>
  <cp:lastPrinted>2017-02-15T11:41:00Z</cp:lastPrinted>
  <dcterms:created xsi:type="dcterms:W3CDTF">2025-01-24T09:47:00Z</dcterms:created>
  <dcterms:modified xsi:type="dcterms:W3CDTF">2025-01-24T09:47:00Z</dcterms:modified>
</cp:coreProperties>
</file>