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6A2B" w14:textId="77777777" w:rsidR="006E5D65" w:rsidRPr="00DA2DB1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 w:rsidRPr="00DA2DB1">
        <w:rPr>
          <w:rFonts w:ascii="Corbel" w:hAnsi="Corbel"/>
          <w:b/>
          <w:bCs/>
        </w:rPr>
        <w:t xml:space="preserve">   </w:t>
      </w:r>
      <w:r w:rsidR="00CD6897" w:rsidRPr="00DA2DB1">
        <w:rPr>
          <w:rFonts w:ascii="Corbel" w:hAnsi="Corbel"/>
          <w:b/>
          <w:bCs/>
        </w:rPr>
        <w:tab/>
      </w:r>
      <w:r w:rsidR="00CD6897" w:rsidRPr="00DA2DB1">
        <w:rPr>
          <w:rFonts w:ascii="Corbel" w:hAnsi="Corbel"/>
          <w:b/>
          <w:bCs/>
        </w:rPr>
        <w:tab/>
      </w:r>
      <w:r w:rsidR="00CD6897" w:rsidRPr="00DA2DB1">
        <w:rPr>
          <w:rFonts w:ascii="Corbel" w:hAnsi="Corbel"/>
          <w:b/>
          <w:bCs/>
        </w:rPr>
        <w:tab/>
      </w:r>
      <w:r w:rsidR="00CD6897" w:rsidRPr="00DA2DB1">
        <w:rPr>
          <w:rFonts w:ascii="Corbel" w:hAnsi="Corbel"/>
          <w:b/>
          <w:bCs/>
        </w:rPr>
        <w:tab/>
      </w:r>
      <w:r w:rsidR="00CD6897" w:rsidRPr="00DA2DB1">
        <w:rPr>
          <w:rFonts w:ascii="Corbel" w:hAnsi="Corbel"/>
          <w:b/>
          <w:bCs/>
        </w:rPr>
        <w:tab/>
      </w:r>
      <w:r w:rsidR="00CD6897" w:rsidRPr="00DA2DB1">
        <w:rPr>
          <w:rFonts w:ascii="Corbel" w:hAnsi="Corbel"/>
          <w:b/>
          <w:bCs/>
        </w:rPr>
        <w:tab/>
      </w:r>
      <w:r w:rsidR="00D8678B" w:rsidRPr="00DA2DB1">
        <w:rPr>
          <w:rFonts w:ascii="Corbel" w:hAnsi="Corbel"/>
          <w:bCs/>
          <w:i/>
        </w:rPr>
        <w:t xml:space="preserve">Załącznik nr </w:t>
      </w:r>
      <w:r w:rsidR="006F31E2" w:rsidRPr="00DA2DB1">
        <w:rPr>
          <w:rFonts w:ascii="Corbel" w:hAnsi="Corbel"/>
          <w:bCs/>
          <w:i/>
        </w:rPr>
        <w:t>1.5</w:t>
      </w:r>
      <w:r w:rsidR="00D8678B" w:rsidRPr="00DA2DB1">
        <w:rPr>
          <w:rFonts w:ascii="Corbel" w:hAnsi="Corbel"/>
          <w:bCs/>
          <w:i/>
        </w:rPr>
        <w:t xml:space="preserve"> do Zarządzenia</w:t>
      </w:r>
      <w:r w:rsidR="002A22BF" w:rsidRPr="00DA2DB1">
        <w:rPr>
          <w:rFonts w:ascii="Corbel" w:hAnsi="Corbel"/>
          <w:bCs/>
          <w:i/>
        </w:rPr>
        <w:t xml:space="preserve"> Rektora UR </w:t>
      </w:r>
      <w:r w:rsidR="00CD6897" w:rsidRPr="00DA2DB1">
        <w:rPr>
          <w:rFonts w:ascii="Corbel" w:hAnsi="Corbel"/>
          <w:bCs/>
          <w:i/>
        </w:rPr>
        <w:t xml:space="preserve"> nr </w:t>
      </w:r>
      <w:r w:rsidR="00F61A26" w:rsidRPr="00DA2DB1">
        <w:rPr>
          <w:rFonts w:ascii="Corbel" w:hAnsi="Corbel"/>
          <w:bCs/>
          <w:i/>
        </w:rPr>
        <w:t>7/2023</w:t>
      </w:r>
    </w:p>
    <w:p w14:paraId="42566A2C" w14:textId="77777777" w:rsidR="0085747A" w:rsidRPr="00DA2DB1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DA2DB1">
        <w:rPr>
          <w:rFonts w:ascii="Corbel" w:hAnsi="Corbel"/>
          <w:b/>
          <w:smallCaps/>
          <w:sz w:val="24"/>
          <w:szCs w:val="24"/>
        </w:rPr>
        <w:t>SYLABUS</w:t>
      </w:r>
    </w:p>
    <w:p w14:paraId="42566A2D" w14:textId="41E0A3CE" w:rsidR="0085747A" w:rsidRPr="00DA2DB1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DA2DB1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DA2DB1">
        <w:rPr>
          <w:rFonts w:ascii="Corbel" w:hAnsi="Corbel"/>
          <w:b/>
          <w:smallCaps/>
          <w:sz w:val="24"/>
          <w:szCs w:val="24"/>
        </w:rPr>
        <w:t xml:space="preserve"> </w:t>
      </w:r>
      <w:r w:rsidR="00BA6DB9">
        <w:rPr>
          <w:rFonts w:ascii="Corbel" w:hAnsi="Corbel"/>
          <w:b/>
          <w:smallCaps/>
          <w:sz w:val="24"/>
          <w:szCs w:val="24"/>
        </w:rPr>
        <w:t>202</w:t>
      </w:r>
      <w:r w:rsidR="004D59FF">
        <w:rPr>
          <w:rFonts w:ascii="Corbel" w:hAnsi="Corbel"/>
          <w:b/>
          <w:smallCaps/>
          <w:sz w:val="24"/>
          <w:szCs w:val="24"/>
        </w:rPr>
        <w:t>4</w:t>
      </w:r>
      <w:r w:rsidR="00BA6DB9">
        <w:rPr>
          <w:rFonts w:ascii="Corbel" w:hAnsi="Corbel"/>
          <w:b/>
          <w:smallCaps/>
          <w:sz w:val="24"/>
          <w:szCs w:val="24"/>
        </w:rPr>
        <w:t>/2025-202</w:t>
      </w:r>
      <w:r w:rsidR="004D59FF">
        <w:rPr>
          <w:rFonts w:ascii="Corbel" w:hAnsi="Corbel"/>
          <w:b/>
          <w:smallCaps/>
          <w:sz w:val="24"/>
          <w:szCs w:val="24"/>
        </w:rPr>
        <w:t>5</w:t>
      </w:r>
      <w:r w:rsidR="00BA6DB9">
        <w:rPr>
          <w:rFonts w:ascii="Corbel" w:hAnsi="Corbel"/>
          <w:b/>
          <w:smallCaps/>
          <w:sz w:val="24"/>
          <w:szCs w:val="24"/>
        </w:rPr>
        <w:t>/202</w:t>
      </w:r>
      <w:r w:rsidR="004D59FF">
        <w:rPr>
          <w:rFonts w:ascii="Corbel" w:hAnsi="Corbel"/>
          <w:b/>
          <w:smallCaps/>
          <w:sz w:val="24"/>
          <w:szCs w:val="24"/>
        </w:rPr>
        <w:t>6</w:t>
      </w:r>
      <w:r w:rsidR="0085747A" w:rsidRPr="00DA2DB1">
        <w:rPr>
          <w:rFonts w:ascii="Corbel" w:hAnsi="Corbel"/>
          <w:b/>
          <w:smallCaps/>
          <w:sz w:val="24"/>
          <w:szCs w:val="24"/>
        </w:rPr>
        <w:t xml:space="preserve"> </w:t>
      </w:r>
    </w:p>
    <w:p w14:paraId="42566A2E" w14:textId="77777777" w:rsidR="0085747A" w:rsidRPr="00DA2DB1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DA2DB1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3397B" w:rsidRPr="00DA2DB1">
        <w:rPr>
          <w:rFonts w:ascii="Corbel" w:hAnsi="Corbel"/>
          <w:i/>
          <w:sz w:val="24"/>
          <w:szCs w:val="24"/>
        </w:rPr>
        <w:t xml:space="preserve">       </w:t>
      </w:r>
      <w:r w:rsidRPr="00DA2DB1">
        <w:rPr>
          <w:rFonts w:ascii="Corbel" w:hAnsi="Corbel"/>
          <w:i/>
          <w:sz w:val="24"/>
          <w:szCs w:val="24"/>
        </w:rPr>
        <w:t xml:space="preserve"> </w:t>
      </w:r>
      <w:r w:rsidR="0085747A" w:rsidRPr="00DA2DB1">
        <w:rPr>
          <w:rFonts w:ascii="Corbel" w:hAnsi="Corbel"/>
          <w:i/>
          <w:sz w:val="20"/>
          <w:szCs w:val="20"/>
        </w:rPr>
        <w:t>(skrajne daty</w:t>
      </w:r>
      <w:r w:rsidR="0085747A" w:rsidRPr="00DA2DB1">
        <w:rPr>
          <w:rFonts w:ascii="Corbel" w:hAnsi="Corbel"/>
          <w:sz w:val="20"/>
          <w:szCs w:val="20"/>
        </w:rPr>
        <w:t>)</w:t>
      </w:r>
    </w:p>
    <w:p w14:paraId="42566A2F" w14:textId="0B2D5545" w:rsidR="00445970" w:rsidRPr="00DA2DB1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DA2DB1">
        <w:rPr>
          <w:rFonts w:ascii="Corbel" w:hAnsi="Corbel"/>
          <w:sz w:val="20"/>
          <w:szCs w:val="20"/>
        </w:rPr>
        <w:tab/>
      </w:r>
      <w:r w:rsidRPr="00DA2DB1">
        <w:rPr>
          <w:rFonts w:ascii="Corbel" w:hAnsi="Corbel"/>
          <w:sz w:val="20"/>
          <w:szCs w:val="20"/>
        </w:rPr>
        <w:tab/>
      </w:r>
      <w:r w:rsidRPr="00DA2DB1">
        <w:rPr>
          <w:rFonts w:ascii="Corbel" w:hAnsi="Corbel"/>
          <w:sz w:val="20"/>
          <w:szCs w:val="20"/>
        </w:rPr>
        <w:tab/>
      </w:r>
      <w:r w:rsidRPr="00DA2DB1">
        <w:rPr>
          <w:rFonts w:ascii="Corbel" w:hAnsi="Corbel"/>
          <w:sz w:val="20"/>
          <w:szCs w:val="20"/>
        </w:rPr>
        <w:tab/>
        <w:t xml:space="preserve">Rok akademicki   </w:t>
      </w:r>
      <w:r w:rsidR="00BA6DB9">
        <w:rPr>
          <w:rFonts w:ascii="Corbel" w:hAnsi="Corbel"/>
          <w:sz w:val="20"/>
          <w:szCs w:val="20"/>
        </w:rPr>
        <w:t>202</w:t>
      </w:r>
      <w:r w:rsidR="004D59FF">
        <w:rPr>
          <w:rFonts w:ascii="Corbel" w:hAnsi="Corbel"/>
          <w:sz w:val="20"/>
          <w:szCs w:val="20"/>
        </w:rPr>
        <w:t>4</w:t>
      </w:r>
      <w:r w:rsidR="00BA6DB9">
        <w:rPr>
          <w:rFonts w:ascii="Corbel" w:hAnsi="Corbel"/>
          <w:sz w:val="20"/>
          <w:szCs w:val="20"/>
        </w:rPr>
        <w:t>/2</w:t>
      </w:r>
      <w:r w:rsidR="004D59FF">
        <w:rPr>
          <w:rFonts w:ascii="Corbel" w:hAnsi="Corbel"/>
          <w:sz w:val="20"/>
          <w:szCs w:val="20"/>
        </w:rPr>
        <w:t>5</w:t>
      </w:r>
    </w:p>
    <w:p w14:paraId="42566A30" w14:textId="77777777" w:rsidR="0085747A" w:rsidRPr="00DA2DB1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42566A31" w14:textId="77777777" w:rsidR="0085747A" w:rsidRPr="00DA2DB1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DA2DB1">
        <w:rPr>
          <w:rFonts w:ascii="Corbel" w:hAnsi="Corbel"/>
          <w:szCs w:val="24"/>
        </w:rPr>
        <w:t xml:space="preserve">1. </w:t>
      </w:r>
      <w:r w:rsidR="0085747A" w:rsidRPr="00DA2DB1">
        <w:rPr>
          <w:rFonts w:ascii="Corbel" w:hAnsi="Corbel"/>
          <w:szCs w:val="24"/>
        </w:rPr>
        <w:t xml:space="preserve">Podstawowe </w:t>
      </w:r>
      <w:r w:rsidR="00445970" w:rsidRPr="00DA2DB1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DA2DB1" w14:paraId="42566A34" w14:textId="77777777" w:rsidTr="00B819C8">
        <w:tc>
          <w:tcPr>
            <w:tcW w:w="2694" w:type="dxa"/>
            <w:vAlign w:val="center"/>
          </w:tcPr>
          <w:p w14:paraId="42566A32" w14:textId="77777777" w:rsidR="0085747A" w:rsidRPr="00DA2DB1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42566A33" w14:textId="2D4965A5" w:rsidR="0085747A" w:rsidRPr="00DA2DB1" w:rsidRDefault="00AC16D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Modelowanie molekularne w toksykologii</w:t>
            </w:r>
          </w:p>
        </w:tc>
      </w:tr>
      <w:tr w:rsidR="0085747A" w:rsidRPr="00DA2DB1" w14:paraId="42566A37" w14:textId="77777777" w:rsidTr="00B819C8">
        <w:tc>
          <w:tcPr>
            <w:tcW w:w="2694" w:type="dxa"/>
            <w:vAlign w:val="center"/>
          </w:tcPr>
          <w:p w14:paraId="42566A35" w14:textId="77777777" w:rsidR="0085747A" w:rsidRPr="00DA2DB1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DA2DB1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42566A36" w14:textId="77777777" w:rsidR="0085747A" w:rsidRPr="00DA2DB1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7974CB" w:rsidRPr="00DA2DB1" w14:paraId="42566A3A" w14:textId="77777777" w:rsidTr="00B819C8">
        <w:tc>
          <w:tcPr>
            <w:tcW w:w="2694" w:type="dxa"/>
            <w:vAlign w:val="center"/>
          </w:tcPr>
          <w:p w14:paraId="42566A38" w14:textId="77777777" w:rsidR="007974CB" w:rsidRPr="00DA2DB1" w:rsidRDefault="007974CB" w:rsidP="007974CB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nazwa jednostki prowadzącej kierunek</w:t>
            </w:r>
          </w:p>
        </w:tc>
        <w:tc>
          <w:tcPr>
            <w:tcW w:w="7087" w:type="dxa"/>
            <w:vAlign w:val="center"/>
          </w:tcPr>
          <w:p w14:paraId="42566A39" w14:textId="52C2C1B3" w:rsidR="007974CB" w:rsidRPr="00DA2DB1" w:rsidRDefault="00BA6DB9" w:rsidP="007974CB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Collegium Medicum, Wydział Biotechnologii</w:t>
            </w:r>
            <w:r w:rsidR="007974CB" w:rsidRPr="00DA2DB1"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</w:p>
        </w:tc>
      </w:tr>
      <w:tr w:rsidR="007974CB" w:rsidRPr="00DA2DB1" w14:paraId="42566A3D" w14:textId="77777777" w:rsidTr="00B819C8">
        <w:tc>
          <w:tcPr>
            <w:tcW w:w="2694" w:type="dxa"/>
            <w:vAlign w:val="center"/>
          </w:tcPr>
          <w:p w14:paraId="42566A3B" w14:textId="77777777" w:rsidR="007974CB" w:rsidRPr="00DA2DB1" w:rsidRDefault="007974CB" w:rsidP="007974C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42566A3C" w14:textId="4237FF0E" w:rsidR="007974CB" w:rsidRPr="00DA2DB1" w:rsidRDefault="00AB699E" w:rsidP="007974CB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Collegium Medicum</w:t>
            </w:r>
            <w:r w:rsidR="007974CB" w:rsidRPr="00DA2DB1">
              <w:rPr>
                <w:rFonts w:ascii="Corbel" w:hAnsi="Corbel"/>
                <w:b w:val="0"/>
                <w:sz w:val="24"/>
                <w:szCs w:val="24"/>
              </w:rPr>
              <w:t>, Instytut Nauk Medycznych</w:t>
            </w:r>
          </w:p>
        </w:tc>
      </w:tr>
      <w:tr w:rsidR="00132A52" w:rsidRPr="00DA2DB1" w14:paraId="42566A40" w14:textId="77777777" w:rsidTr="00B819C8">
        <w:tc>
          <w:tcPr>
            <w:tcW w:w="2694" w:type="dxa"/>
            <w:vAlign w:val="center"/>
          </w:tcPr>
          <w:p w14:paraId="42566A3E" w14:textId="77777777" w:rsidR="00132A52" w:rsidRPr="00DA2DB1" w:rsidRDefault="00132A52" w:rsidP="00132A5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42566A3F" w14:textId="6A82603B" w:rsidR="00132A52" w:rsidRPr="00DA2DB1" w:rsidRDefault="00132A52" w:rsidP="00132A5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132A52" w:rsidRPr="00DA2DB1" w14:paraId="42566A43" w14:textId="77777777" w:rsidTr="00B819C8">
        <w:tc>
          <w:tcPr>
            <w:tcW w:w="2694" w:type="dxa"/>
            <w:vAlign w:val="center"/>
          </w:tcPr>
          <w:p w14:paraId="42566A41" w14:textId="77777777" w:rsidR="00132A52" w:rsidRPr="00DA2DB1" w:rsidRDefault="00132A52" w:rsidP="00132A5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42566A42" w14:textId="26B2AF9F" w:rsidR="00132A52" w:rsidRPr="00DA2DB1" w:rsidRDefault="00132A52" w:rsidP="00132A5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II stopnień</w:t>
            </w:r>
          </w:p>
        </w:tc>
      </w:tr>
      <w:tr w:rsidR="00932666" w:rsidRPr="00DA2DB1" w14:paraId="42566A46" w14:textId="77777777" w:rsidTr="00B819C8">
        <w:tc>
          <w:tcPr>
            <w:tcW w:w="2694" w:type="dxa"/>
            <w:vAlign w:val="center"/>
          </w:tcPr>
          <w:p w14:paraId="42566A44" w14:textId="77777777" w:rsidR="00932666" w:rsidRPr="00DA2DB1" w:rsidRDefault="00932666" w:rsidP="00932666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42566A45" w14:textId="18800E37" w:rsidR="00932666" w:rsidRPr="00DA2DB1" w:rsidRDefault="00932666" w:rsidP="00932666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</w:p>
        </w:tc>
      </w:tr>
      <w:tr w:rsidR="00932666" w:rsidRPr="00DA2DB1" w14:paraId="42566A49" w14:textId="77777777" w:rsidTr="00B819C8">
        <w:tc>
          <w:tcPr>
            <w:tcW w:w="2694" w:type="dxa"/>
            <w:vAlign w:val="center"/>
          </w:tcPr>
          <w:p w14:paraId="42566A47" w14:textId="77777777" w:rsidR="00932666" w:rsidRPr="00DA2DB1" w:rsidRDefault="00932666" w:rsidP="00932666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42566A48" w14:textId="03AE04EA" w:rsidR="00932666" w:rsidRPr="00DA2DB1" w:rsidRDefault="00932666" w:rsidP="00932666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932666" w:rsidRPr="00DA2DB1" w14:paraId="42566A4C" w14:textId="77777777" w:rsidTr="00B819C8">
        <w:tc>
          <w:tcPr>
            <w:tcW w:w="2694" w:type="dxa"/>
            <w:vAlign w:val="center"/>
          </w:tcPr>
          <w:p w14:paraId="42566A4A" w14:textId="77777777" w:rsidR="00932666" w:rsidRPr="00DA2DB1" w:rsidRDefault="00932666" w:rsidP="00932666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Rok i semestr/y studiów</w:t>
            </w:r>
          </w:p>
        </w:tc>
        <w:tc>
          <w:tcPr>
            <w:tcW w:w="7087" w:type="dxa"/>
            <w:vAlign w:val="center"/>
          </w:tcPr>
          <w:p w14:paraId="42566A4B" w14:textId="4E742441" w:rsidR="00932666" w:rsidRPr="00DA2DB1" w:rsidRDefault="00932666" w:rsidP="00932666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 xml:space="preserve">rok I, semestr </w:t>
            </w:r>
            <w:r w:rsidR="00931CA1">
              <w:rPr>
                <w:rFonts w:ascii="Corbel" w:hAnsi="Corbel"/>
                <w:b w:val="0"/>
                <w:sz w:val="24"/>
                <w:szCs w:val="24"/>
              </w:rPr>
              <w:t>1</w:t>
            </w:r>
          </w:p>
        </w:tc>
      </w:tr>
      <w:tr w:rsidR="00932666" w:rsidRPr="00DA2DB1" w14:paraId="42566A4F" w14:textId="77777777" w:rsidTr="00B819C8">
        <w:tc>
          <w:tcPr>
            <w:tcW w:w="2694" w:type="dxa"/>
            <w:vAlign w:val="center"/>
          </w:tcPr>
          <w:p w14:paraId="42566A4D" w14:textId="77777777" w:rsidR="00932666" w:rsidRPr="00DA2DB1" w:rsidRDefault="00932666" w:rsidP="00932666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42566A4E" w14:textId="61C8BB9F" w:rsidR="00932666" w:rsidRPr="00DA2DB1" w:rsidRDefault="00BA6DB9" w:rsidP="00932666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Specjalnościowy do wyboru </w:t>
            </w:r>
          </w:p>
        </w:tc>
      </w:tr>
      <w:tr w:rsidR="00932666" w:rsidRPr="00DA2DB1" w14:paraId="42566A52" w14:textId="77777777" w:rsidTr="00B819C8">
        <w:tc>
          <w:tcPr>
            <w:tcW w:w="2694" w:type="dxa"/>
            <w:vAlign w:val="center"/>
          </w:tcPr>
          <w:p w14:paraId="42566A50" w14:textId="77777777" w:rsidR="00932666" w:rsidRPr="00DA2DB1" w:rsidRDefault="00932666" w:rsidP="00932666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42566A51" w14:textId="0FB321FF" w:rsidR="00932666" w:rsidRPr="00DA2DB1" w:rsidRDefault="00932666" w:rsidP="00932666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język polski</w:t>
            </w:r>
          </w:p>
        </w:tc>
      </w:tr>
      <w:tr w:rsidR="00932666" w:rsidRPr="00DA2DB1" w14:paraId="42566A55" w14:textId="77777777" w:rsidTr="00B819C8">
        <w:tc>
          <w:tcPr>
            <w:tcW w:w="2694" w:type="dxa"/>
            <w:vAlign w:val="center"/>
          </w:tcPr>
          <w:p w14:paraId="42566A53" w14:textId="77777777" w:rsidR="00932666" w:rsidRPr="00DA2DB1" w:rsidRDefault="00932666" w:rsidP="00932666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42566A54" w14:textId="662BDDAB" w:rsidR="00932666" w:rsidRPr="00DA2DB1" w:rsidRDefault="00932666" w:rsidP="00932666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Dr hab. n. med. i n. o zdr. Kamil Jurowski prof. UR</w:t>
            </w:r>
          </w:p>
        </w:tc>
      </w:tr>
      <w:tr w:rsidR="00932666" w:rsidRPr="00DA2DB1" w14:paraId="42566A58" w14:textId="77777777" w:rsidTr="00B819C8">
        <w:tc>
          <w:tcPr>
            <w:tcW w:w="2694" w:type="dxa"/>
            <w:vAlign w:val="center"/>
          </w:tcPr>
          <w:p w14:paraId="42566A56" w14:textId="77777777" w:rsidR="00932666" w:rsidRPr="00DA2DB1" w:rsidRDefault="00932666" w:rsidP="00932666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42566A57" w14:textId="3BE3E581" w:rsidR="00932666" w:rsidRPr="00DA2DB1" w:rsidRDefault="00932666" w:rsidP="00932666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Dr hab. n. med. i n. o zdr. Kamil Jurowski prof. UR</w:t>
            </w:r>
            <w:r w:rsidRPr="00DA2DB1">
              <w:rPr>
                <w:rFonts w:ascii="Corbel" w:hAnsi="Corbel"/>
                <w:b w:val="0"/>
                <w:sz w:val="24"/>
                <w:szCs w:val="24"/>
              </w:rPr>
              <w:br/>
              <w:t>mgr inż. Maciej Noga</w:t>
            </w:r>
            <w:r w:rsidRPr="00DA2DB1">
              <w:rPr>
                <w:rFonts w:ascii="Corbel" w:hAnsi="Corbel"/>
                <w:b w:val="0"/>
                <w:sz w:val="24"/>
                <w:szCs w:val="24"/>
              </w:rPr>
              <w:br/>
              <w:t>mgr inż. Damian Kobylarz</w:t>
            </w:r>
            <w:r w:rsidRPr="00DA2DB1">
              <w:rPr>
                <w:rFonts w:ascii="Corbel" w:hAnsi="Corbel"/>
                <w:b w:val="0"/>
                <w:sz w:val="24"/>
                <w:szCs w:val="24"/>
              </w:rPr>
              <w:br/>
              <w:t>mgr inż. Adrian Frydrych</w:t>
            </w:r>
            <w:r w:rsidRPr="00DA2DB1">
              <w:rPr>
                <w:rFonts w:ascii="Corbel" w:hAnsi="Corbel"/>
                <w:b w:val="0"/>
                <w:sz w:val="24"/>
                <w:szCs w:val="24"/>
              </w:rPr>
              <w:br/>
              <w:t>mgr inż. Łukasz Niżnik</w:t>
            </w:r>
            <w:r w:rsidRPr="00DA2DB1">
              <w:rPr>
                <w:rFonts w:ascii="Corbel" w:hAnsi="Corbel"/>
                <w:b w:val="0"/>
                <w:sz w:val="24"/>
                <w:szCs w:val="24"/>
              </w:rPr>
              <w:br/>
              <w:t>mgr inż. Alicja Krośniak</w:t>
            </w:r>
          </w:p>
        </w:tc>
      </w:tr>
    </w:tbl>
    <w:p w14:paraId="42566A59" w14:textId="77777777" w:rsidR="0085747A" w:rsidRPr="00DA2DB1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DA2DB1">
        <w:rPr>
          <w:rFonts w:ascii="Corbel" w:hAnsi="Corbel"/>
          <w:sz w:val="24"/>
          <w:szCs w:val="24"/>
        </w:rPr>
        <w:t xml:space="preserve">* </w:t>
      </w:r>
      <w:r w:rsidRPr="00DA2DB1">
        <w:rPr>
          <w:rFonts w:ascii="Corbel" w:hAnsi="Corbel"/>
          <w:i/>
          <w:sz w:val="24"/>
          <w:szCs w:val="24"/>
        </w:rPr>
        <w:t>-</w:t>
      </w:r>
      <w:r w:rsidR="00B90885" w:rsidRPr="00DA2DB1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DA2DB1">
        <w:rPr>
          <w:rFonts w:ascii="Corbel" w:hAnsi="Corbel"/>
          <w:b w:val="0"/>
          <w:sz w:val="24"/>
          <w:szCs w:val="24"/>
        </w:rPr>
        <w:t>e,</w:t>
      </w:r>
      <w:r w:rsidRPr="00DA2DB1">
        <w:rPr>
          <w:rFonts w:ascii="Corbel" w:hAnsi="Corbel"/>
          <w:i/>
          <w:sz w:val="24"/>
          <w:szCs w:val="24"/>
        </w:rPr>
        <w:t xml:space="preserve"> </w:t>
      </w:r>
      <w:r w:rsidRPr="00DA2DB1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DA2DB1">
        <w:rPr>
          <w:rFonts w:ascii="Corbel" w:hAnsi="Corbel"/>
          <w:b w:val="0"/>
          <w:i/>
          <w:sz w:val="24"/>
          <w:szCs w:val="24"/>
        </w:rPr>
        <w:t>w Jednostce</w:t>
      </w:r>
    </w:p>
    <w:p w14:paraId="42566A5A" w14:textId="77777777" w:rsidR="00923D7D" w:rsidRPr="00DA2DB1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42566A5B" w14:textId="77777777" w:rsidR="0085747A" w:rsidRPr="00DA2DB1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DA2DB1">
        <w:rPr>
          <w:rFonts w:ascii="Corbel" w:hAnsi="Corbel"/>
          <w:sz w:val="24"/>
          <w:szCs w:val="24"/>
        </w:rPr>
        <w:t>1.</w:t>
      </w:r>
      <w:r w:rsidR="00E22FBC" w:rsidRPr="00DA2DB1">
        <w:rPr>
          <w:rFonts w:ascii="Corbel" w:hAnsi="Corbel"/>
          <w:sz w:val="24"/>
          <w:szCs w:val="24"/>
        </w:rPr>
        <w:t>1</w:t>
      </w:r>
      <w:r w:rsidRPr="00DA2DB1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42566A5C" w14:textId="77777777" w:rsidR="00923D7D" w:rsidRPr="00DA2DB1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21"/>
        <w:gridCol w:w="801"/>
        <w:gridCol w:w="851"/>
        <w:gridCol w:w="811"/>
        <w:gridCol w:w="827"/>
        <w:gridCol w:w="780"/>
        <w:gridCol w:w="957"/>
        <w:gridCol w:w="1206"/>
        <w:gridCol w:w="1545"/>
      </w:tblGrid>
      <w:tr w:rsidR="00015B8F" w:rsidRPr="00DA2DB1" w14:paraId="42566A68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6A5D" w14:textId="77777777" w:rsidR="00015B8F" w:rsidRPr="00DA2D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2DB1">
              <w:rPr>
                <w:rFonts w:ascii="Corbel" w:hAnsi="Corbel"/>
                <w:szCs w:val="24"/>
              </w:rPr>
              <w:t>Semestr</w:t>
            </w:r>
          </w:p>
          <w:p w14:paraId="42566A5E" w14:textId="77777777" w:rsidR="00015B8F" w:rsidRPr="00DA2DB1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2DB1">
              <w:rPr>
                <w:rFonts w:ascii="Corbel" w:hAnsi="Corbel"/>
                <w:szCs w:val="24"/>
              </w:rPr>
              <w:t>(</w:t>
            </w:r>
            <w:r w:rsidR="00363F78" w:rsidRPr="00DA2DB1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6A5F" w14:textId="77777777" w:rsidR="00015B8F" w:rsidRPr="00DA2D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2DB1">
              <w:rPr>
                <w:rFonts w:ascii="Corbel" w:hAnsi="Corbel"/>
                <w:szCs w:val="24"/>
              </w:rPr>
              <w:t>Wykł.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6A60" w14:textId="77777777" w:rsidR="00015B8F" w:rsidRPr="00DA2D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2DB1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6A61" w14:textId="77777777" w:rsidR="00015B8F" w:rsidRPr="00DA2D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2DB1">
              <w:rPr>
                <w:rFonts w:ascii="Corbel" w:hAnsi="Corbel"/>
                <w:szCs w:val="24"/>
              </w:rPr>
              <w:t>Konw.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6A62" w14:textId="77777777" w:rsidR="00015B8F" w:rsidRPr="00DA2D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2DB1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A63" w14:textId="77777777" w:rsidR="00015B8F" w:rsidRPr="00DA2D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2DB1">
              <w:rPr>
                <w:rFonts w:ascii="Corbel" w:hAnsi="Corbel"/>
                <w:szCs w:val="24"/>
              </w:rPr>
              <w:t>Sem.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6A64" w14:textId="77777777" w:rsidR="00015B8F" w:rsidRPr="00DA2D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2DB1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6A65" w14:textId="77777777" w:rsidR="00015B8F" w:rsidRPr="00DA2D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2DB1">
              <w:rPr>
                <w:rFonts w:ascii="Corbel" w:hAnsi="Corbel"/>
                <w:szCs w:val="24"/>
              </w:rPr>
              <w:t>Prakt.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6A66" w14:textId="77777777" w:rsidR="00015B8F" w:rsidRPr="00DA2D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2DB1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6A67" w14:textId="77777777" w:rsidR="00015B8F" w:rsidRPr="00DA2D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DA2DB1">
              <w:rPr>
                <w:rFonts w:ascii="Corbel" w:hAnsi="Corbel"/>
                <w:b/>
                <w:szCs w:val="24"/>
              </w:rPr>
              <w:t>Liczba pkt</w:t>
            </w:r>
            <w:r w:rsidR="00B90885" w:rsidRPr="00DA2DB1">
              <w:rPr>
                <w:rFonts w:ascii="Corbel" w:hAnsi="Corbel"/>
                <w:b/>
                <w:szCs w:val="24"/>
              </w:rPr>
              <w:t>.</w:t>
            </w:r>
            <w:r w:rsidRPr="00DA2DB1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DA2DB1" w14:paraId="42566A73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6A69" w14:textId="75742492" w:rsidR="00015B8F" w:rsidRPr="00DA2DB1" w:rsidRDefault="00931CA1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A6A" w14:textId="589FBA83" w:rsidR="00015B8F" w:rsidRPr="00DA2DB1" w:rsidRDefault="00931CA1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  <w:r w:rsidR="00A028CA" w:rsidRPr="00DA2DB1">
              <w:rPr>
                <w:rFonts w:ascii="Corbel" w:hAnsi="Corbel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A6B" w14:textId="470CF14E" w:rsidR="00015B8F" w:rsidRPr="00DA2DB1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A6C" w14:textId="77777777" w:rsidR="00015B8F" w:rsidRPr="00DA2DB1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A6D" w14:textId="1A2C1951" w:rsidR="00015B8F" w:rsidRPr="00DA2DB1" w:rsidRDefault="0025129D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A6E" w14:textId="119BF2FA" w:rsidR="00015B8F" w:rsidRPr="00DA2DB1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A6F" w14:textId="77777777" w:rsidR="00015B8F" w:rsidRPr="00DA2DB1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A70" w14:textId="77777777" w:rsidR="00015B8F" w:rsidRPr="00DA2DB1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A71" w14:textId="77777777" w:rsidR="00015B8F" w:rsidRPr="00DA2DB1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A72" w14:textId="69DC8571" w:rsidR="00015B8F" w:rsidRPr="00DA2DB1" w:rsidRDefault="00BA6DB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</w:tbl>
    <w:p w14:paraId="42566A7F" w14:textId="77777777" w:rsidR="00923D7D" w:rsidRPr="00DA2DB1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42566A80" w14:textId="77777777" w:rsidR="00923D7D" w:rsidRPr="00DA2DB1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42566A81" w14:textId="77777777" w:rsidR="0085747A" w:rsidRPr="00DA2DB1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DA2DB1">
        <w:rPr>
          <w:rFonts w:ascii="Corbel" w:hAnsi="Corbel"/>
          <w:smallCaps w:val="0"/>
          <w:szCs w:val="24"/>
        </w:rPr>
        <w:t>1.</w:t>
      </w:r>
      <w:r w:rsidR="00E22FBC" w:rsidRPr="00DA2DB1">
        <w:rPr>
          <w:rFonts w:ascii="Corbel" w:hAnsi="Corbel"/>
          <w:smallCaps w:val="0"/>
          <w:szCs w:val="24"/>
        </w:rPr>
        <w:t>2</w:t>
      </w:r>
      <w:r w:rsidR="00F83B28" w:rsidRPr="00DA2DB1">
        <w:rPr>
          <w:rFonts w:ascii="Corbel" w:hAnsi="Corbel"/>
          <w:smallCaps w:val="0"/>
          <w:szCs w:val="24"/>
        </w:rPr>
        <w:t>.</w:t>
      </w:r>
      <w:r w:rsidR="00F83B28" w:rsidRPr="00DA2DB1">
        <w:rPr>
          <w:rFonts w:ascii="Corbel" w:hAnsi="Corbel"/>
          <w:smallCaps w:val="0"/>
          <w:szCs w:val="24"/>
        </w:rPr>
        <w:tab/>
      </w:r>
      <w:r w:rsidRPr="00DA2DB1">
        <w:rPr>
          <w:rFonts w:ascii="Corbel" w:hAnsi="Corbel"/>
          <w:smallCaps w:val="0"/>
          <w:szCs w:val="24"/>
        </w:rPr>
        <w:t xml:space="preserve">Sposób realizacji zajęć  </w:t>
      </w:r>
    </w:p>
    <w:p w14:paraId="42566A82" w14:textId="17EDC142" w:rsidR="0085747A" w:rsidRPr="00DA2DB1" w:rsidRDefault="0025129D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DA2DB1">
        <w:rPr>
          <w:rFonts w:ascii="Corbel" w:eastAsia="MS Gothic" w:hAnsi="Corbel" w:cs="Segoe UI Symbol"/>
          <w:b w:val="0"/>
          <w:szCs w:val="24"/>
        </w:rPr>
        <w:t>x</w:t>
      </w:r>
      <w:r w:rsidR="0085747A" w:rsidRPr="00DA2DB1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42566A83" w14:textId="77777777" w:rsidR="0085747A" w:rsidRPr="00DA2DB1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DA2DB1">
        <w:rPr>
          <w:rFonts w:ascii="Segoe UI Symbol" w:eastAsia="MS Gothic" w:hAnsi="Segoe UI Symbol" w:cs="Segoe UI Symbol"/>
          <w:b w:val="0"/>
          <w:szCs w:val="24"/>
        </w:rPr>
        <w:t>☐</w:t>
      </w:r>
      <w:r w:rsidRPr="00DA2DB1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42566A84" w14:textId="77777777" w:rsidR="0085747A" w:rsidRPr="00DA2DB1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42566A85" w14:textId="77777777" w:rsidR="00E22FBC" w:rsidRPr="00DA2DB1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DA2DB1">
        <w:rPr>
          <w:rFonts w:ascii="Corbel" w:hAnsi="Corbel"/>
          <w:smallCaps w:val="0"/>
          <w:szCs w:val="24"/>
        </w:rPr>
        <w:t xml:space="preserve">1.3 </w:t>
      </w:r>
      <w:r w:rsidR="00F83B28" w:rsidRPr="00DA2DB1">
        <w:rPr>
          <w:rFonts w:ascii="Corbel" w:hAnsi="Corbel"/>
          <w:smallCaps w:val="0"/>
          <w:szCs w:val="24"/>
        </w:rPr>
        <w:tab/>
      </w:r>
      <w:r w:rsidRPr="00DA2DB1">
        <w:rPr>
          <w:rFonts w:ascii="Corbel" w:hAnsi="Corbel"/>
          <w:smallCaps w:val="0"/>
          <w:szCs w:val="24"/>
        </w:rPr>
        <w:t>For</w:t>
      </w:r>
      <w:r w:rsidR="00445970" w:rsidRPr="00DA2DB1">
        <w:rPr>
          <w:rFonts w:ascii="Corbel" w:hAnsi="Corbel"/>
          <w:smallCaps w:val="0"/>
          <w:szCs w:val="24"/>
        </w:rPr>
        <w:t xml:space="preserve">ma zaliczenia przedmiotu </w:t>
      </w:r>
      <w:r w:rsidRPr="00DA2DB1">
        <w:rPr>
          <w:rFonts w:ascii="Corbel" w:hAnsi="Corbel"/>
          <w:smallCaps w:val="0"/>
          <w:szCs w:val="24"/>
        </w:rPr>
        <w:t xml:space="preserve"> (z toku) </w:t>
      </w:r>
      <w:r w:rsidRPr="00DA2DB1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42566A86" w14:textId="78A75E71" w:rsidR="009C54AE" w:rsidRPr="00DA2DB1" w:rsidRDefault="00BA6DB9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  <w:r>
        <w:rPr>
          <w:rFonts w:ascii="Corbel" w:hAnsi="Corbel"/>
          <w:b w:val="0"/>
          <w:szCs w:val="24"/>
        </w:rPr>
        <w:t xml:space="preserve">egzamin </w:t>
      </w:r>
    </w:p>
    <w:p w14:paraId="42566A87" w14:textId="77777777" w:rsidR="00E960BB" w:rsidRPr="00DA2DB1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2566A88" w14:textId="77777777" w:rsidR="00E960BB" w:rsidRPr="00DA2DB1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DA2DB1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DA2DB1" w14:paraId="42566A8B" w14:textId="77777777" w:rsidTr="00745302">
        <w:tc>
          <w:tcPr>
            <w:tcW w:w="9670" w:type="dxa"/>
          </w:tcPr>
          <w:p w14:paraId="42566A8A" w14:textId="5511B6CD" w:rsidR="0085747A" w:rsidRPr="00DA2DB1" w:rsidRDefault="00E949F4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Zaliczenie kursu „Toksykologia molekularna”</w:t>
            </w:r>
          </w:p>
        </w:tc>
      </w:tr>
    </w:tbl>
    <w:p w14:paraId="42566A8D" w14:textId="77777777" w:rsidR="0085747A" w:rsidRPr="00DA2DB1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DA2DB1">
        <w:rPr>
          <w:rFonts w:ascii="Corbel" w:hAnsi="Corbel"/>
          <w:szCs w:val="24"/>
        </w:rPr>
        <w:lastRenderedPageBreak/>
        <w:t>3.</w:t>
      </w:r>
      <w:r w:rsidR="0085747A" w:rsidRPr="00DA2DB1">
        <w:rPr>
          <w:rFonts w:ascii="Corbel" w:hAnsi="Corbel"/>
          <w:szCs w:val="24"/>
        </w:rPr>
        <w:t xml:space="preserve"> </w:t>
      </w:r>
      <w:r w:rsidR="00A84C85" w:rsidRPr="00DA2DB1">
        <w:rPr>
          <w:rFonts w:ascii="Corbel" w:hAnsi="Corbel"/>
          <w:szCs w:val="24"/>
        </w:rPr>
        <w:t>cele, efekty uczenia się</w:t>
      </w:r>
      <w:r w:rsidR="0085747A" w:rsidRPr="00DA2DB1">
        <w:rPr>
          <w:rFonts w:ascii="Corbel" w:hAnsi="Corbel"/>
          <w:szCs w:val="24"/>
        </w:rPr>
        <w:t xml:space="preserve"> , treści Programowe i stosowane metody Dydaktyczne</w:t>
      </w:r>
    </w:p>
    <w:p w14:paraId="42566A8E" w14:textId="77777777" w:rsidR="0085747A" w:rsidRPr="00DA2DB1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42566A8F" w14:textId="77777777" w:rsidR="0085747A" w:rsidRPr="00DA2DB1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DA2DB1">
        <w:rPr>
          <w:rFonts w:ascii="Corbel" w:hAnsi="Corbel"/>
          <w:sz w:val="24"/>
          <w:szCs w:val="24"/>
        </w:rPr>
        <w:t xml:space="preserve">3.1 </w:t>
      </w:r>
      <w:r w:rsidR="00C05F44" w:rsidRPr="00DA2DB1">
        <w:rPr>
          <w:rFonts w:ascii="Corbel" w:hAnsi="Corbel"/>
          <w:sz w:val="24"/>
          <w:szCs w:val="24"/>
        </w:rPr>
        <w:t>Cele przedmiotu</w:t>
      </w:r>
    </w:p>
    <w:p w14:paraId="42566A90" w14:textId="77777777" w:rsidR="00F83B28" w:rsidRPr="00DA2DB1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9"/>
      </w:tblGrid>
      <w:tr w:rsidR="0085747A" w:rsidRPr="00DA2DB1" w14:paraId="42566A93" w14:textId="77777777" w:rsidTr="00923D7D">
        <w:tc>
          <w:tcPr>
            <w:tcW w:w="851" w:type="dxa"/>
            <w:vAlign w:val="center"/>
          </w:tcPr>
          <w:p w14:paraId="42566A91" w14:textId="77777777" w:rsidR="0085747A" w:rsidRPr="00DA2DB1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42566A92" w14:textId="09656AA6" w:rsidR="0085747A" w:rsidRPr="00DA2DB1" w:rsidRDefault="00300D6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Zaawansowane aspekty toksykologii in silico</w:t>
            </w:r>
            <w:r w:rsidR="00D974E7" w:rsidRPr="00DA2DB1">
              <w:rPr>
                <w:rFonts w:ascii="Corbel" w:hAnsi="Corbel"/>
                <w:b w:val="0"/>
                <w:sz w:val="24"/>
                <w:szCs w:val="24"/>
              </w:rPr>
              <w:t xml:space="preserve"> – idea tworzenia modeli predykcji</w:t>
            </w:r>
          </w:p>
        </w:tc>
      </w:tr>
      <w:tr w:rsidR="0085747A" w:rsidRPr="00DA2DB1" w14:paraId="42566A96" w14:textId="77777777" w:rsidTr="00923D7D">
        <w:tc>
          <w:tcPr>
            <w:tcW w:w="851" w:type="dxa"/>
            <w:vAlign w:val="center"/>
          </w:tcPr>
          <w:p w14:paraId="42566A94" w14:textId="3B15DBFC" w:rsidR="0085747A" w:rsidRPr="00DA2DB1" w:rsidRDefault="00300D65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42566A95" w14:textId="2FB8A1BF" w:rsidR="0085747A" w:rsidRPr="00DA2DB1" w:rsidRDefault="00F66371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Zaawansowane metody predykcji toksyczności w toksykologii in silico</w:t>
            </w:r>
          </w:p>
        </w:tc>
      </w:tr>
      <w:tr w:rsidR="0085747A" w:rsidRPr="00DA2DB1" w14:paraId="42566A99" w14:textId="77777777" w:rsidTr="00923D7D">
        <w:tc>
          <w:tcPr>
            <w:tcW w:w="851" w:type="dxa"/>
            <w:vAlign w:val="center"/>
          </w:tcPr>
          <w:p w14:paraId="42566A97" w14:textId="170C50D7" w:rsidR="0085747A" w:rsidRPr="00DA2DB1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C</w:t>
            </w:r>
            <w:r w:rsidR="00F66371" w:rsidRPr="00DA2DB1">
              <w:rPr>
                <w:rFonts w:ascii="Corbel" w:hAnsi="Corbel"/>
                <w:b w:val="0"/>
                <w:sz w:val="24"/>
                <w:szCs w:val="24"/>
              </w:rPr>
              <w:t>3</w:t>
            </w:r>
          </w:p>
        </w:tc>
        <w:tc>
          <w:tcPr>
            <w:tcW w:w="8819" w:type="dxa"/>
            <w:vAlign w:val="center"/>
          </w:tcPr>
          <w:p w14:paraId="42566A98" w14:textId="29B84DD9" w:rsidR="0085747A" w:rsidRPr="00DA2DB1" w:rsidRDefault="00F66371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Zaawansowane metody predykcji losów ksenobiotyków w ustroju</w:t>
            </w:r>
          </w:p>
        </w:tc>
      </w:tr>
      <w:tr w:rsidR="00F66371" w:rsidRPr="00DA2DB1" w14:paraId="3B7D4103" w14:textId="77777777" w:rsidTr="00923D7D">
        <w:tc>
          <w:tcPr>
            <w:tcW w:w="851" w:type="dxa"/>
            <w:vAlign w:val="center"/>
          </w:tcPr>
          <w:p w14:paraId="58A1AF53" w14:textId="07AC36CD" w:rsidR="00F66371" w:rsidRPr="00DA2DB1" w:rsidRDefault="00F66371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C4</w:t>
            </w:r>
          </w:p>
        </w:tc>
        <w:tc>
          <w:tcPr>
            <w:tcW w:w="8819" w:type="dxa"/>
            <w:vAlign w:val="center"/>
          </w:tcPr>
          <w:p w14:paraId="4DCFE47C" w14:textId="2578DCF9" w:rsidR="00F66371" w:rsidRPr="00DA2DB1" w:rsidRDefault="00F66371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Zaawansowane metody predykcji losów ksenobiotyków w środowisku</w:t>
            </w:r>
          </w:p>
        </w:tc>
      </w:tr>
      <w:tr w:rsidR="00F66371" w:rsidRPr="00DA2DB1" w14:paraId="650B3F21" w14:textId="77777777" w:rsidTr="00923D7D">
        <w:tc>
          <w:tcPr>
            <w:tcW w:w="851" w:type="dxa"/>
            <w:vAlign w:val="center"/>
          </w:tcPr>
          <w:p w14:paraId="2DC7B18B" w14:textId="3930EBC8" w:rsidR="00F66371" w:rsidRPr="00DA2DB1" w:rsidRDefault="00F66371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C5</w:t>
            </w:r>
          </w:p>
        </w:tc>
        <w:tc>
          <w:tcPr>
            <w:tcW w:w="8819" w:type="dxa"/>
            <w:vAlign w:val="center"/>
          </w:tcPr>
          <w:p w14:paraId="60F2FE1B" w14:textId="5386D5A5" w:rsidR="00F66371" w:rsidRPr="00DA2DB1" w:rsidRDefault="00F66371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Zaawansowane narzędzie w toksykologicznej ocenie ryzyka żywności</w:t>
            </w:r>
          </w:p>
        </w:tc>
      </w:tr>
      <w:tr w:rsidR="00F567F5" w:rsidRPr="00DA2DB1" w14:paraId="1CB1A049" w14:textId="77777777" w:rsidTr="00923D7D">
        <w:tc>
          <w:tcPr>
            <w:tcW w:w="851" w:type="dxa"/>
            <w:vAlign w:val="center"/>
          </w:tcPr>
          <w:p w14:paraId="086264C7" w14:textId="033DD506" w:rsidR="00F567F5" w:rsidRPr="00DA2DB1" w:rsidRDefault="00F567F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C6</w:t>
            </w:r>
          </w:p>
        </w:tc>
        <w:tc>
          <w:tcPr>
            <w:tcW w:w="8819" w:type="dxa"/>
            <w:vAlign w:val="center"/>
          </w:tcPr>
          <w:p w14:paraId="41C0CE28" w14:textId="5D1A111F" w:rsidR="00F567F5" w:rsidRPr="00DA2DB1" w:rsidRDefault="00F567F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DA2DB1">
              <w:rPr>
                <w:rFonts w:ascii="Corbel" w:hAnsi="Corbel"/>
                <w:b w:val="0"/>
                <w:sz w:val="24"/>
                <w:szCs w:val="24"/>
              </w:rPr>
              <w:t>Tworzenie modeli toksyczności na wybranych przypadkach</w:t>
            </w:r>
          </w:p>
        </w:tc>
      </w:tr>
    </w:tbl>
    <w:p w14:paraId="42566A9A" w14:textId="77777777" w:rsidR="0085747A" w:rsidRPr="00DA2DB1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42566A9B" w14:textId="77777777" w:rsidR="001D7B54" w:rsidRPr="00DA2DB1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DA2DB1">
        <w:rPr>
          <w:rFonts w:ascii="Corbel" w:hAnsi="Corbel"/>
          <w:b/>
          <w:sz w:val="24"/>
          <w:szCs w:val="24"/>
        </w:rPr>
        <w:t xml:space="preserve">3.2 </w:t>
      </w:r>
      <w:r w:rsidR="001D7B54" w:rsidRPr="00DA2DB1">
        <w:rPr>
          <w:rFonts w:ascii="Corbel" w:hAnsi="Corbel"/>
          <w:b/>
          <w:sz w:val="24"/>
          <w:szCs w:val="24"/>
        </w:rPr>
        <w:t xml:space="preserve">Efekty </w:t>
      </w:r>
      <w:r w:rsidR="00C05F44" w:rsidRPr="00DA2DB1">
        <w:rPr>
          <w:rFonts w:ascii="Corbel" w:hAnsi="Corbel"/>
          <w:b/>
          <w:sz w:val="24"/>
          <w:szCs w:val="24"/>
        </w:rPr>
        <w:t xml:space="preserve">uczenia się </w:t>
      </w:r>
      <w:r w:rsidR="001D7B54" w:rsidRPr="00DA2DB1">
        <w:rPr>
          <w:rFonts w:ascii="Corbel" w:hAnsi="Corbel"/>
          <w:b/>
          <w:sz w:val="24"/>
          <w:szCs w:val="24"/>
        </w:rPr>
        <w:t>dla przedmiotu</w:t>
      </w:r>
      <w:r w:rsidR="00445970" w:rsidRPr="00DA2DB1">
        <w:rPr>
          <w:rFonts w:ascii="Corbel" w:hAnsi="Corbel"/>
          <w:sz w:val="24"/>
          <w:szCs w:val="24"/>
        </w:rPr>
        <w:t xml:space="preserve"> </w:t>
      </w:r>
    </w:p>
    <w:p w14:paraId="42566A9C" w14:textId="77777777" w:rsidR="001D7B54" w:rsidRPr="00DA2DB1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6"/>
        <w:gridCol w:w="1873"/>
      </w:tblGrid>
      <w:tr w:rsidR="0085747A" w:rsidRPr="00DA2DB1" w14:paraId="42566AA0" w14:textId="77777777" w:rsidTr="3D2BB629">
        <w:tc>
          <w:tcPr>
            <w:tcW w:w="1701" w:type="dxa"/>
            <w:vAlign w:val="center"/>
          </w:tcPr>
          <w:p w14:paraId="42566A9D" w14:textId="77777777" w:rsidR="0085747A" w:rsidRPr="00DA2DB1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DA2DB1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DA2DB1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DA2DB1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42566A9E" w14:textId="77777777" w:rsidR="0085747A" w:rsidRPr="00DA2DB1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DA2DB1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DA2DB1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42566A9F" w14:textId="77777777" w:rsidR="0085747A" w:rsidRPr="00DA2DB1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DA2DB1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85747A" w:rsidRPr="00DA2DB1" w14:paraId="42566AA4" w14:textId="77777777" w:rsidTr="3D2BB629">
        <w:tc>
          <w:tcPr>
            <w:tcW w:w="1701" w:type="dxa"/>
          </w:tcPr>
          <w:p w14:paraId="42566AA1" w14:textId="77777777" w:rsidR="0085747A" w:rsidRPr="00DA2DB1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DA2DB1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096" w:type="dxa"/>
          </w:tcPr>
          <w:p w14:paraId="42566AA2" w14:textId="5B7BAE0D" w:rsidR="0085747A" w:rsidRPr="00DA2DB1" w:rsidRDefault="003841C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Metody toksykologii in silico</w:t>
            </w:r>
          </w:p>
        </w:tc>
        <w:tc>
          <w:tcPr>
            <w:tcW w:w="1873" w:type="dxa"/>
          </w:tcPr>
          <w:p w14:paraId="42566AA3" w14:textId="3CCB8D9F" w:rsidR="0085747A" w:rsidRPr="00DA2DB1" w:rsidRDefault="00FB7231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K_W02</w:t>
            </w:r>
            <w:r w:rsidR="00871421" w:rsidRPr="00DA2DB1">
              <w:rPr>
                <w:rFonts w:ascii="Corbel" w:hAnsi="Corbel"/>
                <w:b w:val="0"/>
                <w:smallCaps w:val="0"/>
                <w:szCs w:val="24"/>
              </w:rPr>
              <w:t xml:space="preserve">, </w:t>
            </w:r>
            <w:r w:rsidR="00871421" w:rsidRPr="00DA2DB1">
              <w:rPr>
                <w:rFonts w:ascii="Corbel" w:hAnsi="Corbel"/>
                <w:b w:val="0"/>
                <w:szCs w:val="24"/>
              </w:rPr>
              <w:t>K_U01</w:t>
            </w:r>
            <w:r w:rsidR="00B64B06" w:rsidRPr="00DA2DB1">
              <w:rPr>
                <w:rFonts w:ascii="Corbel" w:hAnsi="Corbel"/>
                <w:b w:val="0"/>
                <w:szCs w:val="24"/>
              </w:rPr>
              <w:t xml:space="preserve"> , K_U07</w:t>
            </w:r>
          </w:p>
        </w:tc>
      </w:tr>
      <w:tr w:rsidR="00A80E0B" w:rsidRPr="00DA2DB1" w14:paraId="42566AA8" w14:textId="77777777" w:rsidTr="3D2BB629">
        <w:tc>
          <w:tcPr>
            <w:tcW w:w="1701" w:type="dxa"/>
          </w:tcPr>
          <w:p w14:paraId="42566AA5" w14:textId="77777777" w:rsidR="00A80E0B" w:rsidRPr="00DA2DB1" w:rsidRDefault="00A80E0B" w:rsidP="00A80E0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096" w:type="dxa"/>
          </w:tcPr>
          <w:p w14:paraId="42566AA6" w14:textId="3334498A" w:rsidR="00A80E0B" w:rsidRPr="00DA2DB1" w:rsidRDefault="00A80E0B" w:rsidP="00A80E0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 xml:space="preserve">Predykcja losów ksenobiotyków w ustroju (wchłanianie, dystrybucja, metabolizm, wydalanie) </w:t>
            </w:r>
          </w:p>
        </w:tc>
        <w:tc>
          <w:tcPr>
            <w:tcW w:w="1873" w:type="dxa"/>
          </w:tcPr>
          <w:p w14:paraId="42566AA7" w14:textId="6942C2FA" w:rsidR="00A80E0B" w:rsidRPr="00DA2DB1" w:rsidRDefault="00A80E0B" w:rsidP="00A80E0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K_W03</w:t>
            </w:r>
            <w:r w:rsidR="00871421" w:rsidRPr="00DA2DB1">
              <w:rPr>
                <w:rFonts w:ascii="Corbel" w:hAnsi="Corbel"/>
                <w:b w:val="0"/>
                <w:smallCaps w:val="0"/>
                <w:szCs w:val="24"/>
              </w:rPr>
              <w:t xml:space="preserve">, </w:t>
            </w:r>
            <w:r w:rsidR="00871421" w:rsidRPr="00DA2DB1">
              <w:rPr>
                <w:rFonts w:ascii="Corbel" w:hAnsi="Corbel"/>
                <w:b w:val="0"/>
                <w:szCs w:val="24"/>
              </w:rPr>
              <w:t xml:space="preserve"> K_U01</w:t>
            </w:r>
            <w:r w:rsidR="001312A9" w:rsidRPr="00DA2DB1">
              <w:rPr>
                <w:rFonts w:ascii="Corbel" w:hAnsi="Corbel"/>
                <w:b w:val="0"/>
                <w:szCs w:val="24"/>
              </w:rPr>
              <w:t>,</w:t>
            </w:r>
          </w:p>
        </w:tc>
      </w:tr>
      <w:tr w:rsidR="00A80E0B" w:rsidRPr="00DA2DB1" w14:paraId="42566AAC" w14:textId="77777777" w:rsidTr="3D2BB629">
        <w:tc>
          <w:tcPr>
            <w:tcW w:w="1701" w:type="dxa"/>
          </w:tcPr>
          <w:p w14:paraId="42566AA9" w14:textId="4B55CC6D" w:rsidR="00A80E0B" w:rsidRPr="00DA2DB1" w:rsidRDefault="00150363" w:rsidP="00A80E0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6096" w:type="dxa"/>
          </w:tcPr>
          <w:p w14:paraId="42566AAA" w14:textId="5AFB77C1" w:rsidR="00A80E0B" w:rsidRPr="00DA2DB1" w:rsidRDefault="00150363" w:rsidP="00A80E0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Podstawy budowy modeli predykcji przy zastosowaniu oprogramowani</w:t>
            </w:r>
            <w:r w:rsidR="00B35D70" w:rsidRPr="00DA2DB1">
              <w:rPr>
                <w:rFonts w:ascii="Corbel" w:hAnsi="Corbel"/>
                <w:b w:val="0"/>
                <w:smallCaps w:val="0"/>
                <w:szCs w:val="24"/>
              </w:rPr>
              <w:t>a</w:t>
            </w:r>
            <w:r w:rsidRPr="00DA2DB1">
              <w:rPr>
                <w:rFonts w:ascii="Corbel" w:hAnsi="Corbel"/>
                <w:b w:val="0"/>
                <w:smallCaps w:val="0"/>
                <w:szCs w:val="24"/>
              </w:rPr>
              <w:t xml:space="preserve"> specjalistyczn</w:t>
            </w:r>
            <w:r w:rsidR="00B35D70" w:rsidRPr="00DA2DB1">
              <w:rPr>
                <w:rFonts w:ascii="Corbel" w:hAnsi="Corbel"/>
                <w:b w:val="0"/>
                <w:smallCaps w:val="0"/>
                <w:szCs w:val="24"/>
              </w:rPr>
              <w:t>ego</w:t>
            </w:r>
          </w:p>
        </w:tc>
        <w:tc>
          <w:tcPr>
            <w:tcW w:w="1873" w:type="dxa"/>
          </w:tcPr>
          <w:p w14:paraId="42566AAB" w14:textId="621FC53C" w:rsidR="00A80E0B" w:rsidRPr="00DA2DB1" w:rsidRDefault="00B2729B" w:rsidP="00A80E0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K_W04</w:t>
            </w:r>
            <w:r w:rsidR="00871421" w:rsidRPr="00DA2DB1">
              <w:rPr>
                <w:rFonts w:ascii="Corbel" w:hAnsi="Corbel"/>
                <w:b w:val="0"/>
                <w:smallCaps w:val="0"/>
                <w:szCs w:val="24"/>
              </w:rPr>
              <w:t xml:space="preserve">, </w:t>
            </w:r>
            <w:r w:rsidR="00871421" w:rsidRPr="00DA2DB1">
              <w:rPr>
                <w:rFonts w:ascii="Corbel" w:hAnsi="Corbel"/>
                <w:b w:val="0"/>
                <w:szCs w:val="24"/>
              </w:rPr>
              <w:t>K_U01</w:t>
            </w:r>
            <w:r w:rsidR="00B64B06" w:rsidRPr="00DA2DB1">
              <w:rPr>
                <w:rFonts w:ascii="Corbel" w:hAnsi="Corbel"/>
                <w:b w:val="0"/>
                <w:szCs w:val="24"/>
              </w:rPr>
              <w:t xml:space="preserve">,  K_U07, </w:t>
            </w:r>
            <w:r w:rsidR="001312A9" w:rsidRPr="00DA2DB1">
              <w:rPr>
                <w:rFonts w:ascii="Corbel" w:hAnsi="Corbel"/>
                <w:b w:val="0"/>
                <w:szCs w:val="24"/>
              </w:rPr>
              <w:t>K_U08</w:t>
            </w:r>
            <w:r w:rsidR="00DB218B" w:rsidRPr="00DA2DB1">
              <w:rPr>
                <w:rFonts w:ascii="Corbel" w:hAnsi="Corbel"/>
                <w:b w:val="0"/>
                <w:szCs w:val="24"/>
              </w:rPr>
              <w:t>, K_K01, K_K04</w:t>
            </w:r>
          </w:p>
        </w:tc>
      </w:tr>
      <w:tr w:rsidR="00150363" w:rsidRPr="00DA2DB1" w14:paraId="731A6368" w14:textId="77777777" w:rsidTr="3D2BB629">
        <w:tc>
          <w:tcPr>
            <w:tcW w:w="1701" w:type="dxa"/>
          </w:tcPr>
          <w:p w14:paraId="4E0A0138" w14:textId="45B64DF4" w:rsidR="00150363" w:rsidRPr="00DA2DB1" w:rsidRDefault="00B35D70" w:rsidP="00A80E0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6096" w:type="dxa"/>
          </w:tcPr>
          <w:p w14:paraId="70DDB2C8" w14:textId="5CE72A7B" w:rsidR="00150363" w:rsidRPr="00DA2DB1" w:rsidRDefault="00AC48AD" w:rsidP="3D2BB629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3D2BB629">
              <w:rPr>
                <w:rFonts w:ascii="Corbel" w:hAnsi="Corbel"/>
                <w:b w:val="0"/>
                <w:smallCaps w:val="0"/>
              </w:rPr>
              <w:t>Znaczenie predykcji toksyczności jako szybkiego narz</w:t>
            </w:r>
            <w:r w:rsidR="4BE14AFC" w:rsidRPr="3D2BB629">
              <w:rPr>
                <w:rFonts w:ascii="Corbel" w:hAnsi="Corbel"/>
                <w:b w:val="0"/>
                <w:smallCaps w:val="0"/>
              </w:rPr>
              <w:t>ę</w:t>
            </w:r>
            <w:r w:rsidRPr="3D2BB629">
              <w:rPr>
                <w:rFonts w:ascii="Corbel" w:hAnsi="Corbel"/>
                <w:b w:val="0"/>
                <w:smallCaps w:val="0"/>
              </w:rPr>
              <w:t>dzi</w:t>
            </w:r>
            <w:r w:rsidR="27806C04" w:rsidRPr="3D2BB629">
              <w:rPr>
                <w:rFonts w:ascii="Corbel" w:hAnsi="Corbel"/>
                <w:b w:val="0"/>
                <w:smallCaps w:val="0"/>
              </w:rPr>
              <w:t>a</w:t>
            </w:r>
            <w:r w:rsidRPr="3D2BB629">
              <w:rPr>
                <w:rFonts w:ascii="Corbel" w:hAnsi="Corbel"/>
                <w:b w:val="0"/>
                <w:smallCaps w:val="0"/>
              </w:rPr>
              <w:t xml:space="preserve"> w kontekście etycznych aspektów biobezpieczeństwa</w:t>
            </w:r>
          </w:p>
        </w:tc>
        <w:tc>
          <w:tcPr>
            <w:tcW w:w="1873" w:type="dxa"/>
          </w:tcPr>
          <w:p w14:paraId="0420A303" w14:textId="0A84AF75" w:rsidR="00150363" w:rsidRPr="00DA2DB1" w:rsidRDefault="00B35D70" w:rsidP="00A80E0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K_W0</w:t>
            </w:r>
            <w:r w:rsidR="00AC48AD" w:rsidRPr="00DA2DB1">
              <w:rPr>
                <w:rFonts w:ascii="Corbel" w:hAnsi="Corbel"/>
                <w:b w:val="0"/>
                <w:smallCaps w:val="0"/>
                <w:szCs w:val="24"/>
              </w:rPr>
              <w:t>5</w:t>
            </w:r>
            <w:r w:rsidR="00871421" w:rsidRPr="00DA2DB1">
              <w:rPr>
                <w:rFonts w:ascii="Corbel" w:hAnsi="Corbel"/>
                <w:b w:val="0"/>
                <w:smallCaps w:val="0"/>
                <w:szCs w:val="24"/>
              </w:rPr>
              <w:t xml:space="preserve">, K_W09, </w:t>
            </w:r>
            <w:r w:rsidR="00871421" w:rsidRPr="00DA2DB1">
              <w:rPr>
                <w:rFonts w:ascii="Corbel" w:hAnsi="Corbel"/>
                <w:b w:val="0"/>
                <w:szCs w:val="24"/>
              </w:rPr>
              <w:t>K_U01</w:t>
            </w:r>
            <w:r w:rsidR="00B64B06" w:rsidRPr="00DA2DB1">
              <w:rPr>
                <w:rFonts w:ascii="Corbel" w:hAnsi="Corbel"/>
                <w:b w:val="0"/>
                <w:szCs w:val="24"/>
              </w:rPr>
              <w:t>, K_U06, , K_U07</w:t>
            </w:r>
            <w:r w:rsidR="001312A9" w:rsidRPr="00DA2DB1">
              <w:rPr>
                <w:rFonts w:ascii="Corbel" w:hAnsi="Corbel"/>
                <w:b w:val="0"/>
                <w:szCs w:val="24"/>
              </w:rPr>
              <w:t>, K_U08</w:t>
            </w:r>
            <w:r w:rsidR="00DB218B" w:rsidRPr="00DA2DB1">
              <w:rPr>
                <w:rFonts w:ascii="Corbel" w:hAnsi="Corbel"/>
                <w:b w:val="0"/>
                <w:szCs w:val="24"/>
              </w:rPr>
              <w:t>, K_K01, K_K04</w:t>
            </w:r>
          </w:p>
        </w:tc>
      </w:tr>
    </w:tbl>
    <w:p w14:paraId="42566AAD" w14:textId="77777777" w:rsidR="0085747A" w:rsidRPr="00DA2DB1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7FA0811C" w14:textId="77777777" w:rsidR="00192F0E" w:rsidRPr="00DA2DB1" w:rsidRDefault="00192F0E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2566AAE" w14:textId="77777777" w:rsidR="0085747A" w:rsidRPr="00DA2DB1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DA2DB1">
        <w:rPr>
          <w:rFonts w:ascii="Corbel" w:hAnsi="Corbel"/>
          <w:b/>
          <w:sz w:val="24"/>
          <w:szCs w:val="24"/>
        </w:rPr>
        <w:t>3.3</w:t>
      </w:r>
      <w:r w:rsidR="001D7B54" w:rsidRPr="00DA2DB1">
        <w:rPr>
          <w:rFonts w:ascii="Corbel" w:hAnsi="Corbel"/>
          <w:b/>
          <w:sz w:val="24"/>
          <w:szCs w:val="24"/>
        </w:rPr>
        <w:t xml:space="preserve"> </w:t>
      </w:r>
      <w:r w:rsidR="0085747A" w:rsidRPr="00DA2DB1">
        <w:rPr>
          <w:rFonts w:ascii="Corbel" w:hAnsi="Corbel"/>
          <w:b/>
          <w:sz w:val="24"/>
          <w:szCs w:val="24"/>
        </w:rPr>
        <w:t>T</w:t>
      </w:r>
      <w:r w:rsidR="001D7B54" w:rsidRPr="00DA2DB1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DA2DB1">
        <w:rPr>
          <w:rFonts w:ascii="Corbel" w:hAnsi="Corbel"/>
          <w:sz w:val="24"/>
          <w:szCs w:val="24"/>
        </w:rPr>
        <w:t xml:space="preserve">  </w:t>
      </w:r>
    </w:p>
    <w:p w14:paraId="42566AAF" w14:textId="77777777" w:rsidR="0085747A" w:rsidRPr="00DA2DB1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DA2DB1">
        <w:rPr>
          <w:rFonts w:ascii="Corbel" w:hAnsi="Corbel"/>
          <w:sz w:val="24"/>
          <w:szCs w:val="24"/>
        </w:rPr>
        <w:t xml:space="preserve">Problematyka wykładu </w:t>
      </w:r>
    </w:p>
    <w:p w14:paraId="42566AB0" w14:textId="77777777" w:rsidR="00675843" w:rsidRPr="00DA2DB1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5747A" w:rsidRPr="00DA2DB1" w14:paraId="42566AB2" w14:textId="77777777" w:rsidTr="00923D7D">
        <w:tc>
          <w:tcPr>
            <w:tcW w:w="9639" w:type="dxa"/>
          </w:tcPr>
          <w:p w14:paraId="42566AB1" w14:textId="77777777" w:rsidR="0085747A" w:rsidRPr="00DA2DB1" w:rsidRDefault="0085747A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DA2DB1" w14:paraId="42566AB4" w14:textId="77777777" w:rsidTr="00923D7D">
        <w:tc>
          <w:tcPr>
            <w:tcW w:w="9639" w:type="dxa"/>
          </w:tcPr>
          <w:p w14:paraId="42566AB3" w14:textId="3600AFFE" w:rsidR="0085747A" w:rsidRPr="00DA2DB1" w:rsidRDefault="00355D66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Związek budowy chemicznej trucizn z ich właściwościami toksycznymi</w:t>
            </w:r>
          </w:p>
        </w:tc>
      </w:tr>
      <w:tr w:rsidR="0085747A" w:rsidRPr="00DA2DB1" w14:paraId="42566AB6" w14:textId="77777777" w:rsidTr="00923D7D">
        <w:tc>
          <w:tcPr>
            <w:tcW w:w="9639" w:type="dxa"/>
          </w:tcPr>
          <w:p w14:paraId="42566AB5" w14:textId="3A021D7C" w:rsidR="0085747A" w:rsidRPr="00DA2DB1" w:rsidRDefault="00355D66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Metody zaawansowane predykcji toksyczności</w:t>
            </w:r>
          </w:p>
        </w:tc>
      </w:tr>
      <w:tr w:rsidR="0085747A" w:rsidRPr="00DA2DB1" w14:paraId="42566AB8" w14:textId="77777777" w:rsidTr="00923D7D">
        <w:tc>
          <w:tcPr>
            <w:tcW w:w="9639" w:type="dxa"/>
          </w:tcPr>
          <w:p w14:paraId="42566AB7" w14:textId="0DD03DB9" w:rsidR="0085747A" w:rsidRPr="00DA2DB1" w:rsidRDefault="00355D66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Modele toksyczności na wybranych przypadkach</w:t>
            </w:r>
          </w:p>
        </w:tc>
      </w:tr>
    </w:tbl>
    <w:p w14:paraId="42566AB9" w14:textId="77777777" w:rsidR="0085747A" w:rsidRPr="00DA2DB1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42566ABA" w14:textId="77777777" w:rsidR="0085747A" w:rsidRPr="00DA2DB1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DA2DB1">
        <w:rPr>
          <w:rFonts w:ascii="Corbel" w:hAnsi="Corbel"/>
          <w:sz w:val="24"/>
          <w:szCs w:val="24"/>
        </w:rPr>
        <w:t>Problematyka ćwiczeń, konwersator</w:t>
      </w:r>
      <w:r w:rsidR="005F76A3" w:rsidRPr="00DA2DB1">
        <w:rPr>
          <w:rFonts w:ascii="Corbel" w:hAnsi="Corbel"/>
          <w:sz w:val="24"/>
          <w:szCs w:val="24"/>
        </w:rPr>
        <w:t>iów</w:t>
      </w:r>
      <w:r w:rsidRPr="00DA2DB1">
        <w:rPr>
          <w:rFonts w:ascii="Corbel" w:hAnsi="Corbel"/>
          <w:sz w:val="24"/>
          <w:szCs w:val="24"/>
        </w:rPr>
        <w:t>, laborator</w:t>
      </w:r>
      <w:r w:rsidR="005F76A3" w:rsidRPr="00DA2DB1">
        <w:rPr>
          <w:rFonts w:ascii="Corbel" w:hAnsi="Corbel"/>
          <w:sz w:val="24"/>
          <w:szCs w:val="24"/>
        </w:rPr>
        <w:t>iów</w:t>
      </w:r>
      <w:r w:rsidR="009F4610" w:rsidRPr="00DA2DB1">
        <w:rPr>
          <w:rFonts w:ascii="Corbel" w:hAnsi="Corbel"/>
          <w:sz w:val="24"/>
          <w:szCs w:val="24"/>
        </w:rPr>
        <w:t xml:space="preserve">, </w:t>
      </w:r>
      <w:r w:rsidRPr="00DA2DB1">
        <w:rPr>
          <w:rFonts w:ascii="Corbel" w:hAnsi="Corbel"/>
          <w:sz w:val="24"/>
          <w:szCs w:val="24"/>
        </w:rPr>
        <w:t xml:space="preserve">zajęć praktycznych </w:t>
      </w:r>
    </w:p>
    <w:p w14:paraId="42566ABB" w14:textId="77777777" w:rsidR="0085747A" w:rsidRPr="00DA2DB1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5747A" w:rsidRPr="00DA2DB1" w14:paraId="42566ABD" w14:textId="77777777" w:rsidTr="00923D7D">
        <w:tc>
          <w:tcPr>
            <w:tcW w:w="9639" w:type="dxa"/>
          </w:tcPr>
          <w:p w14:paraId="42566ABC" w14:textId="77777777" w:rsidR="0085747A" w:rsidRPr="00DA2DB1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777448" w:rsidRPr="00DA2DB1" w14:paraId="42566ABF" w14:textId="77777777" w:rsidTr="00923D7D">
        <w:tc>
          <w:tcPr>
            <w:tcW w:w="9639" w:type="dxa"/>
          </w:tcPr>
          <w:p w14:paraId="42566ABE" w14:textId="4A759AD6" w:rsidR="00777448" w:rsidRPr="00DA2DB1" w:rsidRDefault="00777448" w:rsidP="00777448">
            <w:pPr>
              <w:pStyle w:val="Akapitzlist"/>
              <w:tabs>
                <w:tab w:val="left" w:pos="1165"/>
              </w:tabs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 xml:space="preserve">Wybrane zaawansowane jakościowe i ilościowe metody toksykologii in silico do predykcji toksyczności ostrej w toksykologii </w:t>
            </w:r>
            <w:r w:rsidRPr="00DA2DB1">
              <w:rPr>
                <w:rFonts w:ascii="Corbel" w:hAnsi="Corbel"/>
                <w:i/>
                <w:iCs/>
                <w:sz w:val="24"/>
                <w:szCs w:val="24"/>
              </w:rPr>
              <w:t>in silico</w:t>
            </w:r>
          </w:p>
        </w:tc>
      </w:tr>
      <w:tr w:rsidR="00777448" w:rsidRPr="00DA2DB1" w14:paraId="42566AC1" w14:textId="77777777" w:rsidTr="00923D7D">
        <w:tc>
          <w:tcPr>
            <w:tcW w:w="9639" w:type="dxa"/>
          </w:tcPr>
          <w:p w14:paraId="42566AC0" w14:textId="1CC1EC0B" w:rsidR="00777448" w:rsidRPr="00DA2DB1" w:rsidRDefault="00777448" w:rsidP="00777448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 xml:space="preserve">Wybrane zaawansowane metody do predykcji toksyczności leków </w:t>
            </w:r>
          </w:p>
        </w:tc>
      </w:tr>
      <w:tr w:rsidR="00777448" w:rsidRPr="00DA2DB1" w14:paraId="42566AC3" w14:textId="77777777" w:rsidTr="00923D7D">
        <w:tc>
          <w:tcPr>
            <w:tcW w:w="9639" w:type="dxa"/>
          </w:tcPr>
          <w:p w14:paraId="42566AC2" w14:textId="4C277B74" w:rsidR="00777448" w:rsidRPr="00DA2DB1" w:rsidRDefault="00777448" w:rsidP="00777448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 xml:space="preserve">Wybrane zaawansowane metody do predykcji losów ksenobiotyków w ustroju </w:t>
            </w:r>
          </w:p>
        </w:tc>
      </w:tr>
      <w:tr w:rsidR="00777448" w:rsidRPr="00DA2DB1" w14:paraId="6B46A983" w14:textId="77777777" w:rsidTr="00923D7D">
        <w:tc>
          <w:tcPr>
            <w:tcW w:w="9639" w:type="dxa"/>
          </w:tcPr>
          <w:p w14:paraId="2D4C82E7" w14:textId="4DF3C7BE" w:rsidR="00777448" w:rsidRPr="00DA2DB1" w:rsidRDefault="00777448" w:rsidP="00777448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lastRenderedPageBreak/>
              <w:t xml:space="preserve">Zaawansowane metody toksykologii in silico do predykcji losów ksenobiotyków w środowisku </w:t>
            </w:r>
          </w:p>
        </w:tc>
      </w:tr>
      <w:tr w:rsidR="00777448" w:rsidRPr="00DA2DB1" w14:paraId="16B3F17E" w14:textId="77777777" w:rsidTr="00923D7D">
        <w:tc>
          <w:tcPr>
            <w:tcW w:w="9639" w:type="dxa"/>
          </w:tcPr>
          <w:p w14:paraId="5989CE15" w14:textId="5191C41E" w:rsidR="00777448" w:rsidRPr="00DA2DB1" w:rsidRDefault="00777448" w:rsidP="00777448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Zaawansowane metody toksykologicznej ocena ryzyka zdrowotnego ksenobiotyków mających znaczenie w żywności</w:t>
            </w:r>
          </w:p>
        </w:tc>
      </w:tr>
    </w:tbl>
    <w:p w14:paraId="42566AC4" w14:textId="77777777" w:rsidR="0085747A" w:rsidRPr="00DA2DB1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2566AC5" w14:textId="77777777" w:rsidR="0085747A" w:rsidRPr="00DA2DB1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DA2DB1">
        <w:rPr>
          <w:rFonts w:ascii="Corbel" w:hAnsi="Corbel"/>
          <w:smallCaps w:val="0"/>
          <w:szCs w:val="24"/>
        </w:rPr>
        <w:t>3.4 Metody dydaktyczne</w:t>
      </w:r>
      <w:r w:rsidRPr="00DA2DB1">
        <w:rPr>
          <w:rFonts w:ascii="Corbel" w:hAnsi="Corbel"/>
          <w:b w:val="0"/>
          <w:smallCaps w:val="0"/>
          <w:szCs w:val="24"/>
        </w:rPr>
        <w:t xml:space="preserve"> </w:t>
      </w:r>
    </w:p>
    <w:p w14:paraId="42566AC6" w14:textId="77777777" w:rsidR="0085747A" w:rsidRPr="00DA2DB1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2566AC7" w14:textId="77777777" w:rsidR="00E21E7D" w:rsidRPr="00DA2DB1" w:rsidRDefault="00153C41" w:rsidP="009C54AE">
      <w:pPr>
        <w:pStyle w:val="Punktygwne"/>
        <w:spacing w:before="0" w:after="0"/>
        <w:jc w:val="both"/>
        <w:rPr>
          <w:rFonts w:ascii="Corbel" w:hAnsi="Corbel"/>
          <w:sz w:val="20"/>
          <w:szCs w:val="20"/>
        </w:rPr>
      </w:pPr>
      <w:r w:rsidRPr="00DA2DB1">
        <w:rPr>
          <w:rFonts w:ascii="Corbel" w:hAnsi="Corbel"/>
          <w:b w:val="0"/>
          <w:smallCaps w:val="0"/>
          <w:sz w:val="20"/>
          <w:szCs w:val="20"/>
        </w:rPr>
        <w:t>N</w:t>
      </w:r>
      <w:r w:rsidR="0085747A" w:rsidRPr="00DA2DB1">
        <w:rPr>
          <w:rFonts w:ascii="Corbel" w:hAnsi="Corbel"/>
          <w:b w:val="0"/>
          <w:smallCaps w:val="0"/>
          <w:sz w:val="20"/>
          <w:szCs w:val="20"/>
        </w:rPr>
        <w:t>p</w:t>
      </w:r>
      <w:r w:rsidR="0085747A" w:rsidRPr="00DA2DB1">
        <w:rPr>
          <w:rFonts w:ascii="Corbel" w:hAnsi="Corbel"/>
          <w:sz w:val="20"/>
          <w:szCs w:val="20"/>
        </w:rPr>
        <w:t>.:</w:t>
      </w:r>
      <w:r w:rsidR="00923D7D" w:rsidRPr="00DA2DB1">
        <w:rPr>
          <w:rFonts w:ascii="Corbel" w:hAnsi="Corbel"/>
          <w:sz w:val="20"/>
          <w:szCs w:val="20"/>
        </w:rPr>
        <w:t xml:space="preserve"> </w:t>
      </w:r>
    </w:p>
    <w:p w14:paraId="42566AC8" w14:textId="77777777" w:rsidR="00153C41" w:rsidRPr="00DA2DB1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DA2DB1">
        <w:rPr>
          <w:rFonts w:ascii="Corbel" w:hAnsi="Corbel"/>
          <w:b w:val="0"/>
          <w:i/>
          <w:sz w:val="20"/>
          <w:szCs w:val="20"/>
        </w:rPr>
        <w:t xml:space="preserve"> </w:t>
      </w:r>
      <w:r w:rsidRPr="00DA2DB1">
        <w:rPr>
          <w:rFonts w:ascii="Corbel" w:hAnsi="Corbel"/>
          <w:b w:val="0"/>
          <w:i/>
          <w:smallCaps w:val="0"/>
          <w:sz w:val="20"/>
          <w:szCs w:val="20"/>
        </w:rPr>
        <w:t>W</w:t>
      </w:r>
      <w:r w:rsidR="0085747A" w:rsidRPr="00DA2DB1">
        <w:rPr>
          <w:rFonts w:ascii="Corbel" w:hAnsi="Corbel"/>
          <w:b w:val="0"/>
          <w:i/>
          <w:smallCaps w:val="0"/>
          <w:sz w:val="20"/>
          <w:szCs w:val="20"/>
        </w:rPr>
        <w:t>ykład</w:t>
      </w:r>
      <w:r w:rsidRPr="00DA2DB1">
        <w:rPr>
          <w:rFonts w:ascii="Corbel" w:hAnsi="Corbel"/>
          <w:b w:val="0"/>
          <w:i/>
          <w:smallCaps w:val="0"/>
          <w:sz w:val="20"/>
          <w:szCs w:val="20"/>
        </w:rPr>
        <w:t>: wykład</w:t>
      </w:r>
      <w:r w:rsidR="0085747A" w:rsidRPr="00DA2DB1">
        <w:rPr>
          <w:rFonts w:ascii="Corbel" w:hAnsi="Corbel"/>
          <w:b w:val="0"/>
          <w:i/>
          <w:smallCaps w:val="0"/>
          <w:sz w:val="20"/>
          <w:szCs w:val="20"/>
        </w:rPr>
        <w:t xml:space="preserve"> problemowy</w:t>
      </w:r>
      <w:r w:rsidR="00923D7D" w:rsidRPr="00DA2DB1">
        <w:rPr>
          <w:rFonts w:ascii="Corbel" w:hAnsi="Corbel"/>
          <w:b w:val="0"/>
          <w:i/>
          <w:smallCaps w:val="0"/>
          <w:sz w:val="20"/>
          <w:szCs w:val="20"/>
        </w:rPr>
        <w:t xml:space="preserve">, </w:t>
      </w:r>
      <w:r w:rsidR="0085747A" w:rsidRPr="00DA2DB1">
        <w:rPr>
          <w:rFonts w:ascii="Corbel" w:hAnsi="Corbel"/>
          <w:b w:val="0"/>
          <w:i/>
          <w:smallCaps w:val="0"/>
          <w:sz w:val="20"/>
          <w:szCs w:val="20"/>
        </w:rPr>
        <w:t>wykład z prezentacją multimedialną</w:t>
      </w:r>
      <w:r w:rsidR="00923D7D" w:rsidRPr="00DA2DB1">
        <w:rPr>
          <w:rFonts w:ascii="Corbel" w:hAnsi="Corbel"/>
          <w:b w:val="0"/>
          <w:i/>
          <w:smallCaps w:val="0"/>
          <w:sz w:val="20"/>
          <w:szCs w:val="20"/>
        </w:rPr>
        <w:t>,</w:t>
      </w:r>
      <w:r w:rsidR="0085747A" w:rsidRPr="00DA2DB1">
        <w:rPr>
          <w:rFonts w:ascii="Corbel" w:hAnsi="Corbel"/>
          <w:b w:val="0"/>
          <w:i/>
          <w:smallCaps w:val="0"/>
          <w:sz w:val="20"/>
          <w:szCs w:val="20"/>
        </w:rPr>
        <w:t xml:space="preserve"> metody kształcenia na odległość </w:t>
      </w:r>
    </w:p>
    <w:p w14:paraId="42566AC9" w14:textId="2328E17C" w:rsidR="00153C41" w:rsidRPr="00DA2DB1" w:rsidRDefault="00777448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DA2DB1">
        <w:rPr>
          <w:rFonts w:ascii="Corbel" w:hAnsi="Corbel"/>
          <w:b w:val="0"/>
          <w:i/>
          <w:smallCaps w:val="0"/>
          <w:sz w:val="20"/>
          <w:szCs w:val="20"/>
        </w:rPr>
        <w:t>Seminaria</w:t>
      </w:r>
      <w:r w:rsidR="00153C41" w:rsidRPr="00DA2DB1">
        <w:rPr>
          <w:rFonts w:ascii="Corbel" w:hAnsi="Corbel"/>
          <w:b w:val="0"/>
          <w:i/>
          <w:smallCaps w:val="0"/>
          <w:sz w:val="20"/>
          <w:szCs w:val="20"/>
        </w:rPr>
        <w:t xml:space="preserve">: </w:t>
      </w:r>
      <w:r w:rsidR="009F4610" w:rsidRPr="00DA2DB1">
        <w:rPr>
          <w:rFonts w:ascii="Corbel" w:hAnsi="Corbel"/>
          <w:b w:val="0"/>
          <w:i/>
          <w:smallCaps w:val="0"/>
          <w:sz w:val="20"/>
          <w:szCs w:val="20"/>
        </w:rPr>
        <w:t xml:space="preserve">analiza </w:t>
      </w:r>
      <w:r w:rsidR="00923D7D" w:rsidRPr="00DA2DB1">
        <w:rPr>
          <w:rFonts w:ascii="Corbel" w:hAnsi="Corbel"/>
          <w:b w:val="0"/>
          <w:i/>
          <w:smallCaps w:val="0"/>
          <w:sz w:val="20"/>
          <w:szCs w:val="20"/>
        </w:rPr>
        <w:t>tekstów z dyskusją,</w:t>
      </w:r>
      <w:r w:rsidR="0085747A" w:rsidRPr="00DA2DB1">
        <w:rPr>
          <w:rFonts w:ascii="Corbel" w:hAnsi="Corbel"/>
          <w:b w:val="0"/>
          <w:i/>
          <w:smallCaps w:val="0"/>
          <w:sz w:val="20"/>
          <w:szCs w:val="20"/>
        </w:rPr>
        <w:t xml:space="preserve"> metoda projektów</w:t>
      </w:r>
      <w:r w:rsidR="00923D7D" w:rsidRPr="00DA2DB1">
        <w:rPr>
          <w:rFonts w:ascii="Corbel" w:hAnsi="Corbel"/>
          <w:b w:val="0"/>
          <w:i/>
          <w:smallCaps w:val="0"/>
          <w:sz w:val="20"/>
          <w:szCs w:val="20"/>
        </w:rPr>
        <w:t xml:space="preserve"> </w:t>
      </w:r>
      <w:r w:rsidR="0085747A" w:rsidRPr="00DA2DB1">
        <w:rPr>
          <w:rFonts w:ascii="Corbel" w:hAnsi="Corbel"/>
          <w:b w:val="0"/>
          <w:i/>
          <w:smallCaps w:val="0"/>
          <w:sz w:val="20"/>
          <w:szCs w:val="20"/>
        </w:rPr>
        <w:t>(projekt badawczy, wdrożeniowy, praktyczny</w:t>
      </w:r>
      <w:r w:rsidR="0071620A" w:rsidRPr="00DA2DB1">
        <w:rPr>
          <w:rFonts w:ascii="Corbel" w:hAnsi="Corbel"/>
          <w:b w:val="0"/>
          <w:i/>
          <w:smallCaps w:val="0"/>
          <w:sz w:val="20"/>
          <w:szCs w:val="20"/>
        </w:rPr>
        <w:t>),</w:t>
      </w:r>
      <w:r w:rsidR="001718A7" w:rsidRPr="00DA2DB1">
        <w:rPr>
          <w:rFonts w:ascii="Corbel" w:hAnsi="Corbel"/>
          <w:b w:val="0"/>
          <w:i/>
          <w:smallCaps w:val="0"/>
          <w:sz w:val="20"/>
          <w:szCs w:val="20"/>
        </w:rPr>
        <w:t xml:space="preserve"> praca w </w:t>
      </w:r>
      <w:r w:rsidR="0085747A" w:rsidRPr="00DA2DB1">
        <w:rPr>
          <w:rFonts w:ascii="Corbel" w:hAnsi="Corbel"/>
          <w:b w:val="0"/>
          <w:i/>
          <w:smallCaps w:val="0"/>
          <w:sz w:val="20"/>
          <w:szCs w:val="20"/>
        </w:rPr>
        <w:t>grupach</w:t>
      </w:r>
      <w:r w:rsidR="0071620A" w:rsidRPr="00DA2DB1">
        <w:rPr>
          <w:rFonts w:ascii="Corbel" w:hAnsi="Corbel"/>
          <w:b w:val="0"/>
          <w:i/>
          <w:smallCaps w:val="0"/>
          <w:sz w:val="20"/>
          <w:szCs w:val="20"/>
        </w:rPr>
        <w:t xml:space="preserve"> (</w:t>
      </w:r>
      <w:r w:rsidR="0085747A" w:rsidRPr="00DA2DB1">
        <w:rPr>
          <w:rFonts w:ascii="Corbel" w:hAnsi="Corbel"/>
          <w:b w:val="0"/>
          <w:i/>
          <w:smallCaps w:val="0"/>
          <w:sz w:val="20"/>
          <w:szCs w:val="20"/>
        </w:rPr>
        <w:t>rozwiązywanie zadań</w:t>
      </w:r>
      <w:r w:rsidR="0071620A" w:rsidRPr="00DA2DB1">
        <w:rPr>
          <w:rFonts w:ascii="Corbel" w:hAnsi="Corbel"/>
          <w:b w:val="0"/>
          <w:i/>
          <w:smallCaps w:val="0"/>
          <w:sz w:val="20"/>
          <w:szCs w:val="20"/>
        </w:rPr>
        <w:t>,</w:t>
      </w:r>
      <w:r w:rsidR="0085747A" w:rsidRPr="00DA2DB1">
        <w:rPr>
          <w:rFonts w:ascii="Corbel" w:hAnsi="Corbel"/>
          <w:b w:val="0"/>
          <w:i/>
          <w:smallCaps w:val="0"/>
          <w:sz w:val="20"/>
          <w:szCs w:val="20"/>
        </w:rPr>
        <w:t xml:space="preserve"> dyskusja</w:t>
      </w:r>
      <w:r w:rsidR="0071620A" w:rsidRPr="00DA2DB1">
        <w:rPr>
          <w:rFonts w:ascii="Corbel" w:hAnsi="Corbel"/>
          <w:b w:val="0"/>
          <w:i/>
          <w:smallCaps w:val="0"/>
          <w:sz w:val="20"/>
          <w:szCs w:val="20"/>
        </w:rPr>
        <w:t>),</w:t>
      </w:r>
      <w:r w:rsidR="001718A7" w:rsidRPr="00DA2DB1">
        <w:rPr>
          <w:rFonts w:ascii="Corbel" w:hAnsi="Corbel"/>
          <w:b w:val="0"/>
          <w:i/>
          <w:smallCaps w:val="0"/>
          <w:sz w:val="20"/>
          <w:szCs w:val="20"/>
        </w:rPr>
        <w:t xml:space="preserve">gry dydaktyczne, </w:t>
      </w:r>
      <w:r w:rsidR="0085747A" w:rsidRPr="00DA2DB1">
        <w:rPr>
          <w:rFonts w:ascii="Corbel" w:hAnsi="Corbel"/>
          <w:b w:val="0"/>
          <w:i/>
          <w:smallCaps w:val="0"/>
          <w:sz w:val="20"/>
          <w:szCs w:val="20"/>
        </w:rPr>
        <w:t xml:space="preserve">metody kształcenia na odległość </w:t>
      </w:r>
    </w:p>
    <w:p w14:paraId="42566ACA" w14:textId="77777777" w:rsidR="0085747A" w:rsidRPr="00DA2DB1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DA2DB1">
        <w:rPr>
          <w:rFonts w:ascii="Corbel" w:hAnsi="Corbel"/>
          <w:b w:val="0"/>
          <w:i/>
          <w:smallCaps w:val="0"/>
          <w:sz w:val="20"/>
          <w:szCs w:val="20"/>
        </w:rPr>
        <w:t xml:space="preserve">Laboratorium: </w:t>
      </w:r>
      <w:r w:rsidR="0085747A" w:rsidRPr="00DA2DB1">
        <w:rPr>
          <w:rFonts w:ascii="Corbel" w:hAnsi="Corbel"/>
          <w:b w:val="0"/>
          <w:i/>
          <w:smallCaps w:val="0"/>
          <w:sz w:val="20"/>
          <w:szCs w:val="20"/>
        </w:rPr>
        <w:t>wykonywanie doświadczeń, projektowanie doświadczeń</w:t>
      </w:r>
      <w:r w:rsidR="00BF2C41" w:rsidRPr="00DA2DB1">
        <w:rPr>
          <w:rFonts w:ascii="Corbel" w:hAnsi="Corbel"/>
          <w:b w:val="0"/>
          <w:i/>
          <w:smallCaps w:val="0"/>
          <w:sz w:val="20"/>
          <w:szCs w:val="20"/>
        </w:rPr>
        <w:t xml:space="preserve"> </w:t>
      </w:r>
    </w:p>
    <w:p w14:paraId="42566ACB" w14:textId="77777777" w:rsidR="0085747A" w:rsidRPr="00DA2DB1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2566ACC" w14:textId="77777777" w:rsidR="00E960BB" w:rsidRPr="00DA2DB1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42566ACF" w14:textId="77777777" w:rsidR="00E960BB" w:rsidRPr="00DA2DB1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42566AD0" w14:textId="77777777" w:rsidR="0085747A" w:rsidRPr="00DA2DB1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DA2DB1">
        <w:rPr>
          <w:rFonts w:ascii="Corbel" w:hAnsi="Corbel"/>
          <w:smallCaps w:val="0"/>
          <w:szCs w:val="24"/>
        </w:rPr>
        <w:t xml:space="preserve">4. </w:t>
      </w:r>
      <w:r w:rsidR="0085747A" w:rsidRPr="00DA2DB1">
        <w:rPr>
          <w:rFonts w:ascii="Corbel" w:hAnsi="Corbel"/>
          <w:smallCaps w:val="0"/>
          <w:szCs w:val="24"/>
        </w:rPr>
        <w:t>METODY I KRYTERIA OCENY</w:t>
      </w:r>
      <w:r w:rsidR="009F4610" w:rsidRPr="00DA2DB1">
        <w:rPr>
          <w:rFonts w:ascii="Corbel" w:hAnsi="Corbel"/>
          <w:smallCaps w:val="0"/>
          <w:szCs w:val="24"/>
        </w:rPr>
        <w:t xml:space="preserve"> </w:t>
      </w:r>
    </w:p>
    <w:p w14:paraId="42566AD1" w14:textId="77777777" w:rsidR="00923D7D" w:rsidRPr="00DA2DB1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42566AD2" w14:textId="77777777" w:rsidR="0085747A" w:rsidRPr="00DA2DB1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DA2DB1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DA2DB1">
        <w:rPr>
          <w:rFonts w:ascii="Corbel" w:hAnsi="Corbel"/>
          <w:smallCaps w:val="0"/>
          <w:szCs w:val="24"/>
        </w:rPr>
        <w:t>uczenia się</w:t>
      </w:r>
    </w:p>
    <w:p w14:paraId="42566AD3" w14:textId="77777777" w:rsidR="0085747A" w:rsidRPr="00DA2DB1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31"/>
        <w:gridCol w:w="2117"/>
        <w:gridCol w:w="9"/>
      </w:tblGrid>
      <w:tr w:rsidR="0085747A" w:rsidRPr="00DA2DB1" w14:paraId="42566AD9" w14:textId="77777777" w:rsidTr="00DF11FC">
        <w:tc>
          <w:tcPr>
            <w:tcW w:w="1985" w:type="dxa"/>
            <w:vAlign w:val="center"/>
          </w:tcPr>
          <w:p w14:paraId="42566AD4" w14:textId="77777777" w:rsidR="0085747A" w:rsidRPr="00DA2DB1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31" w:type="dxa"/>
            <w:vAlign w:val="center"/>
          </w:tcPr>
          <w:p w14:paraId="42566AD5" w14:textId="77777777" w:rsidR="0085747A" w:rsidRPr="00DA2DB1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42566AD6" w14:textId="77777777" w:rsidR="0085747A" w:rsidRPr="00DA2DB1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DA2DB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gridSpan w:val="2"/>
            <w:vAlign w:val="center"/>
          </w:tcPr>
          <w:p w14:paraId="42566AD7" w14:textId="77777777" w:rsidR="00923D7D" w:rsidRPr="00DA2DB1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42566AD8" w14:textId="77777777" w:rsidR="0085747A" w:rsidRPr="00DA2DB1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(w, ćw, …)</w:t>
            </w:r>
          </w:p>
        </w:tc>
      </w:tr>
      <w:tr w:rsidR="00DF11FC" w:rsidRPr="00DA2DB1" w14:paraId="2D921400" w14:textId="77777777" w:rsidTr="00DF11FC">
        <w:trPr>
          <w:gridAfter w:val="1"/>
          <w:wAfter w:w="9" w:type="dxa"/>
        </w:trPr>
        <w:tc>
          <w:tcPr>
            <w:tcW w:w="1985" w:type="dxa"/>
          </w:tcPr>
          <w:p w14:paraId="69114FBD" w14:textId="77777777" w:rsidR="00DF11FC" w:rsidRPr="00DA2DB1" w:rsidRDefault="00DF11FC" w:rsidP="0013686B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EK_01-EK_03</w:t>
            </w:r>
          </w:p>
        </w:tc>
        <w:tc>
          <w:tcPr>
            <w:tcW w:w="5531" w:type="dxa"/>
          </w:tcPr>
          <w:p w14:paraId="582CE27F" w14:textId="77777777" w:rsidR="00DF11FC" w:rsidRPr="00DA2DB1" w:rsidRDefault="00DF11FC" w:rsidP="0013686B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Zaliczenie pisemne lub/i ustne w trakcie zajęć</w:t>
            </w:r>
          </w:p>
        </w:tc>
        <w:tc>
          <w:tcPr>
            <w:tcW w:w="2117" w:type="dxa"/>
            <w:vAlign w:val="center"/>
          </w:tcPr>
          <w:p w14:paraId="4CF9FE00" w14:textId="77777777" w:rsidR="00DF11FC" w:rsidRPr="00DA2DB1" w:rsidRDefault="00DF11FC" w:rsidP="0013686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W, Sem, Ćw.</w:t>
            </w:r>
          </w:p>
        </w:tc>
      </w:tr>
      <w:tr w:rsidR="00DF11FC" w:rsidRPr="00DA2DB1" w14:paraId="168AE1ED" w14:textId="77777777" w:rsidTr="00DF11FC">
        <w:trPr>
          <w:gridAfter w:val="1"/>
          <w:wAfter w:w="9" w:type="dxa"/>
        </w:trPr>
        <w:tc>
          <w:tcPr>
            <w:tcW w:w="1985" w:type="dxa"/>
          </w:tcPr>
          <w:p w14:paraId="58162136" w14:textId="77777777" w:rsidR="00DF11FC" w:rsidRPr="00DA2DB1" w:rsidRDefault="00DF11FC" w:rsidP="0013686B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EK_04</w:t>
            </w:r>
          </w:p>
        </w:tc>
        <w:tc>
          <w:tcPr>
            <w:tcW w:w="5531" w:type="dxa"/>
          </w:tcPr>
          <w:p w14:paraId="6404ECF5" w14:textId="77777777" w:rsidR="00DF11FC" w:rsidRPr="00DA2DB1" w:rsidRDefault="00DF11FC" w:rsidP="0013686B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 xml:space="preserve">Obserwacja w trakcie zajęć, aktywność </w:t>
            </w:r>
          </w:p>
        </w:tc>
        <w:tc>
          <w:tcPr>
            <w:tcW w:w="2117" w:type="dxa"/>
            <w:vAlign w:val="center"/>
          </w:tcPr>
          <w:p w14:paraId="2C0352C4" w14:textId="77777777" w:rsidR="00DF11FC" w:rsidRPr="00DA2DB1" w:rsidRDefault="00DF11FC" w:rsidP="0013686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Sem, Ćw.</w:t>
            </w:r>
          </w:p>
        </w:tc>
      </w:tr>
    </w:tbl>
    <w:p w14:paraId="42566AE2" w14:textId="77777777" w:rsidR="00923D7D" w:rsidRPr="00DA2DB1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2566AE3" w14:textId="77777777" w:rsidR="0085747A" w:rsidRPr="00DA2DB1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DA2DB1">
        <w:rPr>
          <w:rFonts w:ascii="Corbel" w:hAnsi="Corbel"/>
          <w:smallCaps w:val="0"/>
          <w:szCs w:val="24"/>
        </w:rPr>
        <w:t xml:space="preserve">4.2 </w:t>
      </w:r>
      <w:r w:rsidR="0085747A" w:rsidRPr="00DA2DB1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DA2DB1">
        <w:rPr>
          <w:rFonts w:ascii="Corbel" w:hAnsi="Corbel"/>
          <w:smallCaps w:val="0"/>
          <w:szCs w:val="24"/>
        </w:rPr>
        <w:t xml:space="preserve"> </w:t>
      </w:r>
    </w:p>
    <w:p w14:paraId="42566AE4" w14:textId="77777777" w:rsidR="00923D7D" w:rsidRPr="00DA2DB1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DA2DB1" w14:paraId="42566AE8" w14:textId="77777777" w:rsidTr="00923D7D">
        <w:tc>
          <w:tcPr>
            <w:tcW w:w="9670" w:type="dxa"/>
          </w:tcPr>
          <w:p w14:paraId="59DE64C9" w14:textId="10504B94" w:rsidR="000E55BF" w:rsidRPr="00DA2DB1" w:rsidRDefault="000E55BF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EGZAMIN</w:t>
            </w:r>
          </w:p>
          <w:p w14:paraId="38466BDC" w14:textId="77777777" w:rsidR="000E55BF" w:rsidRPr="00DA2DB1" w:rsidRDefault="000E55BF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53CC52C1" w14:textId="43CD5BC5" w:rsidR="009D165E" w:rsidRPr="00DA2DB1" w:rsidRDefault="009D165E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Metody oceny:</w:t>
            </w:r>
          </w:p>
          <w:p w14:paraId="608FA4DB" w14:textId="77777777" w:rsidR="009D165E" w:rsidRPr="00DA2DB1" w:rsidRDefault="009D165E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A: Pytania z zakresu wiadomości do zapamiętania;</w:t>
            </w:r>
          </w:p>
          <w:p w14:paraId="01B4513C" w14:textId="77777777" w:rsidR="009D165E" w:rsidRPr="00DA2DB1" w:rsidRDefault="009D165E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B: Pytania z zakresu widomości do rozumienia;</w:t>
            </w:r>
          </w:p>
          <w:p w14:paraId="7D9D1EF2" w14:textId="77777777" w:rsidR="009D165E" w:rsidRPr="00DA2DB1" w:rsidRDefault="009D165E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C: Rozwiązywanie zadania pisemnego typowego;</w:t>
            </w:r>
          </w:p>
          <w:p w14:paraId="0FB913F1" w14:textId="77777777" w:rsidR="009D165E" w:rsidRPr="00DA2DB1" w:rsidRDefault="009D165E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D: Rozwiązywanie zadania pisemnego nietypowego;</w:t>
            </w:r>
          </w:p>
          <w:p w14:paraId="4A3ECFDA" w14:textId="77777777" w:rsidR="009D165E" w:rsidRPr="00DA2DB1" w:rsidRDefault="009D165E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2E6D015E" w14:textId="234E643C" w:rsidR="000E55BF" w:rsidRPr="00DA2DB1" w:rsidRDefault="000E55BF" w:rsidP="000E55BF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Wykład: egzamin - suma punktów z pytań w przeliczeniu na % zgodnie z obowiązującym regulaminem studiów UR</w:t>
            </w:r>
          </w:p>
          <w:p w14:paraId="3037ECB4" w14:textId="26DA3D54" w:rsidR="000E55BF" w:rsidRPr="00DA2DB1" w:rsidRDefault="000E55BF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66B8CD16" w14:textId="77777777" w:rsidR="009D165E" w:rsidRPr="00DA2DB1" w:rsidRDefault="009D165E" w:rsidP="009D165E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Ćwiczenia audytoryjne: suma punktów z kolokwiów cząstkowych z wybranych tematów w przeliczeniu na % zgodnie z obowiązującym regulaminem studiów UR</w:t>
            </w:r>
          </w:p>
          <w:p w14:paraId="5AA0BE99" w14:textId="77777777" w:rsidR="009D165E" w:rsidRPr="00DA2DB1" w:rsidRDefault="009D165E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63BCEC37" w14:textId="77777777" w:rsidR="009D165E" w:rsidRPr="00DA2DB1" w:rsidRDefault="009D165E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Ćwiczenia laboratoryjne: suma punktów ze sprawozdań/kolokwiów z wybranych tematów w przeliczeniu na % zgodnie z obowiązującym regulaminem studiów UR</w:t>
            </w:r>
          </w:p>
          <w:p w14:paraId="735A93BB" w14:textId="77777777" w:rsidR="009D165E" w:rsidRPr="00DA2DB1" w:rsidRDefault="009D165E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74E2620B" w14:textId="77777777" w:rsidR="009D165E" w:rsidRPr="00DA2DB1" w:rsidRDefault="009D165E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Kryteria oceny:</w:t>
            </w:r>
          </w:p>
          <w:p w14:paraId="2BD83C9A" w14:textId="77777777" w:rsidR="009D165E" w:rsidRPr="00DA2DB1" w:rsidRDefault="009D165E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- za niewystarczające rozwiązanie zadań tylko z obszaru A i B = ocena 2,0</w:t>
            </w:r>
          </w:p>
          <w:p w14:paraId="2199BC7C" w14:textId="77777777" w:rsidR="009D165E" w:rsidRPr="00DA2DB1" w:rsidRDefault="009D165E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- za rozwiązanie zadań tylko z obszaru A i B możliwość uzyskania max. oceny 3,0</w:t>
            </w:r>
          </w:p>
          <w:p w14:paraId="21E0A10A" w14:textId="77777777" w:rsidR="009D165E" w:rsidRPr="00DA2DB1" w:rsidRDefault="009D165E" w:rsidP="009D165E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- za rozwiązanie zadań z obszaru A + B + C możliwość uzyskania max. oceny 4,0</w:t>
            </w:r>
          </w:p>
          <w:p w14:paraId="42566AE7" w14:textId="5369CF52" w:rsidR="0085747A" w:rsidRPr="00DA2DB1" w:rsidRDefault="009D165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szCs w:val="24"/>
              </w:rPr>
              <w:t>- za rozwiązanie zadań z obszaru A + B + C + D możliwość uzyskania oceny 5,0</w:t>
            </w:r>
          </w:p>
        </w:tc>
      </w:tr>
    </w:tbl>
    <w:p w14:paraId="42566AE9" w14:textId="77777777" w:rsidR="0085747A" w:rsidRPr="00DA2DB1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2566AEA" w14:textId="77777777" w:rsidR="009F4610" w:rsidRPr="00DA2DB1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DA2DB1">
        <w:rPr>
          <w:rFonts w:ascii="Corbel" w:hAnsi="Corbel"/>
          <w:b/>
          <w:sz w:val="24"/>
          <w:szCs w:val="24"/>
        </w:rPr>
        <w:lastRenderedPageBreak/>
        <w:t xml:space="preserve">5. </w:t>
      </w:r>
      <w:r w:rsidR="00C61DC5" w:rsidRPr="00DA2DB1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42566AEB" w14:textId="77777777" w:rsidR="0085747A" w:rsidRPr="00DA2DB1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85747A" w:rsidRPr="00DA2DB1" w14:paraId="42566AEE" w14:textId="77777777" w:rsidTr="003E1941">
        <w:tc>
          <w:tcPr>
            <w:tcW w:w="4962" w:type="dxa"/>
            <w:vAlign w:val="center"/>
          </w:tcPr>
          <w:p w14:paraId="42566AEC" w14:textId="77777777" w:rsidR="0085747A" w:rsidRPr="00DA2DB1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A2DB1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DA2DB1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DA2DB1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42566AED" w14:textId="77777777" w:rsidR="0085747A" w:rsidRPr="00DA2DB1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A2DB1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DA2DB1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DA2DB1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DA2DB1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DA2DB1" w14:paraId="42566AF1" w14:textId="77777777" w:rsidTr="00923D7D">
        <w:tc>
          <w:tcPr>
            <w:tcW w:w="4962" w:type="dxa"/>
          </w:tcPr>
          <w:p w14:paraId="42566AEF" w14:textId="77777777" w:rsidR="0085747A" w:rsidRPr="00DA2DB1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G</w:t>
            </w:r>
            <w:r w:rsidR="0085747A" w:rsidRPr="00DA2DB1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3F205D" w:rsidRPr="00DA2DB1">
              <w:rPr>
                <w:rFonts w:ascii="Corbel" w:hAnsi="Corbel"/>
                <w:sz w:val="24"/>
                <w:szCs w:val="24"/>
              </w:rPr>
              <w:t>z </w:t>
            </w:r>
            <w:r w:rsidR="000A3CDF" w:rsidRPr="00DA2DB1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DA2DB1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42566AF0" w14:textId="1F8991F8" w:rsidR="0085747A" w:rsidRPr="00DA2DB1" w:rsidRDefault="000E55BF" w:rsidP="009D165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45</w:t>
            </w:r>
          </w:p>
        </w:tc>
      </w:tr>
      <w:tr w:rsidR="00C61DC5" w:rsidRPr="00DA2DB1" w14:paraId="42566AF5" w14:textId="77777777" w:rsidTr="00923D7D">
        <w:tc>
          <w:tcPr>
            <w:tcW w:w="4962" w:type="dxa"/>
          </w:tcPr>
          <w:p w14:paraId="42566AF2" w14:textId="77777777" w:rsidR="00C61DC5" w:rsidRPr="00DA2DB1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 w:rsidRPr="00DA2DB1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42566AF3" w14:textId="77777777" w:rsidR="00C61DC5" w:rsidRPr="00DA2DB1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42566AF4" w14:textId="2F0CD117" w:rsidR="00C61DC5" w:rsidRPr="00AB699E" w:rsidRDefault="00AB699E" w:rsidP="009D165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  <w:r w:rsidR="00BA6DB9" w:rsidRPr="00AB699E"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C61DC5" w:rsidRPr="00DA2DB1" w14:paraId="42566AF9" w14:textId="77777777" w:rsidTr="00923D7D">
        <w:tc>
          <w:tcPr>
            <w:tcW w:w="4962" w:type="dxa"/>
          </w:tcPr>
          <w:p w14:paraId="42566AF6" w14:textId="77777777" w:rsidR="0071620A" w:rsidRPr="00DA2DB1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Godziny niekontaktowe – praca własna studenta</w:t>
            </w:r>
          </w:p>
          <w:p w14:paraId="42566AF7" w14:textId="77777777" w:rsidR="00C61DC5" w:rsidRPr="00DA2DB1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42566AF8" w14:textId="2DA5B2E1" w:rsidR="00C61DC5" w:rsidRPr="00AB699E" w:rsidRDefault="00AB699E" w:rsidP="009D165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</w:t>
            </w:r>
            <w:r w:rsidR="00BA6DB9" w:rsidRPr="00AB699E"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85747A" w:rsidRPr="00DA2DB1" w14:paraId="42566AFC" w14:textId="77777777" w:rsidTr="00923D7D">
        <w:tc>
          <w:tcPr>
            <w:tcW w:w="4962" w:type="dxa"/>
          </w:tcPr>
          <w:p w14:paraId="42566AFA" w14:textId="77777777" w:rsidR="0085747A" w:rsidRPr="00DA2DB1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42566AFB" w14:textId="77674702" w:rsidR="0085747A" w:rsidRPr="00AB699E" w:rsidRDefault="00BA6DB9" w:rsidP="009D165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AB699E">
              <w:rPr>
                <w:rFonts w:ascii="Corbel" w:hAnsi="Corbel"/>
                <w:sz w:val="24"/>
                <w:szCs w:val="24"/>
              </w:rPr>
              <w:t>125</w:t>
            </w:r>
          </w:p>
        </w:tc>
      </w:tr>
      <w:tr w:rsidR="0085747A" w:rsidRPr="00DA2DB1" w14:paraId="42566AFF" w14:textId="77777777" w:rsidTr="00923D7D">
        <w:tc>
          <w:tcPr>
            <w:tcW w:w="4962" w:type="dxa"/>
          </w:tcPr>
          <w:p w14:paraId="42566AFD" w14:textId="77777777" w:rsidR="0085747A" w:rsidRPr="00DA2DB1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DA2DB1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42566AFE" w14:textId="7BB194C2" w:rsidR="0085747A" w:rsidRPr="00DA2DB1" w:rsidRDefault="000E55BF" w:rsidP="009D165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DA2DB1">
              <w:rPr>
                <w:rFonts w:ascii="Corbel" w:hAnsi="Corbel"/>
                <w:sz w:val="24"/>
                <w:szCs w:val="24"/>
              </w:rPr>
              <w:t>5</w:t>
            </w:r>
          </w:p>
        </w:tc>
      </w:tr>
    </w:tbl>
    <w:p w14:paraId="42566B00" w14:textId="77777777" w:rsidR="0085747A" w:rsidRPr="00DA2DB1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DA2DB1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DA2DB1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42566B01" w14:textId="77777777" w:rsidR="003E1941" w:rsidRPr="00DA2DB1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2566B02" w14:textId="77777777" w:rsidR="0085747A" w:rsidRPr="00DA2DB1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DA2DB1">
        <w:rPr>
          <w:rFonts w:ascii="Corbel" w:hAnsi="Corbel"/>
          <w:smallCaps w:val="0"/>
          <w:szCs w:val="24"/>
        </w:rPr>
        <w:t xml:space="preserve">6. </w:t>
      </w:r>
      <w:r w:rsidR="0085747A" w:rsidRPr="00DA2DB1">
        <w:rPr>
          <w:rFonts w:ascii="Corbel" w:hAnsi="Corbel"/>
          <w:smallCaps w:val="0"/>
          <w:szCs w:val="24"/>
        </w:rPr>
        <w:t>PRAKTYKI ZAWO</w:t>
      </w:r>
      <w:r w:rsidR="009D3F3B" w:rsidRPr="00DA2DB1">
        <w:rPr>
          <w:rFonts w:ascii="Corbel" w:hAnsi="Corbel"/>
          <w:smallCaps w:val="0"/>
          <w:szCs w:val="24"/>
        </w:rPr>
        <w:t>DOWE W RAMACH PRZEDMIOTU</w:t>
      </w:r>
    </w:p>
    <w:p w14:paraId="42566B03" w14:textId="77777777" w:rsidR="0085747A" w:rsidRPr="00DA2DB1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DA2DB1" w14:paraId="42566B06" w14:textId="77777777" w:rsidTr="0071620A">
        <w:trPr>
          <w:trHeight w:val="397"/>
        </w:trPr>
        <w:tc>
          <w:tcPr>
            <w:tcW w:w="3544" w:type="dxa"/>
          </w:tcPr>
          <w:p w14:paraId="42566B04" w14:textId="77777777" w:rsidR="0085747A" w:rsidRPr="00DA2DB1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42566B05" w14:textId="0F84CD82" w:rsidR="0085747A" w:rsidRPr="00DA2DB1" w:rsidRDefault="00667764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DA2DB1" w14:paraId="42566B09" w14:textId="77777777" w:rsidTr="0071620A">
        <w:trPr>
          <w:trHeight w:val="397"/>
        </w:trPr>
        <w:tc>
          <w:tcPr>
            <w:tcW w:w="3544" w:type="dxa"/>
          </w:tcPr>
          <w:p w14:paraId="42566B07" w14:textId="77777777" w:rsidR="0085747A" w:rsidRPr="00DA2DB1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42566B08" w14:textId="74CCACCB" w:rsidR="0085747A" w:rsidRPr="00DA2DB1" w:rsidRDefault="00667764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42566B0A" w14:textId="77777777" w:rsidR="003E1941" w:rsidRPr="00DA2DB1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2566B0B" w14:textId="77777777" w:rsidR="0085747A" w:rsidRPr="00DA2DB1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DA2DB1">
        <w:rPr>
          <w:rFonts w:ascii="Corbel" w:hAnsi="Corbel"/>
          <w:smallCaps w:val="0"/>
          <w:szCs w:val="24"/>
        </w:rPr>
        <w:t xml:space="preserve">7. </w:t>
      </w:r>
      <w:r w:rsidR="0085747A" w:rsidRPr="00DA2DB1">
        <w:rPr>
          <w:rFonts w:ascii="Corbel" w:hAnsi="Corbel"/>
          <w:smallCaps w:val="0"/>
          <w:szCs w:val="24"/>
        </w:rPr>
        <w:t>LITERATURA</w:t>
      </w:r>
      <w:r w:rsidRPr="00DA2DB1">
        <w:rPr>
          <w:rFonts w:ascii="Corbel" w:hAnsi="Corbel"/>
          <w:smallCaps w:val="0"/>
          <w:szCs w:val="24"/>
        </w:rPr>
        <w:t xml:space="preserve"> </w:t>
      </w:r>
    </w:p>
    <w:p w14:paraId="42566B0C" w14:textId="77777777" w:rsidR="00675843" w:rsidRPr="00DA2DB1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DA2DB1" w14:paraId="42566B0E" w14:textId="77777777" w:rsidTr="0071620A">
        <w:trPr>
          <w:trHeight w:val="397"/>
        </w:trPr>
        <w:tc>
          <w:tcPr>
            <w:tcW w:w="7513" w:type="dxa"/>
          </w:tcPr>
          <w:p w14:paraId="3CA162AA" w14:textId="77777777" w:rsidR="0085747A" w:rsidRPr="00DA2DB1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1652DA6B" w14:textId="77777777" w:rsidR="00124951" w:rsidRPr="00DA2DB1" w:rsidRDefault="00124951" w:rsidP="00124951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K. Jurowski, W. Piekoszewski (red.) Toksykologia, t. 1. oraz t. 2, PZWL, Warszawa 2020</w:t>
            </w:r>
          </w:p>
          <w:p w14:paraId="56F11AE2" w14:textId="77777777" w:rsidR="00124951" w:rsidRPr="00DA2DB1" w:rsidRDefault="00124951" w:rsidP="00124951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K. Jurowski, W. Piekoszewski (red.) Toksykologia w zadaniach, t. 1. oraz t. 2, PZWL, Warszawa 2020</w:t>
            </w:r>
          </w:p>
          <w:p w14:paraId="42566B0D" w14:textId="1362F8D7" w:rsidR="00124951" w:rsidRPr="00DA2DB1" w:rsidRDefault="00124951" w:rsidP="00124951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Aktualna literatura naukowa w języku polskim i angielskim – aktualna literatura wskazana przez prowadzących w trakcie zajęć</w:t>
            </w:r>
          </w:p>
        </w:tc>
      </w:tr>
      <w:tr w:rsidR="0085747A" w:rsidRPr="00DA2DB1" w14:paraId="42566B10" w14:textId="77777777" w:rsidTr="0071620A">
        <w:trPr>
          <w:trHeight w:val="397"/>
        </w:trPr>
        <w:tc>
          <w:tcPr>
            <w:tcW w:w="7513" w:type="dxa"/>
          </w:tcPr>
          <w:p w14:paraId="6C072E69" w14:textId="77777777" w:rsidR="0085747A" w:rsidRPr="00DA2DB1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2DB1">
              <w:rPr>
                <w:rFonts w:ascii="Corbel" w:hAnsi="Corbel"/>
                <w:b w:val="0"/>
                <w:smallCaps w:val="0"/>
                <w:szCs w:val="24"/>
              </w:rPr>
              <w:t xml:space="preserve">Literatura uzupełniająca: </w:t>
            </w:r>
          </w:p>
          <w:p w14:paraId="42566B0F" w14:textId="6A8C59B1" w:rsidR="00154532" w:rsidRPr="00DA2DB1" w:rsidRDefault="00154532" w:rsidP="009C54AE">
            <w:pPr>
              <w:pStyle w:val="Punktygwne"/>
              <w:spacing w:before="0" w:after="0"/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</w:pPr>
            <w:r w:rsidRPr="00DA2DB1">
              <w:rPr>
                <w:rFonts w:ascii="Corbel" w:eastAsia="Cambria" w:hAnsi="Corbel"/>
                <w:b w:val="0"/>
              </w:rPr>
              <w:t xml:space="preserve">1. </w:t>
            </w:r>
            <w:r w:rsidRPr="00DA2DB1">
              <w:rPr>
                <w:rFonts w:ascii="Corbel" w:hAnsi="Corbel"/>
                <w:b w:val="0"/>
                <w:color w:val="000000"/>
              </w:rPr>
              <w:t>Aktualna literatura naukowa w języku polskim i angielskim – aktualna literatura wskazana przez prowadzącego w trakcie zajęć</w:t>
            </w:r>
          </w:p>
        </w:tc>
      </w:tr>
    </w:tbl>
    <w:p w14:paraId="42566B11" w14:textId="77777777" w:rsidR="0085747A" w:rsidRPr="00DA2DB1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2566B12" w14:textId="77777777" w:rsidR="0085747A" w:rsidRPr="00DA2DB1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2566B13" w14:textId="77777777" w:rsidR="0085747A" w:rsidRPr="00DA2DB1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DA2DB1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DA2DB1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569C0" w14:textId="77777777" w:rsidR="003B7F49" w:rsidRDefault="003B7F49" w:rsidP="00C16ABF">
      <w:pPr>
        <w:spacing w:after="0" w:line="240" w:lineRule="auto"/>
      </w:pPr>
      <w:r>
        <w:separator/>
      </w:r>
    </w:p>
  </w:endnote>
  <w:endnote w:type="continuationSeparator" w:id="0">
    <w:p w14:paraId="20F35CCA" w14:textId="77777777" w:rsidR="003B7F49" w:rsidRDefault="003B7F49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3A1E" w14:textId="77777777" w:rsidR="003B7F49" w:rsidRDefault="003B7F49" w:rsidP="00C16ABF">
      <w:pPr>
        <w:spacing w:after="0" w:line="240" w:lineRule="auto"/>
      </w:pPr>
      <w:r>
        <w:separator/>
      </w:r>
    </w:p>
  </w:footnote>
  <w:footnote w:type="continuationSeparator" w:id="0">
    <w:p w14:paraId="332BF967" w14:textId="77777777" w:rsidR="003B7F49" w:rsidRDefault="003B7F49" w:rsidP="00C16ABF">
      <w:pPr>
        <w:spacing w:after="0" w:line="240" w:lineRule="auto"/>
      </w:pPr>
      <w:r>
        <w:continuationSeparator/>
      </w:r>
    </w:p>
  </w:footnote>
  <w:footnote w:id="1">
    <w:p w14:paraId="42566B18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686768"/>
    <w:multiLevelType w:val="hybridMultilevel"/>
    <w:tmpl w:val="5C5EF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85151">
    <w:abstractNumId w:val="0"/>
  </w:num>
  <w:num w:numId="2" w16cid:durableId="78396580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D04B0"/>
    <w:rsid w:val="000E4B44"/>
    <w:rsid w:val="000E55BF"/>
    <w:rsid w:val="000F1C57"/>
    <w:rsid w:val="000F5615"/>
    <w:rsid w:val="001045A1"/>
    <w:rsid w:val="00124951"/>
    <w:rsid w:val="00124BFF"/>
    <w:rsid w:val="0012560E"/>
    <w:rsid w:val="00127108"/>
    <w:rsid w:val="001312A9"/>
    <w:rsid w:val="00132A52"/>
    <w:rsid w:val="00134B13"/>
    <w:rsid w:val="00146BC0"/>
    <w:rsid w:val="00150363"/>
    <w:rsid w:val="00153C41"/>
    <w:rsid w:val="00154381"/>
    <w:rsid w:val="00154532"/>
    <w:rsid w:val="001640A7"/>
    <w:rsid w:val="00164FA7"/>
    <w:rsid w:val="00166A03"/>
    <w:rsid w:val="001718A7"/>
    <w:rsid w:val="001737CF"/>
    <w:rsid w:val="00176083"/>
    <w:rsid w:val="0018530D"/>
    <w:rsid w:val="00192F0E"/>
    <w:rsid w:val="00192F37"/>
    <w:rsid w:val="001A70D2"/>
    <w:rsid w:val="001D657B"/>
    <w:rsid w:val="001D7B54"/>
    <w:rsid w:val="001E0209"/>
    <w:rsid w:val="001F2CA2"/>
    <w:rsid w:val="002144C0"/>
    <w:rsid w:val="0022477D"/>
    <w:rsid w:val="002278A9"/>
    <w:rsid w:val="002336F9"/>
    <w:rsid w:val="0024028F"/>
    <w:rsid w:val="00244ABC"/>
    <w:rsid w:val="0025129D"/>
    <w:rsid w:val="00281FF2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0D65"/>
    <w:rsid w:val="003018BA"/>
    <w:rsid w:val="0030395F"/>
    <w:rsid w:val="00305C92"/>
    <w:rsid w:val="003151C5"/>
    <w:rsid w:val="003343CF"/>
    <w:rsid w:val="00346FE9"/>
    <w:rsid w:val="0034759A"/>
    <w:rsid w:val="003503F6"/>
    <w:rsid w:val="003530DD"/>
    <w:rsid w:val="00355D66"/>
    <w:rsid w:val="00363F78"/>
    <w:rsid w:val="003841C3"/>
    <w:rsid w:val="003A0A5B"/>
    <w:rsid w:val="003A1176"/>
    <w:rsid w:val="003B7F49"/>
    <w:rsid w:val="003C0BAE"/>
    <w:rsid w:val="003D18A9"/>
    <w:rsid w:val="003D6CE2"/>
    <w:rsid w:val="003E1941"/>
    <w:rsid w:val="003E2FE6"/>
    <w:rsid w:val="003E49D5"/>
    <w:rsid w:val="003F205D"/>
    <w:rsid w:val="003F38C0"/>
    <w:rsid w:val="00406A27"/>
    <w:rsid w:val="00414E3C"/>
    <w:rsid w:val="0042244A"/>
    <w:rsid w:val="0042745A"/>
    <w:rsid w:val="00431D5C"/>
    <w:rsid w:val="004362C6"/>
    <w:rsid w:val="00437FA2"/>
    <w:rsid w:val="00445970"/>
    <w:rsid w:val="0046036F"/>
    <w:rsid w:val="00461EFC"/>
    <w:rsid w:val="00462B41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3F0E"/>
    <w:rsid w:val="004D31C0"/>
    <w:rsid w:val="004D5282"/>
    <w:rsid w:val="004D59FF"/>
    <w:rsid w:val="004F1551"/>
    <w:rsid w:val="004F55A3"/>
    <w:rsid w:val="0050496F"/>
    <w:rsid w:val="00511744"/>
    <w:rsid w:val="00513B6F"/>
    <w:rsid w:val="00517C63"/>
    <w:rsid w:val="005363C4"/>
    <w:rsid w:val="00536BDE"/>
    <w:rsid w:val="00543ACC"/>
    <w:rsid w:val="0056696D"/>
    <w:rsid w:val="0059484D"/>
    <w:rsid w:val="005A0855"/>
    <w:rsid w:val="005A3196"/>
    <w:rsid w:val="005C080F"/>
    <w:rsid w:val="005C55E5"/>
    <w:rsid w:val="005C696A"/>
    <w:rsid w:val="005E6E85"/>
    <w:rsid w:val="005F31D2"/>
    <w:rsid w:val="005F76A3"/>
    <w:rsid w:val="0061029B"/>
    <w:rsid w:val="00617230"/>
    <w:rsid w:val="00621CE1"/>
    <w:rsid w:val="00627FC9"/>
    <w:rsid w:val="00647FA8"/>
    <w:rsid w:val="00650C5F"/>
    <w:rsid w:val="00654934"/>
    <w:rsid w:val="006620D9"/>
    <w:rsid w:val="00667764"/>
    <w:rsid w:val="00671958"/>
    <w:rsid w:val="00675843"/>
    <w:rsid w:val="00696477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63BF1"/>
    <w:rsid w:val="00766FD4"/>
    <w:rsid w:val="00777448"/>
    <w:rsid w:val="0078168C"/>
    <w:rsid w:val="00787C2A"/>
    <w:rsid w:val="00790E27"/>
    <w:rsid w:val="007974CB"/>
    <w:rsid w:val="007A4022"/>
    <w:rsid w:val="007A6E6E"/>
    <w:rsid w:val="007C3299"/>
    <w:rsid w:val="007C3BCC"/>
    <w:rsid w:val="007C4546"/>
    <w:rsid w:val="007D6E56"/>
    <w:rsid w:val="007F4155"/>
    <w:rsid w:val="0081554D"/>
    <w:rsid w:val="0081707E"/>
    <w:rsid w:val="008449B3"/>
    <w:rsid w:val="008552A2"/>
    <w:rsid w:val="0085747A"/>
    <w:rsid w:val="00871421"/>
    <w:rsid w:val="00884922"/>
    <w:rsid w:val="00885F64"/>
    <w:rsid w:val="008917F9"/>
    <w:rsid w:val="008A45F7"/>
    <w:rsid w:val="008C0CC0"/>
    <w:rsid w:val="008C19A9"/>
    <w:rsid w:val="008C379D"/>
    <w:rsid w:val="008C5147"/>
    <w:rsid w:val="008C5359"/>
    <w:rsid w:val="008C5363"/>
    <w:rsid w:val="008D3DFB"/>
    <w:rsid w:val="008E5997"/>
    <w:rsid w:val="008E64F4"/>
    <w:rsid w:val="008F12C9"/>
    <w:rsid w:val="008F6E29"/>
    <w:rsid w:val="00916188"/>
    <w:rsid w:val="00923D7D"/>
    <w:rsid w:val="00931CA1"/>
    <w:rsid w:val="00932666"/>
    <w:rsid w:val="009508DF"/>
    <w:rsid w:val="00950DAC"/>
    <w:rsid w:val="00954A07"/>
    <w:rsid w:val="00986280"/>
    <w:rsid w:val="00997F14"/>
    <w:rsid w:val="009A78D9"/>
    <w:rsid w:val="009C3E31"/>
    <w:rsid w:val="009C54AE"/>
    <w:rsid w:val="009C788E"/>
    <w:rsid w:val="009D165E"/>
    <w:rsid w:val="009D3F3B"/>
    <w:rsid w:val="009E0543"/>
    <w:rsid w:val="009E3B41"/>
    <w:rsid w:val="009F3C5C"/>
    <w:rsid w:val="009F4610"/>
    <w:rsid w:val="00A00ECC"/>
    <w:rsid w:val="00A028CA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80E0B"/>
    <w:rsid w:val="00A84C85"/>
    <w:rsid w:val="00A97DE1"/>
    <w:rsid w:val="00AB053C"/>
    <w:rsid w:val="00AB699E"/>
    <w:rsid w:val="00AC16D8"/>
    <w:rsid w:val="00AC48AD"/>
    <w:rsid w:val="00AD1146"/>
    <w:rsid w:val="00AD27D3"/>
    <w:rsid w:val="00AD66D6"/>
    <w:rsid w:val="00AE1160"/>
    <w:rsid w:val="00AE203C"/>
    <w:rsid w:val="00AE2E74"/>
    <w:rsid w:val="00AE57A3"/>
    <w:rsid w:val="00AE5FCB"/>
    <w:rsid w:val="00AF2C1E"/>
    <w:rsid w:val="00B06142"/>
    <w:rsid w:val="00B135B1"/>
    <w:rsid w:val="00B1435F"/>
    <w:rsid w:val="00B169DF"/>
    <w:rsid w:val="00B2729B"/>
    <w:rsid w:val="00B3130B"/>
    <w:rsid w:val="00B35D70"/>
    <w:rsid w:val="00B40ADB"/>
    <w:rsid w:val="00B43B77"/>
    <w:rsid w:val="00B43E80"/>
    <w:rsid w:val="00B607DB"/>
    <w:rsid w:val="00B64B06"/>
    <w:rsid w:val="00B66529"/>
    <w:rsid w:val="00B75946"/>
    <w:rsid w:val="00B8056E"/>
    <w:rsid w:val="00B819C8"/>
    <w:rsid w:val="00B82308"/>
    <w:rsid w:val="00B90885"/>
    <w:rsid w:val="00BA6DB9"/>
    <w:rsid w:val="00BB0F20"/>
    <w:rsid w:val="00BB520A"/>
    <w:rsid w:val="00BD3869"/>
    <w:rsid w:val="00BD66E9"/>
    <w:rsid w:val="00BD6FF4"/>
    <w:rsid w:val="00BF2C41"/>
    <w:rsid w:val="00C058B4"/>
    <w:rsid w:val="00C05F44"/>
    <w:rsid w:val="00C131B5"/>
    <w:rsid w:val="00C16ABF"/>
    <w:rsid w:val="00C170AE"/>
    <w:rsid w:val="00C2214D"/>
    <w:rsid w:val="00C26CB7"/>
    <w:rsid w:val="00C324C1"/>
    <w:rsid w:val="00C36992"/>
    <w:rsid w:val="00C56036"/>
    <w:rsid w:val="00C61DC5"/>
    <w:rsid w:val="00C67E92"/>
    <w:rsid w:val="00C70A26"/>
    <w:rsid w:val="00C766DF"/>
    <w:rsid w:val="00C94B98"/>
    <w:rsid w:val="00CA18EA"/>
    <w:rsid w:val="00CA2B96"/>
    <w:rsid w:val="00CA5089"/>
    <w:rsid w:val="00CD6897"/>
    <w:rsid w:val="00CE5BAC"/>
    <w:rsid w:val="00CF25BE"/>
    <w:rsid w:val="00CF78ED"/>
    <w:rsid w:val="00D02B25"/>
    <w:rsid w:val="00D02EBA"/>
    <w:rsid w:val="00D17C3C"/>
    <w:rsid w:val="00D26B2C"/>
    <w:rsid w:val="00D3397B"/>
    <w:rsid w:val="00D352C9"/>
    <w:rsid w:val="00D425B2"/>
    <w:rsid w:val="00D428D6"/>
    <w:rsid w:val="00D552B2"/>
    <w:rsid w:val="00D608D1"/>
    <w:rsid w:val="00D74119"/>
    <w:rsid w:val="00D8075B"/>
    <w:rsid w:val="00D8678B"/>
    <w:rsid w:val="00D974E7"/>
    <w:rsid w:val="00DA2114"/>
    <w:rsid w:val="00DA2DB1"/>
    <w:rsid w:val="00DB218B"/>
    <w:rsid w:val="00DE09C0"/>
    <w:rsid w:val="00DE4A14"/>
    <w:rsid w:val="00DF11FC"/>
    <w:rsid w:val="00DF320D"/>
    <w:rsid w:val="00DF71C8"/>
    <w:rsid w:val="00E129B8"/>
    <w:rsid w:val="00E21E7D"/>
    <w:rsid w:val="00E22FBC"/>
    <w:rsid w:val="00E24BF5"/>
    <w:rsid w:val="00E25338"/>
    <w:rsid w:val="00E51E44"/>
    <w:rsid w:val="00E63348"/>
    <w:rsid w:val="00E742AA"/>
    <w:rsid w:val="00E77E88"/>
    <w:rsid w:val="00E8107D"/>
    <w:rsid w:val="00E949F4"/>
    <w:rsid w:val="00E960BB"/>
    <w:rsid w:val="00EA2074"/>
    <w:rsid w:val="00EA4832"/>
    <w:rsid w:val="00EA4E9D"/>
    <w:rsid w:val="00EC4899"/>
    <w:rsid w:val="00ED03AB"/>
    <w:rsid w:val="00ED32D2"/>
    <w:rsid w:val="00EE32DE"/>
    <w:rsid w:val="00EE5457"/>
    <w:rsid w:val="00F070AB"/>
    <w:rsid w:val="00F17567"/>
    <w:rsid w:val="00F27A7B"/>
    <w:rsid w:val="00F526AF"/>
    <w:rsid w:val="00F567F5"/>
    <w:rsid w:val="00F617C3"/>
    <w:rsid w:val="00F61A26"/>
    <w:rsid w:val="00F66371"/>
    <w:rsid w:val="00F7066B"/>
    <w:rsid w:val="00F83B28"/>
    <w:rsid w:val="00F974DA"/>
    <w:rsid w:val="00FA46E5"/>
    <w:rsid w:val="00FB7231"/>
    <w:rsid w:val="00FB7DBA"/>
    <w:rsid w:val="00FC1C25"/>
    <w:rsid w:val="00FC3F45"/>
    <w:rsid w:val="00FD503F"/>
    <w:rsid w:val="00FD7589"/>
    <w:rsid w:val="00FF016A"/>
    <w:rsid w:val="00FF1401"/>
    <w:rsid w:val="00FF5E7D"/>
    <w:rsid w:val="27806C04"/>
    <w:rsid w:val="3D2BB629"/>
    <w:rsid w:val="4BE1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6A2B"/>
  <w15:docId w15:val="{1CC557A5-1979-4A16-8A5B-AE697E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E162-99F7-42AB-B3F2-A060DBFE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15</TotalTime>
  <Pages>4</Pages>
  <Words>935</Words>
  <Characters>5616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57</cp:revision>
  <cp:lastPrinted>2019-02-06T12:12:00Z</cp:lastPrinted>
  <dcterms:created xsi:type="dcterms:W3CDTF">2019-03-06T14:29:00Z</dcterms:created>
  <dcterms:modified xsi:type="dcterms:W3CDTF">2025-02-03T10:36:00Z</dcterms:modified>
</cp:coreProperties>
</file>